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7DDA" w14:textId="5BED33CB" w:rsidR="00F72B32" w:rsidRPr="007B374C" w:rsidRDefault="00000000" w:rsidP="007B374C">
      <w:pPr>
        <w:pStyle w:val="BodyText"/>
        <w:numPr>
          <w:ilvl w:val="0"/>
          <w:numId w:val="0"/>
        </w:numPr>
        <w:rPr>
          <w:sz w:val="20"/>
        </w:rPr>
      </w:pPr>
      <w:sdt>
        <w:sdtPr>
          <w:rPr>
            <w:b/>
            <w:bCs w:val="0"/>
            <w:sz w:val="28"/>
            <w:szCs w:val="24"/>
          </w:rPr>
          <w:alias w:val="Title"/>
          <w:tag w:val=""/>
          <w:id w:val="-580370248"/>
          <w:lock w:val="sdtLocked"/>
          <w:placeholder>
            <w:docPart w:val="F81FF837E5D547D1A1799F741F6C00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8028A" w:rsidRPr="007B374C">
            <w:rPr>
              <w:b/>
              <w:bCs w:val="0"/>
              <w:sz w:val="28"/>
              <w:szCs w:val="24"/>
            </w:rPr>
            <w:t>Application for</w:t>
          </w:r>
          <w:r w:rsidR="007B374C">
            <w:rPr>
              <w:b/>
              <w:bCs w:val="0"/>
              <w:sz w:val="28"/>
              <w:szCs w:val="24"/>
            </w:rPr>
            <w:t xml:space="preserve"> an</w:t>
          </w:r>
          <w:r w:rsidR="0018028A" w:rsidRPr="007B374C">
            <w:rPr>
              <w:b/>
              <w:bCs w:val="0"/>
              <w:sz w:val="28"/>
              <w:szCs w:val="24"/>
            </w:rPr>
            <w:t xml:space="preserve"> Interment Right</w:t>
          </w:r>
        </w:sdtContent>
      </w:sdt>
      <w:r w:rsidR="007518E5" w:rsidRPr="007B374C">
        <w:rPr>
          <w:sz w:val="24"/>
          <w:szCs w:val="22"/>
        </w:rPr>
        <w:t xml:space="preserve"> </w:t>
      </w:r>
      <w:r w:rsidR="006A3687" w:rsidRPr="007B374C">
        <w:rPr>
          <w:sz w:val="20"/>
        </w:rPr>
        <w:t xml:space="preserve"> </w:t>
      </w:r>
    </w:p>
    <w:p w14:paraId="1EE95B5B" w14:textId="3D2C4E5D" w:rsidR="00FE3CCF" w:rsidRPr="00CF5FBD" w:rsidRDefault="00FE3CCF" w:rsidP="00CF5FBD">
      <w:pPr>
        <w:spacing w:before="0" w:after="0" w:line="240" w:lineRule="auto"/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9"/>
      </w:tblGrid>
      <w:tr w:rsidR="00247E92" w14:paraId="250379E7" w14:textId="77777777" w:rsidTr="00912E5D">
        <w:trPr>
          <w:trHeight w:val="899"/>
        </w:trPr>
        <w:tc>
          <w:tcPr>
            <w:tcW w:w="8549" w:type="dxa"/>
            <w:tcBorders>
              <w:top w:val="single" w:sz="36" w:space="0" w:color="CBEDFD" w:themeColor="accent2"/>
              <w:left w:val="single" w:sz="36" w:space="0" w:color="CBEDFD" w:themeColor="accent2"/>
              <w:bottom w:val="single" w:sz="36" w:space="0" w:color="CBEDFD" w:themeColor="accent2"/>
              <w:right w:val="single" w:sz="36" w:space="0" w:color="CBEDFD" w:themeColor="accent2"/>
            </w:tcBorders>
            <w:shd w:val="clear" w:color="auto" w:fill="CBEDFD" w:themeFill="accent2"/>
          </w:tcPr>
          <w:p w14:paraId="57C4692B" w14:textId="19176E23" w:rsidR="00C77545" w:rsidRDefault="00162636" w:rsidP="002B0D53">
            <w:pPr>
              <w:pStyle w:val="BodyText"/>
              <w:numPr>
                <w:ilvl w:val="0"/>
                <w:numId w:val="0"/>
              </w:numPr>
              <w:rPr>
                <w:color w:val="002664" w:themeColor="accent1"/>
              </w:rPr>
            </w:pPr>
            <w:r w:rsidRPr="006632CA">
              <w:rPr>
                <w:color w:val="002664" w:themeColor="accent1"/>
              </w:rPr>
              <w:t xml:space="preserve">Under Section </w:t>
            </w:r>
            <w:r w:rsidR="00094A2C" w:rsidRPr="00F63EE6">
              <w:rPr>
                <w:color w:val="002664" w:themeColor="accent1"/>
              </w:rPr>
              <w:t>56(2)</w:t>
            </w:r>
            <w:r w:rsidRPr="006632CA">
              <w:rPr>
                <w:color w:val="002664" w:themeColor="accent1"/>
              </w:rPr>
              <w:t xml:space="preserve"> of the </w:t>
            </w:r>
            <w:r w:rsidRPr="006632CA">
              <w:rPr>
                <w:i/>
                <w:iCs/>
                <w:color w:val="002664" w:themeColor="accent1"/>
              </w:rPr>
              <w:t>Cemeteries and Crematoria Act 2013</w:t>
            </w:r>
            <w:r w:rsidR="002A5869" w:rsidRPr="006632CA">
              <w:rPr>
                <w:i/>
                <w:iCs/>
                <w:color w:val="002664" w:themeColor="accent1"/>
              </w:rPr>
              <w:t xml:space="preserve">, </w:t>
            </w:r>
            <w:r w:rsidR="002A5869" w:rsidRPr="006632CA">
              <w:rPr>
                <w:color w:val="002664" w:themeColor="accent1"/>
              </w:rPr>
              <w:t>an application for an interment right must be in the form approved by Cemeteries &amp; Crematoria NSW (</w:t>
            </w:r>
            <w:r w:rsidR="00986B09" w:rsidRPr="006632CA">
              <w:rPr>
                <w:color w:val="002664" w:themeColor="accent1"/>
              </w:rPr>
              <w:t xml:space="preserve">CCNSW) </w:t>
            </w:r>
            <w:r w:rsidR="19BFB463" w:rsidRPr="1BAFB4C1">
              <w:rPr>
                <w:rFonts w:asciiTheme="minorHAnsi" w:hAnsiTheme="minorHAnsi"/>
                <w:color w:val="002664" w:themeColor="accent1"/>
              </w:rPr>
              <w:t>No approved (mandatory)</w:t>
            </w:r>
            <w:r w:rsidR="00DD2171" w:rsidRPr="1BAFB4C1">
              <w:rPr>
                <w:rFonts w:asciiTheme="minorHAnsi" w:hAnsiTheme="minorHAnsi"/>
                <w:color w:val="002664" w:themeColor="accent1"/>
              </w:rPr>
              <w:t xml:space="preserve"> form is </w:t>
            </w:r>
            <w:r w:rsidR="19BFB463" w:rsidRPr="1BAFB4C1">
              <w:rPr>
                <w:rFonts w:asciiTheme="minorHAnsi" w:hAnsiTheme="minorHAnsi"/>
                <w:color w:val="002664" w:themeColor="accent1"/>
              </w:rPr>
              <w:t>currently in place. This document has been prepared</w:t>
            </w:r>
            <w:r w:rsidR="006632CA" w:rsidRPr="1BAFB4C1">
              <w:rPr>
                <w:rFonts w:asciiTheme="minorHAnsi" w:hAnsiTheme="minorHAnsi"/>
                <w:color w:val="002664" w:themeColor="accent1"/>
              </w:rPr>
              <w:t xml:space="preserve"> as a template </w:t>
            </w:r>
            <w:r w:rsidR="19BFB463" w:rsidRPr="1BAFB4C1">
              <w:rPr>
                <w:rFonts w:asciiTheme="minorHAnsi" w:hAnsiTheme="minorHAnsi"/>
                <w:color w:val="002664" w:themeColor="accent1"/>
              </w:rPr>
              <w:t xml:space="preserve">certificate </w:t>
            </w:r>
            <w:r w:rsidR="006632CA" w:rsidRPr="1BAFB4C1">
              <w:rPr>
                <w:rFonts w:asciiTheme="minorHAnsi" w:hAnsiTheme="minorHAnsi"/>
                <w:color w:val="002664" w:themeColor="accent1"/>
              </w:rPr>
              <w:t>for use by operators</w:t>
            </w:r>
            <w:r w:rsidR="19BFB463" w:rsidRPr="1BAFB4C1">
              <w:rPr>
                <w:rFonts w:asciiTheme="minorHAnsi" w:hAnsiTheme="minorHAnsi"/>
                <w:color w:val="002664" w:themeColor="accent1"/>
              </w:rPr>
              <w:t xml:space="preserve"> until such time that a form is approved by Cemeteries &amp; Crematoria NSW</w:t>
            </w:r>
            <w:r w:rsidR="00A42445" w:rsidRPr="1BAFB4C1">
              <w:rPr>
                <w:rFonts w:asciiTheme="minorHAnsi" w:hAnsiTheme="minorHAnsi"/>
                <w:color w:val="002664" w:themeColor="accent1"/>
              </w:rPr>
              <w:t>.</w:t>
            </w:r>
          </w:p>
        </w:tc>
      </w:tr>
    </w:tbl>
    <w:p w14:paraId="05D1DB94" w14:textId="2C802EB5" w:rsidR="007B6963" w:rsidRPr="00F63EE6" w:rsidRDefault="007B6963" w:rsidP="00A62D9A">
      <w:pPr>
        <w:pStyle w:val="BodyText"/>
      </w:pPr>
      <w:r w:rsidRPr="007B6963">
        <w:rPr>
          <w:b/>
          <w:bCs w:val="0"/>
        </w:rPr>
        <w:t>Operator</w:t>
      </w:r>
      <w:r>
        <w:t xml:space="preserve"> </w:t>
      </w:r>
      <w:r w:rsidRPr="007B6963">
        <w:rPr>
          <w:highlight w:val="yellow"/>
        </w:rPr>
        <w:t>[insert name of operator]</w:t>
      </w:r>
    </w:p>
    <w:p w14:paraId="72547113" w14:textId="32C68B11" w:rsidR="00C843AB" w:rsidRPr="00AC59B5" w:rsidRDefault="00C843AB" w:rsidP="00A62D9A">
      <w:pPr>
        <w:pStyle w:val="BodyText"/>
      </w:pPr>
      <w:r w:rsidRPr="007B6963">
        <w:rPr>
          <w:b/>
        </w:rPr>
        <w:t>Premise</w:t>
      </w:r>
      <w:r w:rsidRPr="00BF6954">
        <w:rPr>
          <w:b/>
        </w:rPr>
        <w:t>s</w:t>
      </w:r>
      <w:r w:rsidRPr="00BF6954">
        <w:t xml:space="preserve"> </w:t>
      </w:r>
      <w:r w:rsidRPr="00547946">
        <w:rPr>
          <w:highlight w:val="yellow"/>
        </w:rPr>
        <w:t xml:space="preserve">[insert </w:t>
      </w:r>
      <w:r w:rsidRPr="7226B405">
        <w:rPr>
          <w:highlight w:val="yellow"/>
        </w:rPr>
        <w:t>name of cemetery/crematori</w:t>
      </w:r>
      <w:r w:rsidRPr="00547946">
        <w:rPr>
          <w:highlight w:val="yellow"/>
        </w:rPr>
        <w:t>a]</w:t>
      </w:r>
      <w:r w:rsidR="003C3943">
        <w:t>,</w:t>
      </w:r>
      <w:r w:rsidR="006158AA">
        <w:t xml:space="preserve"> </w:t>
      </w:r>
      <w:r w:rsidRPr="00547946">
        <w:rPr>
          <w:highlight w:val="yellow"/>
        </w:rPr>
        <w:t>[</w:t>
      </w:r>
      <w:r w:rsidRPr="7226B405">
        <w:rPr>
          <w:highlight w:val="yellow"/>
        </w:rPr>
        <w:t>insert address</w:t>
      </w:r>
      <w:r w:rsidRPr="00547946">
        <w:rPr>
          <w:highlight w:val="yellow"/>
        </w:rPr>
        <w:t>]</w:t>
      </w:r>
      <w:r>
        <w:t>.</w:t>
      </w:r>
    </w:p>
    <w:p w14:paraId="520D5E1F" w14:textId="0CCAAB1D" w:rsidR="00854321" w:rsidRDefault="003B1926" w:rsidP="00854321">
      <w:pPr>
        <w:pStyle w:val="BodyText"/>
        <w:spacing w:after="120"/>
      </w:pPr>
      <w:r>
        <w:rPr>
          <w:b/>
        </w:rPr>
        <w:t>Your name and details (You will be t</w:t>
      </w:r>
      <w:r w:rsidR="00854321" w:rsidRPr="00547946">
        <w:rPr>
          <w:b/>
        </w:rPr>
        <w:t xml:space="preserve">he </w:t>
      </w:r>
      <w:r w:rsidR="001C3E5D">
        <w:rPr>
          <w:b/>
        </w:rPr>
        <w:t>interment right holder</w:t>
      </w:r>
      <w:r>
        <w:rPr>
          <w:b/>
        </w:rPr>
        <w:t>)</w:t>
      </w:r>
      <w:r w:rsidR="001C3E5D" w:rsidRPr="00547946">
        <w:rPr>
          <w:b/>
        </w:rPr>
        <w:t xml:space="preserve"> </w:t>
      </w:r>
      <w:r w:rsidR="00854321" w:rsidRPr="7226B405">
        <w:rPr>
          <w:highlight w:val="yellow"/>
        </w:rPr>
        <w:t xml:space="preserve">[duplicate the table if there is </w:t>
      </w:r>
      <w:r w:rsidR="00A101B9">
        <w:rPr>
          <w:highlight w:val="yellow"/>
        </w:rPr>
        <w:t xml:space="preserve">to be </w:t>
      </w:r>
      <w:r w:rsidR="00854321" w:rsidRPr="7226B405">
        <w:rPr>
          <w:highlight w:val="yellow"/>
        </w:rPr>
        <w:t>more than 1</w:t>
      </w:r>
      <w:r w:rsidR="001C3E5D">
        <w:rPr>
          <w:highlight w:val="yellow"/>
        </w:rPr>
        <w:t xml:space="preserve"> </w:t>
      </w:r>
      <w:r w:rsidR="00D940D8">
        <w:rPr>
          <w:highlight w:val="yellow"/>
        </w:rPr>
        <w:t>holder</w:t>
      </w:r>
      <w:r w:rsidR="00A31105">
        <w:rPr>
          <w:highlight w:val="yellow"/>
        </w:rPr>
        <w:t xml:space="preserve"> (joint holders)</w:t>
      </w:r>
      <w:r w:rsidR="00854321" w:rsidRPr="7226B405">
        <w:rPr>
          <w:highlight w:val="yellow"/>
        </w:rPr>
        <w:t>]</w:t>
      </w:r>
    </w:p>
    <w:tbl>
      <w:tblPr>
        <w:tblStyle w:val="DPEcolumnhe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6673"/>
      </w:tblGrid>
      <w:tr w:rsidR="00854321" w:rsidRPr="00504DAA" w14:paraId="5D9F7D65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65E0A03A" w14:textId="77777777" w:rsidR="00854321" w:rsidRPr="00504DAA" w:rsidRDefault="00854321" w:rsidP="007C003D">
            <w:pPr>
              <w:pStyle w:val="Tableheading"/>
              <w:rPr>
                <w:b w:val="0"/>
              </w:rPr>
            </w:pPr>
            <w:r w:rsidRPr="00504DAA">
              <w:rPr>
                <w:lang w:eastAsia="en-AU"/>
              </w:rPr>
              <w:t>Full name</w:t>
            </w:r>
          </w:p>
        </w:tc>
        <w:tc>
          <w:tcPr>
            <w:tcW w:w="6682" w:type="dxa"/>
            <w:shd w:val="clear" w:color="auto" w:fill="auto"/>
          </w:tcPr>
          <w:p w14:paraId="756FD085" w14:textId="77777777" w:rsidR="00854321" w:rsidRPr="00504DAA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4DAA">
              <w:rPr>
                <w:rFonts w:cs="Arial"/>
                <w:bCs/>
                <w:color w:val="22272B" w:themeColor="text1"/>
                <w:sz w:val="19"/>
                <w:szCs w:val="19"/>
                <w:lang w:eastAsia="en-AU"/>
              </w:rPr>
              <w:t>&lt;Insert given name, middle name(s) and surname&gt;</w:t>
            </w:r>
          </w:p>
        </w:tc>
      </w:tr>
      <w:tr w:rsidR="00854321" w14:paraId="63257DBE" w14:textId="77777777" w:rsidTr="00C54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4A9A67EE" w14:textId="77777777" w:rsidR="00854321" w:rsidRDefault="00854321" w:rsidP="007C003D">
            <w:pPr>
              <w:pStyle w:val="Tableheading"/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6682" w:type="dxa"/>
            <w:shd w:val="clear" w:color="auto" w:fill="auto"/>
          </w:tcPr>
          <w:p w14:paraId="2091DFF1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residential address including suburb, state and postcode&gt;</w:t>
            </w:r>
          </w:p>
          <w:p w14:paraId="1748E929" w14:textId="77777777" w:rsidR="00854321" w:rsidRPr="005D42FE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854321" w14:paraId="69A57778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3055D68A" w14:textId="77777777" w:rsidR="00854321" w:rsidRDefault="00854321" w:rsidP="007C003D">
            <w:pPr>
              <w:pStyle w:val="Tableheading"/>
            </w:pPr>
            <w:r w:rsidRPr="00F31BBE">
              <w:rPr>
                <w:lang w:eastAsia="en-AU"/>
              </w:rPr>
              <w:t>Postal address</w:t>
            </w:r>
            <w:r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br/>
              <w:t>(if different)</w:t>
            </w:r>
          </w:p>
        </w:tc>
        <w:tc>
          <w:tcPr>
            <w:tcW w:w="6682" w:type="dxa"/>
            <w:shd w:val="clear" w:color="auto" w:fill="auto"/>
          </w:tcPr>
          <w:p w14:paraId="681430EA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postal address including suburb, state and postcode&gt;</w:t>
            </w:r>
          </w:p>
        </w:tc>
      </w:tr>
      <w:tr w:rsidR="00854321" w14:paraId="0E1C374C" w14:textId="77777777" w:rsidTr="00C54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0BE5171B" w14:textId="77777777" w:rsidR="00854321" w:rsidRDefault="00854321" w:rsidP="007C003D">
            <w:pPr>
              <w:pStyle w:val="Tableheading"/>
            </w:pPr>
            <w:r w:rsidRPr="00F31BBE">
              <w:rPr>
                <w:lang w:eastAsia="en-AU"/>
              </w:rPr>
              <w:t>Phone</w:t>
            </w:r>
          </w:p>
        </w:tc>
        <w:tc>
          <w:tcPr>
            <w:tcW w:w="6682" w:type="dxa"/>
            <w:shd w:val="clear" w:color="auto" w:fill="auto"/>
          </w:tcPr>
          <w:p w14:paraId="6EB4187C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contact phone number&gt;</w:t>
            </w:r>
          </w:p>
        </w:tc>
      </w:tr>
      <w:tr w:rsidR="00854321" w14:paraId="7B09C65E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6B8227F6" w14:textId="77777777" w:rsidR="00854321" w:rsidRDefault="00854321" w:rsidP="007C003D">
            <w:pPr>
              <w:pStyle w:val="Tableheading"/>
            </w:pPr>
            <w:r w:rsidRPr="00F31BBE">
              <w:rPr>
                <w:lang w:eastAsia="en-AU"/>
              </w:rPr>
              <w:t>Email</w:t>
            </w:r>
          </w:p>
        </w:tc>
        <w:tc>
          <w:tcPr>
            <w:tcW w:w="6682" w:type="dxa"/>
            <w:shd w:val="clear" w:color="auto" w:fill="auto"/>
          </w:tcPr>
          <w:p w14:paraId="7B4401E6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address&gt;</w:t>
            </w:r>
          </w:p>
        </w:tc>
      </w:tr>
    </w:tbl>
    <w:p w14:paraId="0570A8C1" w14:textId="773F0A68" w:rsidR="007D51B0" w:rsidRDefault="003B1926" w:rsidP="006107B7">
      <w:pPr>
        <w:pStyle w:val="BodyText"/>
        <w:spacing w:after="240"/>
      </w:pPr>
      <w:r>
        <w:rPr>
          <w:b/>
        </w:rPr>
        <w:t>Person(s)</w:t>
      </w:r>
      <w:r w:rsidR="001C3E5D">
        <w:rPr>
          <w:b/>
        </w:rPr>
        <w:t xml:space="preserve"> to be interred</w:t>
      </w:r>
      <w:r w:rsidR="00854321" w:rsidRPr="00547946">
        <w:rPr>
          <w:b/>
        </w:rPr>
        <w:t xml:space="preserve"> </w:t>
      </w:r>
    </w:p>
    <w:p w14:paraId="00969611" w14:textId="01B85A0D" w:rsidR="00832FE3" w:rsidRDefault="00832FE3" w:rsidP="00832FE3">
      <w:pPr>
        <w:pStyle w:val="BodyText"/>
        <w:numPr>
          <w:ilvl w:val="0"/>
          <w:numId w:val="0"/>
        </w:numPr>
        <w:spacing w:after="240"/>
        <w:ind w:left="720"/>
      </w:pPr>
      <w:r w:rsidRPr="00832FE3">
        <w:rPr>
          <w:b/>
          <w:noProof/>
          <w:u w:val="single"/>
        </w:rPr>
        <w:t>Option 1</w:t>
      </w:r>
      <w:r>
        <w:rPr>
          <w:b/>
          <w:noProof/>
        </w:rPr>
        <w:t xml:space="preserve"> – Identity of the person(s) </w:t>
      </w:r>
      <w:r w:rsidRPr="004D2BCB">
        <w:rPr>
          <w:color w:val="7030A0"/>
          <w:highlight w:val="yellow"/>
        </w:rPr>
        <w:t>[</w:t>
      </w:r>
      <w:r w:rsidRPr="7226B405">
        <w:rPr>
          <w:highlight w:val="yellow"/>
        </w:rPr>
        <w:t>duplicate the table if there is more than 1</w:t>
      </w:r>
      <w:r>
        <w:rPr>
          <w:highlight w:val="yellow"/>
        </w:rPr>
        <w:t xml:space="preserve"> person specified at this time</w:t>
      </w:r>
      <w:r w:rsidRPr="7226B405">
        <w:rPr>
          <w:highlight w:val="yellow"/>
        </w:rPr>
        <w:t>]</w:t>
      </w:r>
    </w:p>
    <w:p w14:paraId="2A67B119" w14:textId="16C87927" w:rsidR="00C26D67" w:rsidRPr="00C26D67" w:rsidRDefault="00C26D67" w:rsidP="00832FE3">
      <w:pPr>
        <w:pStyle w:val="BodyText"/>
        <w:numPr>
          <w:ilvl w:val="0"/>
          <w:numId w:val="0"/>
        </w:numPr>
        <w:spacing w:after="240"/>
        <w:ind w:left="720"/>
        <w:rPr>
          <w:bCs w:val="0"/>
          <w:i/>
          <w:iCs/>
        </w:rPr>
      </w:pPr>
      <w:r w:rsidRPr="00C26D67">
        <w:rPr>
          <w:bCs w:val="0"/>
          <w:i/>
          <w:iCs/>
          <w:noProof/>
        </w:rPr>
        <w:t xml:space="preserve">Use this option if the </w:t>
      </w:r>
      <w:r w:rsidR="00FC047C">
        <w:rPr>
          <w:bCs w:val="0"/>
          <w:i/>
          <w:iCs/>
          <w:noProof/>
        </w:rPr>
        <w:t>identity</w:t>
      </w:r>
      <w:r w:rsidR="00FC047C" w:rsidRPr="00C26D67">
        <w:rPr>
          <w:bCs w:val="0"/>
          <w:i/>
          <w:iCs/>
          <w:noProof/>
        </w:rPr>
        <w:t xml:space="preserve"> </w:t>
      </w:r>
      <w:r w:rsidRPr="00C26D67">
        <w:rPr>
          <w:bCs w:val="0"/>
          <w:i/>
          <w:iCs/>
          <w:noProof/>
        </w:rPr>
        <w:t xml:space="preserve">of the person(s) </w:t>
      </w:r>
      <w:r w:rsidR="009405DA">
        <w:rPr>
          <w:bCs w:val="0"/>
          <w:i/>
          <w:iCs/>
          <w:noProof/>
        </w:rPr>
        <w:t xml:space="preserve">to be interred </w:t>
      </w:r>
      <w:r w:rsidRPr="00C26D67">
        <w:rPr>
          <w:bCs w:val="0"/>
          <w:i/>
          <w:iCs/>
          <w:noProof/>
        </w:rPr>
        <w:t>is known.</w:t>
      </w:r>
    </w:p>
    <w:tbl>
      <w:tblPr>
        <w:tblStyle w:val="DPEcolumnhe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6668"/>
      </w:tblGrid>
      <w:tr w:rsidR="00854321" w:rsidRPr="00611CF6" w14:paraId="18CB5E25" w14:textId="77777777" w:rsidTr="00611CF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CBEDFD" w:themeFill="accent2"/>
          </w:tcPr>
          <w:p w14:paraId="54891638" w14:textId="77777777" w:rsidR="00854321" w:rsidRPr="00611CF6" w:rsidRDefault="00854321" w:rsidP="00611CF6">
            <w:pPr>
              <w:pStyle w:val="Tableheading"/>
              <w:rPr>
                <w:lang w:eastAsia="en-AU"/>
              </w:rPr>
            </w:pPr>
            <w:r w:rsidRPr="04606485">
              <w:rPr>
                <w:lang w:eastAsia="en-AU"/>
              </w:rPr>
              <w:t xml:space="preserve">Full name </w:t>
            </w:r>
          </w:p>
        </w:tc>
        <w:tc>
          <w:tcPr>
            <w:tcW w:w="6668" w:type="dxa"/>
            <w:shd w:val="clear" w:color="auto" w:fill="auto"/>
          </w:tcPr>
          <w:p w14:paraId="2A264254" w14:textId="77777777" w:rsidR="00854321" w:rsidRPr="00611CF6" w:rsidRDefault="00854321" w:rsidP="00611CF6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611CF6">
              <w:rPr>
                <w:lang w:eastAsia="en-AU"/>
              </w:rPr>
              <w:t>&lt;insert given name, middle name(s), surname&gt;</w:t>
            </w:r>
          </w:p>
        </w:tc>
      </w:tr>
      <w:tr w:rsidR="00854321" w:rsidRPr="00504DAA" w14:paraId="10A75654" w14:textId="77777777" w:rsidTr="00C54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CBEDFD" w:themeFill="accent2"/>
          </w:tcPr>
          <w:p w14:paraId="4CE76BCF" w14:textId="77777777" w:rsidR="00854321" w:rsidRPr="04606485" w:rsidRDefault="00854321" w:rsidP="007C003D">
            <w:pPr>
              <w:pStyle w:val="Tableheading"/>
              <w:rPr>
                <w:lang w:eastAsia="en-AU"/>
              </w:rPr>
            </w:pPr>
            <w:r w:rsidRPr="04606485">
              <w:rPr>
                <w:lang w:eastAsia="en-AU"/>
              </w:rPr>
              <w:t>Date of birth</w:t>
            </w:r>
          </w:p>
        </w:tc>
        <w:tc>
          <w:tcPr>
            <w:tcW w:w="6668" w:type="dxa"/>
            <w:shd w:val="clear" w:color="auto" w:fill="auto"/>
          </w:tcPr>
          <w:p w14:paraId="651FD125" w14:textId="77777777" w:rsidR="00854321" w:rsidRPr="7226B405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date of birth&gt;</w:t>
            </w:r>
          </w:p>
        </w:tc>
      </w:tr>
      <w:tr w:rsidR="00CD1DD8" w:rsidRPr="00504DAA" w14:paraId="768F19EB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CBEDFD" w:themeFill="accent2"/>
          </w:tcPr>
          <w:p w14:paraId="00088D05" w14:textId="5FE2C588" w:rsidR="00CD1DD8" w:rsidRPr="04606485" w:rsidRDefault="00CD1DD8" w:rsidP="007C003D">
            <w:pPr>
              <w:pStyle w:val="Tableheading"/>
              <w:rPr>
                <w:lang w:eastAsia="en-AU"/>
              </w:rPr>
            </w:pPr>
            <w:r>
              <w:rPr>
                <w:lang w:eastAsia="en-AU"/>
              </w:rPr>
              <w:t>Date of death</w:t>
            </w:r>
          </w:p>
        </w:tc>
        <w:tc>
          <w:tcPr>
            <w:tcW w:w="6668" w:type="dxa"/>
            <w:shd w:val="clear" w:color="auto" w:fill="auto"/>
          </w:tcPr>
          <w:p w14:paraId="6316A399" w14:textId="5902ABA4" w:rsidR="007541A2" w:rsidRDefault="007541A2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&lt;insert date of death if </w:t>
            </w:r>
            <w:r w:rsidR="00DF527C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the person is to be interred now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&gt;</w:t>
            </w:r>
          </w:p>
        </w:tc>
      </w:tr>
      <w:tr w:rsidR="00854321" w14:paraId="1DF9C15A" w14:textId="77777777" w:rsidTr="00C54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CBEDFD" w:themeFill="accent2"/>
          </w:tcPr>
          <w:p w14:paraId="7EA79ED7" w14:textId="77777777" w:rsidR="00854321" w:rsidRDefault="00854321" w:rsidP="007C003D">
            <w:pPr>
              <w:pStyle w:val="Tableheading"/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6668" w:type="dxa"/>
            <w:shd w:val="clear" w:color="auto" w:fill="auto"/>
          </w:tcPr>
          <w:p w14:paraId="7F85A57F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</w:t>
            </w: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nsert residential address including suburb, state and postcode&gt;</w:t>
            </w:r>
          </w:p>
          <w:p w14:paraId="452B0208" w14:textId="77777777" w:rsidR="00854321" w:rsidRPr="005D42FE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854321" w14:paraId="6549C6BB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CBEDFD" w:themeFill="accent2"/>
          </w:tcPr>
          <w:p w14:paraId="117B6860" w14:textId="77777777" w:rsidR="00854321" w:rsidRDefault="00854321" w:rsidP="007C003D">
            <w:pPr>
              <w:pStyle w:val="Tableheading"/>
            </w:pPr>
            <w:r w:rsidRPr="04606485">
              <w:rPr>
                <w:lang w:eastAsia="en-AU"/>
              </w:rPr>
              <w:t>Postal address (if different)</w:t>
            </w:r>
          </w:p>
        </w:tc>
        <w:tc>
          <w:tcPr>
            <w:tcW w:w="6668" w:type="dxa"/>
            <w:shd w:val="clear" w:color="auto" w:fill="auto"/>
          </w:tcPr>
          <w:p w14:paraId="465FD3B6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</w:t>
            </w: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nsert postal address including suburb, state and postcode&gt;</w:t>
            </w:r>
          </w:p>
        </w:tc>
      </w:tr>
    </w:tbl>
    <w:p w14:paraId="68BA7F8F" w14:textId="68B01DBC" w:rsidR="00405CB8" w:rsidRDefault="00146256" w:rsidP="003F0B58">
      <w:pPr>
        <w:pStyle w:val="BodyText"/>
        <w:numPr>
          <w:ilvl w:val="0"/>
          <w:numId w:val="0"/>
        </w:numPr>
        <w:spacing w:after="120"/>
        <w:ind w:firstLine="720"/>
        <w:rPr>
          <w:b/>
          <w:bCs w:val="0"/>
        </w:rPr>
      </w:pPr>
      <w:r>
        <w:rPr>
          <w:b/>
          <w:bCs w:val="0"/>
        </w:rPr>
        <w:t>AND/</w:t>
      </w:r>
      <w:r w:rsidR="00405CB8" w:rsidRPr="00405CB8">
        <w:rPr>
          <w:b/>
          <w:bCs w:val="0"/>
        </w:rPr>
        <w:t>OR</w:t>
      </w:r>
    </w:p>
    <w:p w14:paraId="1640B94A" w14:textId="77777777" w:rsidR="00C746BF" w:rsidRDefault="00C746BF" w:rsidP="003F0B58">
      <w:pPr>
        <w:pStyle w:val="BodyText"/>
        <w:numPr>
          <w:ilvl w:val="0"/>
          <w:numId w:val="0"/>
        </w:numPr>
        <w:spacing w:after="120"/>
        <w:ind w:firstLine="720"/>
        <w:rPr>
          <w:b/>
          <w:bCs w:val="0"/>
        </w:rPr>
      </w:pPr>
    </w:p>
    <w:p w14:paraId="57762D28" w14:textId="77777777" w:rsidR="00231E2F" w:rsidRDefault="00231E2F" w:rsidP="003F0B58">
      <w:pPr>
        <w:pStyle w:val="BodyText"/>
        <w:numPr>
          <w:ilvl w:val="0"/>
          <w:numId w:val="0"/>
        </w:numPr>
        <w:spacing w:after="120"/>
        <w:ind w:firstLine="720"/>
        <w:rPr>
          <w:b/>
          <w:bCs w:val="0"/>
        </w:rPr>
      </w:pPr>
    </w:p>
    <w:p w14:paraId="3B2E1960" w14:textId="77777777" w:rsidR="00231E2F" w:rsidRDefault="00231E2F" w:rsidP="003F0B58">
      <w:pPr>
        <w:pStyle w:val="BodyText"/>
        <w:numPr>
          <w:ilvl w:val="0"/>
          <w:numId w:val="0"/>
        </w:numPr>
        <w:spacing w:after="120"/>
        <w:ind w:firstLine="720"/>
        <w:rPr>
          <w:b/>
          <w:bCs w:val="0"/>
        </w:rPr>
      </w:pPr>
    </w:p>
    <w:p w14:paraId="3AB261BB" w14:textId="2B2A3D6D" w:rsidR="00C26D67" w:rsidRDefault="00832FE3" w:rsidP="00C26D67">
      <w:pPr>
        <w:pStyle w:val="BodyText"/>
        <w:numPr>
          <w:ilvl w:val="0"/>
          <w:numId w:val="0"/>
        </w:numPr>
        <w:spacing w:after="120"/>
        <w:ind w:left="720" w:hanging="360"/>
        <w:rPr>
          <w:b/>
          <w:bCs w:val="0"/>
        </w:rPr>
      </w:pPr>
      <w:r>
        <w:rPr>
          <w:b/>
          <w:bCs w:val="0"/>
        </w:rPr>
        <w:lastRenderedPageBreak/>
        <w:tab/>
      </w:r>
      <w:r w:rsidRPr="00683D52">
        <w:rPr>
          <w:b/>
          <w:bCs w:val="0"/>
          <w:u w:val="single"/>
        </w:rPr>
        <w:t>Option 2</w:t>
      </w:r>
      <w:r>
        <w:rPr>
          <w:b/>
          <w:bCs w:val="0"/>
        </w:rPr>
        <w:t xml:space="preserve"> </w:t>
      </w:r>
      <w:r w:rsidR="00683D52">
        <w:rPr>
          <w:b/>
          <w:bCs w:val="0"/>
        </w:rPr>
        <w:t>–</w:t>
      </w:r>
      <w:r>
        <w:rPr>
          <w:b/>
          <w:bCs w:val="0"/>
        </w:rPr>
        <w:t xml:space="preserve"> </w:t>
      </w:r>
      <w:r w:rsidR="00683D52">
        <w:rPr>
          <w:b/>
          <w:bCs w:val="0"/>
        </w:rPr>
        <w:t>Class of person(s)</w:t>
      </w:r>
    </w:p>
    <w:p w14:paraId="55F7432B" w14:textId="448C10C9" w:rsidR="00654AAF" w:rsidRDefault="00C26D67" w:rsidP="00832FE3">
      <w:pPr>
        <w:pStyle w:val="BodyText"/>
        <w:numPr>
          <w:ilvl w:val="0"/>
          <w:numId w:val="0"/>
        </w:numPr>
        <w:spacing w:after="120"/>
        <w:ind w:left="720" w:hanging="360"/>
        <w:rPr>
          <w:i/>
          <w:iCs/>
        </w:rPr>
      </w:pPr>
      <w:r>
        <w:rPr>
          <w:b/>
          <w:bCs w:val="0"/>
        </w:rPr>
        <w:tab/>
      </w:r>
      <w:r w:rsidRPr="00654AAF">
        <w:rPr>
          <w:i/>
          <w:iCs/>
        </w:rPr>
        <w:t xml:space="preserve">Use this option if you would </w:t>
      </w:r>
      <w:r w:rsidR="00654AAF" w:rsidRPr="00654AAF">
        <w:rPr>
          <w:i/>
          <w:iCs/>
        </w:rPr>
        <w:t xml:space="preserve">like to specify a group of people </w:t>
      </w:r>
      <w:r w:rsidR="00F57FD9">
        <w:rPr>
          <w:i/>
          <w:iCs/>
        </w:rPr>
        <w:t xml:space="preserve">(legally known as a class of persons) </w:t>
      </w:r>
      <w:r w:rsidR="00654AAF" w:rsidRPr="00654AAF">
        <w:rPr>
          <w:i/>
          <w:iCs/>
        </w:rPr>
        <w:t xml:space="preserve">who may be interred, such as your family members, siblings, grandchildren, etc. </w:t>
      </w:r>
      <w:r w:rsidR="00146256">
        <w:rPr>
          <w:i/>
          <w:iCs/>
        </w:rPr>
        <w:t xml:space="preserve">Note that if you are purchasing an interment </w:t>
      </w:r>
      <w:r w:rsidR="00B11400">
        <w:rPr>
          <w:i/>
          <w:iCs/>
        </w:rPr>
        <w:t xml:space="preserve">right for a site </w:t>
      </w:r>
      <w:r w:rsidR="00146256">
        <w:rPr>
          <w:i/>
          <w:iCs/>
        </w:rPr>
        <w:t xml:space="preserve">which allows multiple interments, you may identify a </w:t>
      </w:r>
      <w:r w:rsidR="00CE7947">
        <w:rPr>
          <w:i/>
          <w:iCs/>
        </w:rPr>
        <w:t xml:space="preserve">specific </w:t>
      </w:r>
      <w:r w:rsidR="00146256">
        <w:rPr>
          <w:i/>
          <w:iCs/>
        </w:rPr>
        <w:t>person</w:t>
      </w:r>
      <w:r w:rsidR="00CE7947">
        <w:rPr>
          <w:i/>
          <w:iCs/>
        </w:rPr>
        <w:t>(s)</w:t>
      </w:r>
      <w:r w:rsidR="00146256">
        <w:rPr>
          <w:i/>
          <w:iCs/>
        </w:rPr>
        <w:t xml:space="preserve"> to be interred as well as a class of person</w:t>
      </w:r>
      <w:r w:rsidR="00F4449B">
        <w:rPr>
          <w:i/>
          <w:iCs/>
        </w:rPr>
        <w:t>(s)</w:t>
      </w:r>
      <w:r w:rsidR="00146256">
        <w:rPr>
          <w:i/>
          <w:iCs/>
        </w:rPr>
        <w:t xml:space="preserve"> for the balance of the interments. </w:t>
      </w:r>
    </w:p>
    <w:tbl>
      <w:tblPr>
        <w:tblStyle w:val="DPEcolumnhe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5799"/>
      </w:tblGrid>
      <w:tr w:rsidR="00654AAF" w:rsidRPr="00504DAA" w14:paraId="3D2C589D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shd w:val="clear" w:color="auto" w:fill="CBEDFD" w:themeFill="accent2"/>
          </w:tcPr>
          <w:p w14:paraId="15F50E0E" w14:textId="7E1068B6" w:rsidR="00654AAF" w:rsidRPr="00504DAA" w:rsidRDefault="00654AAF" w:rsidP="005948FE">
            <w:pPr>
              <w:pStyle w:val="Tableheading"/>
              <w:spacing w:after="240"/>
              <w:rPr>
                <w:b w:val="0"/>
                <w:bCs w:val="0"/>
              </w:rPr>
            </w:pPr>
            <w:r>
              <w:rPr>
                <w:lang w:eastAsia="en-AU"/>
              </w:rPr>
              <w:t>Class of persons to be interred</w:t>
            </w:r>
            <w:r w:rsidRPr="04606485">
              <w:rPr>
                <w:lang w:eastAsia="en-AU"/>
              </w:rPr>
              <w:t xml:space="preserve"> </w:t>
            </w:r>
          </w:p>
        </w:tc>
        <w:tc>
          <w:tcPr>
            <w:tcW w:w="5799" w:type="dxa"/>
            <w:shd w:val="clear" w:color="auto" w:fill="auto"/>
          </w:tcPr>
          <w:p w14:paraId="7528E6D4" w14:textId="23E6FA2C" w:rsidR="00654AAF" w:rsidRPr="00504DAA" w:rsidRDefault="00654AAF" w:rsidP="005948FE">
            <w:pPr>
              <w:spacing w:before="60" w:after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7226B405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i</w:t>
            </w:r>
            <w:r w:rsidRPr="7226B405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 xml:space="preserve">nsert </w:t>
            </w:r>
            <w:r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details of the class (group) of persons</w:t>
            </w:r>
            <w:r w:rsidRPr="7226B405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&gt;</w:t>
            </w:r>
          </w:p>
        </w:tc>
      </w:tr>
    </w:tbl>
    <w:p w14:paraId="27F81810" w14:textId="3B0FD936" w:rsidR="00654AAF" w:rsidRPr="00654AAF" w:rsidRDefault="00654AAF" w:rsidP="00176EFD">
      <w:pPr>
        <w:pStyle w:val="BodyText"/>
        <w:numPr>
          <w:ilvl w:val="0"/>
          <w:numId w:val="0"/>
        </w:numPr>
        <w:spacing w:after="120"/>
        <w:rPr>
          <w:b/>
          <w:bCs w:val="0"/>
        </w:rPr>
      </w:pPr>
      <w:r>
        <w:rPr>
          <w:i/>
          <w:iCs/>
        </w:rPr>
        <w:tab/>
      </w:r>
      <w:r w:rsidRPr="00654AAF">
        <w:rPr>
          <w:b/>
          <w:bCs w:val="0"/>
        </w:rPr>
        <w:t>OR</w:t>
      </w:r>
    </w:p>
    <w:p w14:paraId="03D08E97" w14:textId="4B067FAF" w:rsidR="00654AAF" w:rsidRDefault="00654AAF" w:rsidP="00832FE3">
      <w:pPr>
        <w:pStyle w:val="BodyText"/>
        <w:numPr>
          <w:ilvl w:val="0"/>
          <w:numId w:val="0"/>
        </w:numPr>
        <w:spacing w:after="120"/>
        <w:ind w:left="720" w:hanging="360"/>
        <w:rPr>
          <w:b/>
          <w:bCs w:val="0"/>
        </w:rPr>
      </w:pPr>
      <w:r>
        <w:tab/>
      </w:r>
      <w:r w:rsidRPr="00962F52">
        <w:rPr>
          <w:b/>
          <w:bCs w:val="0"/>
          <w:u w:val="single"/>
        </w:rPr>
        <w:t>Option 3</w:t>
      </w:r>
      <w:r>
        <w:t xml:space="preserve"> </w:t>
      </w:r>
      <w:r w:rsidR="00962F52">
        <w:t>–</w:t>
      </w:r>
      <w:r>
        <w:t xml:space="preserve"> </w:t>
      </w:r>
      <w:r w:rsidR="00962F52" w:rsidRPr="00962F52">
        <w:rPr>
          <w:b/>
          <w:bCs w:val="0"/>
        </w:rPr>
        <w:t>Nomination to occur in the future</w:t>
      </w:r>
    </w:p>
    <w:p w14:paraId="3A8FEB96" w14:textId="4F5F4659" w:rsidR="00962F52" w:rsidRDefault="00962F52" w:rsidP="00832FE3">
      <w:pPr>
        <w:pStyle w:val="BodyText"/>
        <w:numPr>
          <w:ilvl w:val="0"/>
          <w:numId w:val="0"/>
        </w:numPr>
        <w:spacing w:after="120"/>
        <w:ind w:left="720" w:hanging="360"/>
        <w:rPr>
          <w:i/>
          <w:iCs/>
        </w:rPr>
      </w:pPr>
      <w:r w:rsidRPr="009E79FA">
        <w:rPr>
          <w:b/>
          <w:bCs w:val="0"/>
          <w:i/>
          <w:iCs/>
        </w:rPr>
        <w:tab/>
      </w:r>
      <w:r w:rsidRPr="009E79FA">
        <w:rPr>
          <w:i/>
          <w:iCs/>
        </w:rPr>
        <w:t xml:space="preserve">Use this option if you, as the interment right holder, wish to authorise </w:t>
      </w:r>
      <w:r w:rsidR="009E79FA" w:rsidRPr="009E79FA">
        <w:rPr>
          <w:i/>
          <w:iCs/>
        </w:rPr>
        <w:t>another person to</w:t>
      </w:r>
      <w:r w:rsidR="000D2C44">
        <w:rPr>
          <w:i/>
          <w:iCs/>
        </w:rPr>
        <w:t>, at a future time,</w:t>
      </w:r>
      <w:r w:rsidR="009E79FA" w:rsidRPr="009E79FA">
        <w:rPr>
          <w:i/>
          <w:iCs/>
        </w:rPr>
        <w:t xml:space="preserve"> be able to nominate the person(s) or class of person(s) to be interred. </w:t>
      </w:r>
    </w:p>
    <w:tbl>
      <w:tblPr>
        <w:tblStyle w:val="DPEcolumnhe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6673"/>
      </w:tblGrid>
      <w:tr w:rsidR="00985743" w:rsidRPr="00504DAA" w14:paraId="388A35DD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50827F89" w14:textId="77777777" w:rsidR="00985743" w:rsidRPr="00504DAA" w:rsidRDefault="00985743" w:rsidP="005948FE">
            <w:pPr>
              <w:pStyle w:val="Tableheading"/>
              <w:rPr>
                <w:b w:val="0"/>
              </w:rPr>
            </w:pPr>
            <w:r w:rsidRPr="00504DAA">
              <w:rPr>
                <w:lang w:eastAsia="en-AU"/>
              </w:rPr>
              <w:t>Full name</w:t>
            </w:r>
          </w:p>
        </w:tc>
        <w:tc>
          <w:tcPr>
            <w:tcW w:w="6682" w:type="dxa"/>
            <w:shd w:val="clear" w:color="auto" w:fill="auto"/>
          </w:tcPr>
          <w:p w14:paraId="39637B9E" w14:textId="77777777" w:rsidR="00985743" w:rsidRPr="00504DAA" w:rsidRDefault="00985743" w:rsidP="005948FE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4DAA">
              <w:rPr>
                <w:rFonts w:cs="Arial"/>
                <w:bCs/>
                <w:color w:val="22272B" w:themeColor="text1"/>
                <w:sz w:val="19"/>
                <w:szCs w:val="19"/>
                <w:lang w:eastAsia="en-AU"/>
              </w:rPr>
              <w:t>&lt;Insert given name, middle name(s) and surname&gt;</w:t>
            </w:r>
          </w:p>
        </w:tc>
      </w:tr>
      <w:tr w:rsidR="00985743" w:rsidRPr="005D42FE" w14:paraId="61F8ECA7" w14:textId="77777777" w:rsidTr="00C54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2941347B" w14:textId="77777777" w:rsidR="00985743" w:rsidRDefault="00985743" w:rsidP="005948FE">
            <w:pPr>
              <w:pStyle w:val="Tableheading"/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6682" w:type="dxa"/>
            <w:shd w:val="clear" w:color="auto" w:fill="auto"/>
          </w:tcPr>
          <w:p w14:paraId="45871A51" w14:textId="77777777" w:rsidR="00985743" w:rsidRDefault="00985743" w:rsidP="005948FE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residential address including suburb, state and postcode&gt;</w:t>
            </w:r>
          </w:p>
          <w:p w14:paraId="6B0961C7" w14:textId="77777777" w:rsidR="00985743" w:rsidRPr="005D42FE" w:rsidRDefault="00985743" w:rsidP="005948FE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985743" w14:paraId="6CC1E693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259BA919" w14:textId="77777777" w:rsidR="00985743" w:rsidRDefault="00985743" w:rsidP="005948FE">
            <w:pPr>
              <w:pStyle w:val="Tableheading"/>
            </w:pPr>
            <w:r w:rsidRPr="00F31BBE">
              <w:rPr>
                <w:lang w:eastAsia="en-AU"/>
              </w:rPr>
              <w:t>Postal address</w:t>
            </w:r>
            <w:r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br/>
              <w:t>(if different)</w:t>
            </w:r>
          </w:p>
        </w:tc>
        <w:tc>
          <w:tcPr>
            <w:tcW w:w="6682" w:type="dxa"/>
            <w:shd w:val="clear" w:color="auto" w:fill="auto"/>
          </w:tcPr>
          <w:p w14:paraId="5FB2E32C" w14:textId="77777777" w:rsidR="00985743" w:rsidRDefault="00985743" w:rsidP="005948FE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postal address including suburb, state and postcode&gt;</w:t>
            </w:r>
          </w:p>
        </w:tc>
      </w:tr>
      <w:tr w:rsidR="00985743" w14:paraId="5AD339A3" w14:textId="77777777" w:rsidTr="00C54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65B77C34" w14:textId="77777777" w:rsidR="00985743" w:rsidRDefault="00985743" w:rsidP="005948FE">
            <w:pPr>
              <w:pStyle w:val="Tableheading"/>
            </w:pPr>
            <w:r w:rsidRPr="00F31BBE">
              <w:rPr>
                <w:lang w:eastAsia="en-AU"/>
              </w:rPr>
              <w:t>Phone</w:t>
            </w:r>
          </w:p>
        </w:tc>
        <w:tc>
          <w:tcPr>
            <w:tcW w:w="6682" w:type="dxa"/>
            <w:shd w:val="clear" w:color="auto" w:fill="auto"/>
          </w:tcPr>
          <w:p w14:paraId="4B24B8D2" w14:textId="77777777" w:rsidR="00985743" w:rsidRDefault="00985743" w:rsidP="005948FE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contact phone number&gt;</w:t>
            </w:r>
          </w:p>
        </w:tc>
      </w:tr>
      <w:tr w:rsidR="00985743" w14:paraId="051EB039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CBEDFD" w:themeFill="accent2"/>
          </w:tcPr>
          <w:p w14:paraId="74570AE3" w14:textId="77777777" w:rsidR="00985743" w:rsidRDefault="00985743" w:rsidP="005948FE">
            <w:pPr>
              <w:pStyle w:val="Tableheading"/>
            </w:pPr>
            <w:r w:rsidRPr="00F31BBE">
              <w:rPr>
                <w:lang w:eastAsia="en-AU"/>
              </w:rPr>
              <w:t>Email</w:t>
            </w:r>
          </w:p>
        </w:tc>
        <w:tc>
          <w:tcPr>
            <w:tcW w:w="6682" w:type="dxa"/>
            <w:shd w:val="clear" w:color="auto" w:fill="auto"/>
          </w:tcPr>
          <w:p w14:paraId="4A499D27" w14:textId="77777777" w:rsidR="00985743" w:rsidRDefault="00985743" w:rsidP="005948FE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address&gt;</w:t>
            </w:r>
          </w:p>
        </w:tc>
      </w:tr>
    </w:tbl>
    <w:p w14:paraId="5E3D9FAE" w14:textId="45F564E2" w:rsidR="00854321" w:rsidRDefault="00854321" w:rsidP="004C2B51">
      <w:pPr>
        <w:pStyle w:val="BodyText"/>
        <w:spacing w:after="120"/>
      </w:pPr>
      <w:r w:rsidRPr="00547946">
        <w:rPr>
          <w:b/>
        </w:rPr>
        <w:t>Further contacts</w:t>
      </w:r>
      <w:r w:rsidR="004C2B51">
        <w:rPr>
          <w:b/>
        </w:rPr>
        <w:t xml:space="preserve"> for the interment right holder</w:t>
      </w:r>
      <w:r w:rsidR="009250D5">
        <w:rPr>
          <w:b/>
        </w:rPr>
        <w:t xml:space="preserve"> (next of kin or other secondary contact)</w:t>
      </w:r>
    </w:p>
    <w:tbl>
      <w:tblPr>
        <w:tblStyle w:val="DPEcolumnhe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6668"/>
      </w:tblGrid>
      <w:tr w:rsidR="00854321" w:rsidRPr="00504DAA" w14:paraId="671333DC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CBEDFD" w:themeFill="accent2"/>
          </w:tcPr>
          <w:p w14:paraId="7D23B032" w14:textId="77777777" w:rsidR="00854321" w:rsidRPr="00504DAA" w:rsidRDefault="00854321" w:rsidP="007C003D">
            <w:pPr>
              <w:pStyle w:val="Tableheading"/>
              <w:rPr>
                <w:b w:val="0"/>
              </w:rPr>
            </w:pPr>
            <w:r w:rsidRPr="00504DAA">
              <w:rPr>
                <w:lang w:eastAsia="en-AU"/>
              </w:rPr>
              <w:t>Full name</w:t>
            </w:r>
          </w:p>
        </w:tc>
        <w:tc>
          <w:tcPr>
            <w:tcW w:w="6946" w:type="dxa"/>
            <w:shd w:val="clear" w:color="auto" w:fill="auto"/>
          </w:tcPr>
          <w:p w14:paraId="5D2B7422" w14:textId="77777777" w:rsidR="00854321" w:rsidRPr="00504DAA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4DAA">
              <w:rPr>
                <w:rFonts w:cs="Arial"/>
                <w:bCs/>
                <w:color w:val="22272B" w:themeColor="text1"/>
                <w:sz w:val="19"/>
                <w:szCs w:val="19"/>
                <w:lang w:eastAsia="en-AU"/>
              </w:rPr>
              <w:t>&lt;Insert given name, middle name(s) and surname&gt;</w:t>
            </w:r>
          </w:p>
        </w:tc>
      </w:tr>
      <w:tr w:rsidR="00854321" w14:paraId="2C4449D3" w14:textId="77777777" w:rsidTr="00C54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CBEDFD" w:themeFill="accent2"/>
          </w:tcPr>
          <w:p w14:paraId="66B97442" w14:textId="77777777" w:rsidR="00854321" w:rsidRDefault="00854321" w:rsidP="007C003D">
            <w:pPr>
              <w:pStyle w:val="Tableheading"/>
            </w:pPr>
            <w:r>
              <w:rPr>
                <w:lang w:eastAsia="en-AU"/>
              </w:rPr>
              <w:t>Home</w:t>
            </w:r>
            <w:r w:rsidRPr="00F31BBE">
              <w:rPr>
                <w:lang w:eastAsia="en-AU"/>
              </w:rPr>
              <w:t xml:space="preserve"> address</w:t>
            </w:r>
          </w:p>
        </w:tc>
        <w:tc>
          <w:tcPr>
            <w:tcW w:w="6946" w:type="dxa"/>
            <w:shd w:val="clear" w:color="auto" w:fill="auto"/>
          </w:tcPr>
          <w:p w14:paraId="73ADF30C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residential address including suburb, state and postcode&gt;</w:t>
            </w:r>
          </w:p>
          <w:p w14:paraId="735202DA" w14:textId="77777777" w:rsidR="00854321" w:rsidRPr="005D42FE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854321" w14:paraId="2E6005DE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CBEDFD" w:themeFill="accent2"/>
          </w:tcPr>
          <w:p w14:paraId="52D0FB64" w14:textId="77777777" w:rsidR="00854321" w:rsidRDefault="00854321" w:rsidP="007C003D">
            <w:pPr>
              <w:pStyle w:val="Tableheading"/>
            </w:pPr>
            <w:r w:rsidRPr="00F31BBE">
              <w:rPr>
                <w:lang w:eastAsia="en-AU"/>
              </w:rPr>
              <w:t>Postal address</w:t>
            </w:r>
            <w:r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br/>
              <w:t>(if different)</w:t>
            </w:r>
          </w:p>
        </w:tc>
        <w:tc>
          <w:tcPr>
            <w:tcW w:w="6946" w:type="dxa"/>
            <w:shd w:val="clear" w:color="auto" w:fill="auto"/>
          </w:tcPr>
          <w:p w14:paraId="36492011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postal address including suburb, state and postcode&gt;</w:t>
            </w:r>
          </w:p>
        </w:tc>
      </w:tr>
      <w:tr w:rsidR="00854321" w14:paraId="6173D945" w14:textId="77777777" w:rsidTr="00C54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CBEDFD" w:themeFill="accent2"/>
          </w:tcPr>
          <w:p w14:paraId="34CDD962" w14:textId="77777777" w:rsidR="00854321" w:rsidRDefault="00854321" w:rsidP="007C003D">
            <w:pPr>
              <w:pStyle w:val="Tableheading"/>
            </w:pPr>
            <w:r w:rsidRPr="00F31BBE">
              <w:rPr>
                <w:lang w:eastAsia="en-AU"/>
              </w:rPr>
              <w:t>Phone</w:t>
            </w:r>
          </w:p>
        </w:tc>
        <w:tc>
          <w:tcPr>
            <w:tcW w:w="6946" w:type="dxa"/>
            <w:shd w:val="clear" w:color="auto" w:fill="auto"/>
          </w:tcPr>
          <w:p w14:paraId="5819663B" w14:textId="77777777" w:rsidR="00854321" w:rsidRDefault="00854321" w:rsidP="007C003D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contact phone number&gt;</w:t>
            </w:r>
          </w:p>
        </w:tc>
      </w:tr>
      <w:tr w:rsidR="00854321" w14:paraId="12015E55" w14:textId="77777777" w:rsidTr="00C54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CBEDFD" w:themeFill="accent2"/>
          </w:tcPr>
          <w:p w14:paraId="3463253A" w14:textId="77777777" w:rsidR="00854321" w:rsidRDefault="00854321" w:rsidP="007C003D">
            <w:pPr>
              <w:pStyle w:val="Tableheading"/>
            </w:pPr>
            <w:r w:rsidRPr="00F31BBE">
              <w:rPr>
                <w:lang w:eastAsia="en-AU"/>
              </w:rPr>
              <w:t>Email</w:t>
            </w:r>
          </w:p>
        </w:tc>
        <w:tc>
          <w:tcPr>
            <w:tcW w:w="6946" w:type="dxa"/>
            <w:shd w:val="clear" w:color="auto" w:fill="auto"/>
          </w:tcPr>
          <w:p w14:paraId="5A97F0E5" w14:textId="77777777" w:rsidR="00854321" w:rsidRDefault="00854321" w:rsidP="007C003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address&gt;</w:t>
            </w:r>
          </w:p>
        </w:tc>
      </w:tr>
    </w:tbl>
    <w:p w14:paraId="27788C48" w14:textId="77777777" w:rsidR="00361DC0" w:rsidRDefault="00361DC0" w:rsidP="00713814">
      <w:pPr>
        <w:pStyle w:val="Checkboxtext"/>
        <w:tabs>
          <w:tab w:val="clear" w:pos="4678"/>
          <w:tab w:val="left" w:pos="4536"/>
        </w:tabs>
        <w:ind w:left="0"/>
        <w:rPr>
          <w:sz w:val="20"/>
          <w:szCs w:val="18"/>
        </w:rPr>
      </w:pPr>
    </w:p>
    <w:p w14:paraId="707798D9" w14:textId="63FAD8E4" w:rsidR="00896754" w:rsidRPr="003912A3" w:rsidRDefault="00896754" w:rsidP="00896754">
      <w:pPr>
        <w:pStyle w:val="BodyText"/>
        <w:rPr>
          <w:b/>
          <w:bCs w:val="0"/>
        </w:rPr>
      </w:pPr>
      <w:r w:rsidRPr="003912A3">
        <w:rPr>
          <w:b/>
          <w:bCs w:val="0"/>
        </w:rPr>
        <w:t>Type of interment right requested:</w:t>
      </w:r>
    </w:p>
    <w:p w14:paraId="13F05D6B" w14:textId="77777777" w:rsidR="00896754" w:rsidRDefault="00000000" w:rsidP="00896754">
      <w:pPr>
        <w:pStyle w:val="BodyText"/>
        <w:numPr>
          <w:ilvl w:val="0"/>
          <w:numId w:val="0"/>
        </w:numPr>
        <w:ind w:left="700"/>
      </w:pPr>
      <w:sdt>
        <w:sdtPr>
          <w:rPr>
            <w:sz w:val="28"/>
            <w:szCs w:val="24"/>
          </w:rPr>
          <w:id w:val="554205455"/>
          <w14:checkbox>
            <w14:checked w14:val="0"/>
            <w14:checkedState w14:val="0052" w14:font="Myriad Pro Light"/>
            <w14:uncheckedState w14:val="2610" w14:font="MS Gothic"/>
          </w14:checkbox>
        </w:sdtPr>
        <w:sdtContent>
          <w:r w:rsidR="008967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896754">
        <w:t xml:space="preserve"> Perpetual</w:t>
      </w:r>
    </w:p>
    <w:p w14:paraId="073C849A" w14:textId="77777777" w:rsidR="00896754" w:rsidRPr="0091067A" w:rsidRDefault="00000000" w:rsidP="00896754">
      <w:pPr>
        <w:pStyle w:val="BodyText"/>
        <w:numPr>
          <w:ilvl w:val="0"/>
          <w:numId w:val="0"/>
        </w:numPr>
        <w:ind w:left="700"/>
      </w:pPr>
      <w:sdt>
        <w:sdtPr>
          <w:rPr>
            <w:sz w:val="28"/>
            <w:szCs w:val="24"/>
          </w:rPr>
          <w:id w:val="-2020146821"/>
          <w14:checkbox>
            <w14:checked w14:val="0"/>
            <w14:checkedState w14:val="0052" w14:font="Myriad Pro Light"/>
            <w14:uncheckedState w14:val="2610" w14:font="MS Gothic"/>
          </w14:checkbox>
        </w:sdtPr>
        <w:sdtContent>
          <w:r w:rsidR="00896754" w:rsidRPr="00E634A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896754">
        <w:t xml:space="preserve"> Renewable</w:t>
      </w:r>
      <w:r w:rsidR="00896754">
        <w:tab/>
      </w:r>
      <w:r w:rsidR="00896754">
        <w:tab/>
      </w:r>
      <w:r w:rsidR="00896754">
        <w:tab/>
        <w:t xml:space="preserve">      Initial term:     _________</w:t>
      </w:r>
    </w:p>
    <w:p w14:paraId="2732C803" w14:textId="3D2C048C" w:rsidR="002E3DBF" w:rsidRPr="00BF6954" w:rsidRDefault="00896754" w:rsidP="002E3DBF">
      <w:pPr>
        <w:pStyle w:val="BodyText"/>
        <w:spacing w:after="120"/>
      </w:pPr>
      <w:r>
        <w:rPr>
          <w:b/>
        </w:rPr>
        <w:lastRenderedPageBreak/>
        <w:t>Request</w:t>
      </w:r>
      <w:r w:rsidR="00EA07D2">
        <w:rPr>
          <w:b/>
        </w:rPr>
        <w:t xml:space="preserve">ed </w:t>
      </w:r>
      <w:r>
        <w:rPr>
          <w:b/>
        </w:rPr>
        <w:t>i</w:t>
      </w:r>
      <w:r w:rsidR="002E3DBF" w:rsidRPr="002E3DBF">
        <w:rPr>
          <w:b/>
        </w:rPr>
        <w:t>nterment site</w:t>
      </w:r>
      <w:r w:rsidR="002E3DBF" w:rsidRPr="00BF6954">
        <w:t xml:space="preserve"> </w:t>
      </w:r>
      <w:r w:rsidR="002E3DBF">
        <w:t xml:space="preserve">(if requesting a specific site or area of the cemetery) </w:t>
      </w:r>
      <w:r w:rsidR="002E3DBF" w:rsidRPr="002E3DBF">
        <w:rPr>
          <w:rStyle w:val="BodyText2Char"/>
          <w:highlight w:val="yellow"/>
        </w:rPr>
        <w:t xml:space="preserve">[amend this table if needed to describe </w:t>
      </w:r>
      <w:r w:rsidR="00454125">
        <w:rPr>
          <w:rStyle w:val="BodyText2Char"/>
          <w:highlight w:val="yellow"/>
        </w:rPr>
        <w:t>your sites and areas</w:t>
      </w:r>
      <w:r w:rsidR="002E3DBF" w:rsidRPr="002E3DBF">
        <w:rPr>
          <w:rStyle w:val="BodyText2Char"/>
          <w:highlight w:val="yellow"/>
        </w:rPr>
        <w:t>]</w:t>
      </w:r>
    </w:p>
    <w:tbl>
      <w:tblPr>
        <w:tblStyle w:val="DPEcolumnheading"/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6770"/>
      </w:tblGrid>
      <w:tr w:rsidR="002E3DBF" w14:paraId="024A5FC8" w14:textId="77777777" w:rsidTr="00FA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shd w:val="clear" w:color="auto" w:fill="CBEDFD" w:themeFill="accent2"/>
          </w:tcPr>
          <w:p w14:paraId="622FDEF9" w14:textId="77777777" w:rsidR="002E3DBF" w:rsidRDefault="002E3DBF" w:rsidP="00FA23A8">
            <w:pPr>
              <w:pStyle w:val="Tableheading"/>
              <w:rPr>
                <w:lang w:eastAsia="en-AU"/>
              </w:rPr>
            </w:pPr>
            <w:r>
              <w:rPr>
                <w:lang w:eastAsia="en-AU"/>
              </w:rPr>
              <w:t>Type</w:t>
            </w:r>
          </w:p>
        </w:tc>
        <w:tc>
          <w:tcPr>
            <w:tcW w:w="6770" w:type="dxa"/>
            <w:shd w:val="clear" w:color="auto" w:fill="auto"/>
          </w:tcPr>
          <w:p w14:paraId="6189E606" w14:textId="77777777" w:rsidR="002E3DBF" w:rsidRPr="00F31BBE" w:rsidRDefault="002E3DBF" w:rsidP="00FA23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</w:tc>
      </w:tr>
      <w:tr w:rsidR="002E3DBF" w14:paraId="065A00D6" w14:textId="77777777" w:rsidTr="00FA2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shd w:val="clear" w:color="auto" w:fill="CBEDFD" w:themeFill="accent2"/>
          </w:tcPr>
          <w:p w14:paraId="7A4928D6" w14:textId="77777777" w:rsidR="002E3DBF" w:rsidRDefault="002E3DBF" w:rsidP="00FA23A8">
            <w:pPr>
              <w:pStyle w:val="Tableheading"/>
            </w:pPr>
            <w:r>
              <w:rPr>
                <w:lang w:eastAsia="en-AU"/>
              </w:rPr>
              <w:t>Denomination</w:t>
            </w:r>
          </w:p>
        </w:tc>
        <w:tc>
          <w:tcPr>
            <w:tcW w:w="6770" w:type="dxa"/>
            <w:shd w:val="clear" w:color="auto" w:fill="auto"/>
          </w:tcPr>
          <w:p w14:paraId="63B087E3" w14:textId="77777777" w:rsidR="002E3DBF" w:rsidRDefault="002E3DBF" w:rsidP="00FA23A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t>&lt;Insert&gt;</w:t>
            </w:r>
          </w:p>
        </w:tc>
      </w:tr>
      <w:tr w:rsidR="002E3DBF" w14:paraId="331819CB" w14:textId="77777777" w:rsidTr="00FA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shd w:val="clear" w:color="auto" w:fill="CBEDFD" w:themeFill="accent2"/>
          </w:tcPr>
          <w:p w14:paraId="45DEBE66" w14:textId="77777777" w:rsidR="002E3DBF" w:rsidRDefault="002E3DBF" w:rsidP="00FA23A8">
            <w:pPr>
              <w:pStyle w:val="Tableheading"/>
            </w:pPr>
            <w:r w:rsidRPr="00F31BBE">
              <w:rPr>
                <w:lang w:eastAsia="en-AU"/>
              </w:rPr>
              <w:t>Area</w:t>
            </w:r>
          </w:p>
        </w:tc>
        <w:tc>
          <w:tcPr>
            <w:tcW w:w="6770" w:type="dxa"/>
            <w:shd w:val="clear" w:color="auto" w:fill="auto"/>
          </w:tcPr>
          <w:p w14:paraId="0D3B32CA" w14:textId="77777777" w:rsidR="002E3DBF" w:rsidRDefault="002E3DBF" w:rsidP="00FA23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t>&lt;Insert&gt;</w:t>
            </w:r>
          </w:p>
        </w:tc>
      </w:tr>
      <w:tr w:rsidR="002E3DBF" w14:paraId="2D23E15D" w14:textId="77777777" w:rsidTr="00FA2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shd w:val="clear" w:color="auto" w:fill="CBEDFD" w:themeFill="accent2"/>
          </w:tcPr>
          <w:p w14:paraId="3EA2533E" w14:textId="77777777" w:rsidR="002E3DBF" w:rsidRDefault="002E3DBF" w:rsidP="00FA23A8">
            <w:pPr>
              <w:pStyle w:val="Tableheading"/>
            </w:pPr>
            <w:r>
              <w:rPr>
                <w:lang w:eastAsia="en-AU"/>
              </w:rPr>
              <w:t>Section</w:t>
            </w:r>
          </w:p>
        </w:tc>
        <w:tc>
          <w:tcPr>
            <w:tcW w:w="6770" w:type="dxa"/>
            <w:shd w:val="clear" w:color="auto" w:fill="auto"/>
          </w:tcPr>
          <w:p w14:paraId="74604AD6" w14:textId="77777777" w:rsidR="002E3DBF" w:rsidRDefault="002E3DBF" w:rsidP="00FA23A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t>&lt;Insert&gt;</w:t>
            </w:r>
          </w:p>
        </w:tc>
      </w:tr>
      <w:tr w:rsidR="002E3DBF" w14:paraId="7344C6EE" w14:textId="77777777" w:rsidTr="00FA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shd w:val="clear" w:color="auto" w:fill="CBEDFD" w:themeFill="accent2"/>
          </w:tcPr>
          <w:p w14:paraId="54897CBC" w14:textId="77777777" w:rsidR="002E3DBF" w:rsidRDefault="002E3DBF" w:rsidP="00FA23A8">
            <w:pPr>
              <w:pStyle w:val="Tableheading"/>
            </w:pPr>
            <w:r w:rsidRPr="00F31BBE">
              <w:rPr>
                <w:lang w:eastAsia="en-AU"/>
              </w:rPr>
              <w:t>Row</w:t>
            </w:r>
          </w:p>
        </w:tc>
        <w:tc>
          <w:tcPr>
            <w:tcW w:w="6770" w:type="dxa"/>
            <w:shd w:val="clear" w:color="auto" w:fill="auto"/>
          </w:tcPr>
          <w:p w14:paraId="39830ADE" w14:textId="77777777" w:rsidR="002E3DBF" w:rsidRDefault="002E3DBF" w:rsidP="00FA23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t>&lt;Insert&gt;</w:t>
            </w:r>
          </w:p>
        </w:tc>
      </w:tr>
      <w:tr w:rsidR="002E3DBF" w:rsidRPr="00F31BBE" w14:paraId="6B90977A" w14:textId="77777777" w:rsidTr="00FA2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shd w:val="clear" w:color="auto" w:fill="CBEDFD" w:themeFill="accent2"/>
          </w:tcPr>
          <w:p w14:paraId="309081F6" w14:textId="77777777" w:rsidR="002E3DBF" w:rsidRPr="00F31BBE" w:rsidRDefault="002E3DBF" w:rsidP="00FA23A8">
            <w:pPr>
              <w:pStyle w:val="Tableheading"/>
              <w:rPr>
                <w:lang w:eastAsia="en-AU"/>
              </w:rPr>
            </w:pPr>
            <w:r w:rsidRPr="00F31BBE">
              <w:rPr>
                <w:lang w:eastAsia="en-AU"/>
              </w:rPr>
              <w:t>Plot</w:t>
            </w:r>
          </w:p>
        </w:tc>
        <w:tc>
          <w:tcPr>
            <w:tcW w:w="6770" w:type="dxa"/>
            <w:shd w:val="clear" w:color="auto" w:fill="auto"/>
          </w:tcPr>
          <w:p w14:paraId="32D68A9E" w14:textId="77777777" w:rsidR="002E3DBF" w:rsidRPr="00F31BBE" w:rsidRDefault="002E3DBF" w:rsidP="00FA23A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t>&lt;Insert&gt;</w:t>
            </w:r>
          </w:p>
        </w:tc>
      </w:tr>
      <w:tr w:rsidR="002E3DBF" w:rsidRPr="00F31BBE" w14:paraId="3FDBD19B" w14:textId="77777777" w:rsidTr="00FA2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shd w:val="clear" w:color="auto" w:fill="CBEDFD" w:themeFill="accent2"/>
          </w:tcPr>
          <w:p w14:paraId="2510197C" w14:textId="77777777" w:rsidR="002E3DBF" w:rsidRPr="00F31BBE" w:rsidRDefault="002E3DBF" w:rsidP="00FA23A8">
            <w:pPr>
              <w:pStyle w:val="Tableheading"/>
              <w:rPr>
                <w:lang w:eastAsia="en-AU"/>
              </w:rPr>
            </w:pPr>
            <w:r w:rsidRPr="00F31BBE">
              <w:rPr>
                <w:lang w:eastAsia="en-AU"/>
              </w:rPr>
              <w:t>Other detail</w:t>
            </w:r>
          </w:p>
        </w:tc>
        <w:tc>
          <w:tcPr>
            <w:tcW w:w="6770" w:type="dxa"/>
            <w:shd w:val="clear" w:color="auto" w:fill="auto"/>
          </w:tcPr>
          <w:p w14:paraId="75AE6EC1" w14:textId="77777777" w:rsidR="002E3DBF" w:rsidRPr="00F31BBE" w:rsidRDefault="002E3DBF" w:rsidP="00FA23A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t>&lt;insert&gt;</w:t>
            </w:r>
          </w:p>
        </w:tc>
      </w:tr>
    </w:tbl>
    <w:p w14:paraId="60E95F53" w14:textId="0AE5FCC6" w:rsidR="00297978" w:rsidRDefault="00E326F8" w:rsidP="00BF2883">
      <w:pPr>
        <w:pStyle w:val="BodyText"/>
        <w:rPr>
          <w:b/>
          <w:bCs w:val="0"/>
        </w:rPr>
      </w:pPr>
      <w:r>
        <w:rPr>
          <w:b/>
          <w:bCs w:val="0"/>
        </w:rPr>
        <w:t>Reques</w:t>
      </w:r>
      <w:r w:rsidR="00EA07D2">
        <w:rPr>
          <w:b/>
          <w:bCs w:val="0"/>
        </w:rPr>
        <w:t>ted</w:t>
      </w:r>
      <w:r>
        <w:rPr>
          <w:b/>
          <w:bCs w:val="0"/>
        </w:rPr>
        <w:t xml:space="preserve"> r</w:t>
      </w:r>
      <w:r w:rsidR="00297978">
        <w:rPr>
          <w:b/>
          <w:bCs w:val="0"/>
        </w:rPr>
        <w:t>elated services</w:t>
      </w:r>
    </w:p>
    <w:p w14:paraId="4EE96FDD" w14:textId="60307834" w:rsidR="00E326F8" w:rsidRDefault="0083166E" w:rsidP="00E326F8">
      <w:pPr>
        <w:pStyle w:val="BodyText"/>
        <w:numPr>
          <w:ilvl w:val="0"/>
          <w:numId w:val="0"/>
        </w:numPr>
        <w:ind w:left="340"/>
      </w:pPr>
      <w:r>
        <w:t xml:space="preserve">Specify any related services you wish to request in addition to </w:t>
      </w:r>
      <w:r w:rsidR="00676B9D">
        <w:t>the burial or placement of ashes into the interment site specified above</w:t>
      </w:r>
      <w:r w:rsidR="00E326F8" w:rsidRPr="00BF6954">
        <w:t>:</w:t>
      </w:r>
    </w:p>
    <w:p w14:paraId="6C7542A8" w14:textId="77777777" w:rsidR="00E326F8" w:rsidRDefault="00000000" w:rsidP="00E326F8">
      <w:pPr>
        <w:pStyle w:val="Checkboxtext"/>
        <w:spacing w:before="0"/>
      </w:pPr>
      <w:sdt>
        <w:sdtPr>
          <w:id w:val="111216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6F8">
            <w:rPr>
              <w:rFonts w:ascii="MS Gothic" w:eastAsia="MS Gothic" w:hAnsi="MS Gothic" w:hint="eastAsia"/>
            </w:rPr>
            <w:t>☐</w:t>
          </w:r>
        </w:sdtContent>
      </w:sdt>
      <w:r w:rsidR="00E326F8">
        <w:t xml:space="preserve"> </w:t>
      </w:r>
      <w:r w:rsidR="00E326F8" w:rsidRPr="00BF2883">
        <w:t>Cremation</w:t>
      </w:r>
      <w:r w:rsidR="00E326F8" w:rsidRPr="00BF2883">
        <w:tab/>
      </w:r>
      <w:sdt>
        <w:sdtPr>
          <w:id w:val="-11845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6F8">
            <w:rPr>
              <w:rFonts w:ascii="MS Gothic" w:eastAsia="MS Gothic" w:hAnsi="MS Gothic" w:hint="eastAsia"/>
            </w:rPr>
            <w:t>☐</w:t>
          </w:r>
        </w:sdtContent>
      </w:sdt>
      <w:r w:rsidR="00E326F8">
        <w:t xml:space="preserve"> </w:t>
      </w:r>
      <w:r w:rsidR="00E326F8" w:rsidRPr="00BF2883">
        <w:t>Memorial</w:t>
      </w:r>
      <w:r w:rsidR="00E326F8" w:rsidRPr="000534D3">
        <w:t xml:space="preserve"> service</w:t>
      </w:r>
      <w:r w:rsidR="00E326F8" w:rsidRPr="00BF2883">
        <w:br/>
      </w:r>
      <w:sdt>
        <w:sdtPr>
          <w:id w:val="1129523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6F8">
            <w:rPr>
              <w:rFonts w:ascii="MS Gothic" w:eastAsia="MS Gothic" w:hAnsi="MS Gothic" w:hint="eastAsia"/>
            </w:rPr>
            <w:t>☐</w:t>
          </w:r>
        </w:sdtContent>
      </w:sdt>
      <w:r w:rsidR="00E326F8">
        <w:t xml:space="preserve"> </w:t>
      </w:r>
      <w:r w:rsidR="00E326F8" w:rsidRPr="00BF2883">
        <w:t>Memorial</w:t>
      </w:r>
      <w:r w:rsidR="00E326F8">
        <w:t xml:space="preserve">, </w:t>
      </w:r>
      <w:r w:rsidR="00E326F8" w:rsidRPr="00BF2883">
        <w:t>monument</w:t>
      </w:r>
      <w:r w:rsidR="00E326F8">
        <w:t xml:space="preserve"> or </w:t>
      </w:r>
      <w:r w:rsidR="00E326F8" w:rsidRPr="00BF2883">
        <w:t>plaque</w:t>
      </w:r>
      <w:r w:rsidR="00E326F8" w:rsidRPr="00BF2883">
        <w:tab/>
      </w:r>
      <w:sdt>
        <w:sdtPr>
          <w:id w:val="-137714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6F8">
            <w:rPr>
              <w:rFonts w:ascii="MS Gothic" w:eastAsia="MS Gothic" w:hAnsi="MS Gothic" w:hint="eastAsia"/>
            </w:rPr>
            <w:t>☐</w:t>
          </w:r>
        </w:sdtContent>
      </w:sdt>
      <w:r w:rsidR="00E326F8">
        <w:t xml:space="preserve"> </w:t>
      </w:r>
      <w:r w:rsidR="00E326F8" w:rsidRPr="000534D3">
        <w:t>Other</w:t>
      </w:r>
      <w:r w:rsidR="00E326F8">
        <w:t>:  __________________</w:t>
      </w:r>
    </w:p>
    <w:p w14:paraId="7BEBC4A8" w14:textId="53A53920" w:rsidR="00547946" w:rsidRPr="00BF2883" w:rsidRDefault="6937B98F" w:rsidP="00BF2883">
      <w:pPr>
        <w:pStyle w:val="BodyText"/>
        <w:rPr>
          <w:b/>
          <w:bCs w:val="0"/>
        </w:rPr>
      </w:pPr>
      <w:r w:rsidRPr="00BF2883">
        <w:rPr>
          <w:b/>
          <w:bCs w:val="0"/>
        </w:rPr>
        <w:t>Re</w:t>
      </w:r>
      <w:r w:rsidR="009D3DAC">
        <w:rPr>
          <w:b/>
          <w:bCs w:val="0"/>
        </w:rPr>
        <w:t>quest</w:t>
      </w:r>
      <w:r w:rsidR="00EA07D2">
        <w:rPr>
          <w:b/>
          <w:bCs w:val="0"/>
        </w:rPr>
        <w:t>ed</w:t>
      </w:r>
      <w:r w:rsidR="009D3DAC">
        <w:rPr>
          <w:b/>
          <w:bCs w:val="0"/>
        </w:rPr>
        <w:t xml:space="preserve"> re</w:t>
      </w:r>
      <w:r w:rsidRPr="00BF2883">
        <w:rPr>
          <w:b/>
          <w:bCs w:val="0"/>
        </w:rPr>
        <w:t>ligious and cultural r</w:t>
      </w:r>
      <w:r w:rsidR="7AC9BF42" w:rsidRPr="00BF2883">
        <w:rPr>
          <w:b/>
          <w:bCs w:val="0"/>
        </w:rPr>
        <w:t>equirements</w:t>
      </w:r>
    </w:p>
    <w:p w14:paraId="542C8F5C" w14:textId="3769173B" w:rsidR="00867D6E" w:rsidRDefault="00512CA2" w:rsidP="036FF18C">
      <w:pPr>
        <w:pStyle w:val="BodyText"/>
        <w:numPr>
          <w:ilvl w:val="0"/>
          <w:numId w:val="0"/>
        </w:numPr>
        <w:ind w:left="340"/>
      </w:pPr>
      <w:r>
        <w:rPr>
          <w:noProof/>
        </w:rPr>
        <mc:AlternateContent>
          <mc:Choice Requires="wps">
            <w:drawing>
              <wp:inline distT="0" distB="0" distL="0" distR="0" wp14:anchorId="1353EFF6" wp14:editId="38444834">
                <wp:extent cx="5273748" cy="590309"/>
                <wp:effectExtent l="0" t="0" r="22225" b="19685"/>
                <wp:docPr id="777722691" name="Text Box 777722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748" cy="590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7E94802" w14:textId="32A0B190" w:rsidR="00D70D9E" w:rsidRDefault="00D70D9E" w:rsidP="00AC59B5">
                            <w:pPr>
                              <w:pStyle w:val="Tabletext"/>
                            </w:pPr>
                            <w:r w:rsidRPr="00EF5791">
                              <w:rPr>
                                <w:highlight w:val="yellow"/>
                              </w:rPr>
                              <w:t>[</w:t>
                            </w:r>
                            <w:r w:rsidR="00A909A1" w:rsidRPr="00EF5791">
                              <w:rPr>
                                <w:highlight w:val="yellow"/>
                              </w:rPr>
                              <w:t>If</w:t>
                            </w:r>
                            <w:r w:rsidRPr="00EF5791">
                              <w:rPr>
                                <w:highlight w:val="yellow"/>
                              </w:rPr>
                              <w:t xml:space="preserve"> no requirements </w:t>
                            </w:r>
                            <w:r w:rsidR="007037F2" w:rsidRPr="00EF5791">
                              <w:rPr>
                                <w:highlight w:val="yellow"/>
                              </w:rPr>
                              <w:t xml:space="preserve">write </w:t>
                            </w:r>
                            <w:r w:rsidR="00A909A1" w:rsidRPr="00EF5791">
                              <w:rPr>
                                <w:highlight w:val="yellow"/>
                              </w:rPr>
                              <w:t>‘N</w:t>
                            </w:r>
                            <w:r w:rsidR="007037F2" w:rsidRPr="00EF5791">
                              <w:rPr>
                                <w:highlight w:val="yellow"/>
                              </w:rPr>
                              <w:t>one</w:t>
                            </w:r>
                            <w:r w:rsidR="00A909A1" w:rsidRPr="00EF5791">
                              <w:rPr>
                                <w:highlight w:val="yellow"/>
                              </w:rPr>
                              <w:t>’</w:t>
                            </w:r>
                            <w:r w:rsidR="007037F2" w:rsidRPr="00EF5791">
                              <w:rPr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53EFF6" id="_x0000_t202" coordsize="21600,21600" o:spt="202" path="m,l,21600r21600,l21600,xe">
                <v:stroke joinstyle="miter"/>
                <v:path gradientshapeok="t" o:connecttype="rect"/>
              </v:shapetype>
              <v:shape id="Text Box 777722691" o:spid="_x0000_s1026" type="#_x0000_t202" style="width:415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" fillcolor="white [3201]" strokecolor="#d8d8d8 [2732]" strokeweight=".5pt">
                <v:textbox>
                  <w:txbxContent>
                    <w:p w14:paraId="57E94802" w14:textId="32A0B190" w:rsidR="00D70D9E" w:rsidRDefault="00D70D9E" w:rsidP="00AC59B5">
                      <w:pPr>
                        <w:pStyle w:val="Tabletext"/>
                      </w:pPr>
                      <w:r w:rsidRPr="00EF5791">
                        <w:rPr>
                          <w:highlight w:val="yellow"/>
                        </w:rPr>
                        <w:t>[</w:t>
                      </w:r>
                      <w:r w:rsidR="00A909A1" w:rsidRPr="00EF5791">
                        <w:rPr>
                          <w:highlight w:val="yellow"/>
                        </w:rPr>
                        <w:t>If</w:t>
                      </w:r>
                      <w:r w:rsidRPr="00EF5791">
                        <w:rPr>
                          <w:highlight w:val="yellow"/>
                        </w:rPr>
                        <w:t xml:space="preserve"> no requirements </w:t>
                      </w:r>
                      <w:r w:rsidR="007037F2" w:rsidRPr="00EF5791">
                        <w:rPr>
                          <w:highlight w:val="yellow"/>
                        </w:rPr>
                        <w:t xml:space="preserve">write </w:t>
                      </w:r>
                      <w:r w:rsidR="00A909A1" w:rsidRPr="00EF5791">
                        <w:rPr>
                          <w:highlight w:val="yellow"/>
                        </w:rPr>
                        <w:t>‘N</w:t>
                      </w:r>
                      <w:r w:rsidR="007037F2" w:rsidRPr="00EF5791">
                        <w:rPr>
                          <w:highlight w:val="yellow"/>
                        </w:rPr>
                        <w:t>one</w:t>
                      </w:r>
                      <w:r w:rsidR="00A909A1" w:rsidRPr="00EF5791">
                        <w:rPr>
                          <w:highlight w:val="yellow"/>
                        </w:rPr>
                        <w:t>’</w:t>
                      </w:r>
                      <w:r w:rsidR="007037F2" w:rsidRPr="00EF5791">
                        <w:rPr>
                          <w:highlight w:val="yellow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D497D8" w14:textId="49D39F3D" w:rsidR="00AC59B5" w:rsidRPr="00E51517" w:rsidRDefault="009D3DAC" w:rsidP="312BEAE0">
      <w:pPr>
        <w:pStyle w:val="BodyText"/>
        <w:rPr>
          <w:b/>
        </w:rPr>
      </w:pPr>
      <w:r>
        <w:rPr>
          <w:b/>
        </w:rPr>
        <w:t>Reques</w:t>
      </w:r>
      <w:r w:rsidR="00EA07D2">
        <w:rPr>
          <w:b/>
        </w:rPr>
        <w:t xml:space="preserve">ted </w:t>
      </w:r>
      <w:r w:rsidR="24F4D2F1" w:rsidRPr="14D20D5B">
        <w:rPr>
          <w:b/>
        </w:rPr>
        <w:t xml:space="preserve">Aboriginal </w:t>
      </w:r>
      <w:r w:rsidR="0FC7AB39" w:rsidRPr="14D20D5B">
        <w:rPr>
          <w:b/>
        </w:rPr>
        <w:t xml:space="preserve">cultural </w:t>
      </w:r>
      <w:r w:rsidR="002A67DC">
        <w:rPr>
          <w:b/>
        </w:rPr>
        <w:t>or</w:t>
      </w:r>
      <w:r w:rsidR="002A67DC" w:rsidRPr="14D20D5B">
        <w:rPr>
          <w:b/>
        </w:rPr>
        <w:t xml:space="preserve"> </w:t>
      </w:r>
      <w:r w:rsidR="0FC7AB39" w:rsidRPr="14D20D5B">
        <w:rPr>
          <w:b/>
        </w:rPr>
        <w:t xml:space="preserve">spiritual requirements </w:t>
      </w:r>
    </w:p>
    <w:p w14:paraId="544A4176" w14:textId="75C65D9C" w:rsidR="009D3DAC" w:rsidRDefault="00AC59B5" w:rsidP="009D5199">
      <w:pPr>
        <w:pStyle w:val="BodyText"/>
        <w:numPr>
          <w:ilvl w:val="0"/>
          <w:numId w:val="0"/>
        </w:numPr>
        <w:ind w:left="340"/>
      </w:pPr>
      <w:r w:rsidRPr="00E51517">
        <w:rPr>
          <w:noProof/>
        </w:rPr>
        <mc:AlternateContent>
          <mc:Choice Requires="wps">
            <w:drawing>
              <wp:inline distT="0" distB="0" distL="0" distR="0" wp14:anchorId="4BA229BE" wp14:editId="50325C00">
                <wp:extent cx="5285145" cy="561315"/>
                <wp:effectExtent l="0" t="0" r="10795" b="10795"/>
                <wp:docPr id="1444719668" name="Text Box 1444719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45" cy="5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827F298" w14:textId="2D453D3C" w:rsidR="00AB1024" w:rsidRDefault="00AB1024" w:rsidP="00AB1024">
                            <w:pPr>
                              <w:pStyle w:val="Tabletext"/>
                            </w:pPr>
                            <w:r w:rsidRPr="00EF5791">
                              <w:rPr>
                                <w:highlight w:val="yellow"/>
                              </w:rPr>
                              <w:t>[</w:t>
                            </w:r>
                            <w:r w:rsidR="00A909A1" w:rsidRPr="00EF5791">
                              <w:rPr>
                                <w:highlight w:val="yellow"/>
                              </w:rPr>
                              <w:t>I</w:t>
                            </w:r>
                            <w:r w:rsidRPr="00EF5791">
                              <w:rPr>
                                <w:highlight w:val="yellow"/>
                              </w:rPr>
                              <w:t xml:space="preserve">f no requirements write </w:t>
                            </w:r>
                            <w:r w:rsidR="00793940" w:rsidRPr="00EF5791">
                              <w:rPr>
                                <w:highlight w:val="yellow"/>
                              </w:rPr>
                              <w:t>‘</w:t>
                            </w:r>
                            <w:r w:rsidR="0099151B" w:rsidRPr="00EF5791">
                              <w:rPr>
                                <w:highlight w:val="yellow"/>
                              </w:rPr>
                              <w:t>N</w:t>
                            </w:r>
                            <w:r w:rsidRPr="00EF5791">
                              <w:rPr>
                                <w:highlight w:val="yellow"/>
                              </w:rPr>
                              <w:t>one</w:t>
                            </w:r>
                            <w:r w:rsidR="0099151B" w:rsidRPr="00EF5791">
                              <w:rPr>
                                <w:highlight w:val="yellow"/>
                              </w:rPr>
                              <w:t>’</w:t>
                            </w:r>
                            <w:r w:rsidRPr="00EF5791">
                              <w:rPr>
                                <w:highlight w:val="yellow"/>
                              </w:rPr>
                              <w:t>]</w:t>
                            </w:r>
                          </w:p>
                          <w:p w14:paraId="6181DEC3" w14:textId="7AF525E2" w:rsidR="00AC59B5" w:rsidRDefault="00AC59B5" w:rsidP="00AC59B5">
                            <w:pPr>
                              <w:pStyle w:val="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229BE" id="Text Box 1444719668" o:spid="_x0000_s1027" type="#_x0000_t202" style="width:416.15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" fillcolor="white [3201]" strokecolor="#d8d8d8 [2732]" strokeweight=".5pt">
                <v:textbox>
                  <w:txbxContent>
                    <w:p w14:paraId="6827F298" w14:textId="2D453D3C" w:rsidR="00AB1024" w:rsidRDefault="00AB1024" w:rsidP="00AB1024">
                      <w:pPr>
                        <w:pStyle w:val="Tabletext"/>
                      </w:pPr>
                      <w:r w:rsidRPr="00EF5791">
                        <w:rPr>
                          <w:highlight w:val="yellow"/>
                        </w:rPr>
                        <w:t>[</w:t>
                      </w:r>
                      <w:r w:rsidR="00A909A1" w:rsidRPr="00EF5791">
                        <w:rPr>
                          <w:highlight w:val="yellow"/>
                        </w:rPr>
                        <w:t>I</w:t>
                      </w:r>
                      <w:r w:rsidRPr="00EF5791">
                        <w:rPr>
                          <w:highlight w:val="yellow"/>
                        </w:rPr>
                        <w:t xml:space="preserve">f no requirements write </w:t>
                      </w:r>
                      <w:r w:rsidR="00793940" w:rsidRPr="00EF5791">
                        <w:rPr>
                          <w:highlight w:val="yellow"/>
                        </w:rPr>
                        <w:t>‘</w:t>
                      </w:r>
                      <w:r w:rsidR="0099151B" w:rsidRPr="00EF5791">
                        <w:rPr>
                          <w:highlight w:val="yellow"/>
                        </w:rPr>
                        <w:t>N</w:t>
                      </w:r>
                      <w:r w:rsidRPr="00EF5791">
                        <w:rPr>
                          <w:highlight w:val="yellow"/>
                        </w:rPr>
                        <w:t>one</w:t>
                      </w:r>
                      <w:r w:rsidR="0099151B" w:rsidRPr="00EF5791">
                        <w:rPr>
                          <w:highlight w:val="yellow"/>
                        </w:rPr>
                        <w:t>’</w:t>
                      </w:r>
                      <w:r w:rsidRPr="00EF5791">
                        <w:rPr>
                          <w:highlight w:val="yellow"/>
                        </w:rPr>
                        <w:t>]</w:t>
                      </w:r>
                    </w:p>
                    <w:p w14:paraId="6181DEC3" w14:textId="7AF525E2" w:rsidR="00AC59B5" w:rsidRDefault="00AC59B5" w:rsidP="00AC59B5">
                      <w:pPr>
                        <w:pStyle w:val="Table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AFAA46" w14:textId="1E2423B8" w:rsidR="00512CA2" w:rsidRPr="00E51517" w:rsidRDefault="7AC9BF42" w:rsidP="004C2B51">
      <w:pPr>
        <w:pStyle w:val="BodyText"/>
        <w:ind w:left="709" w:hanging="425"/>
      </w:pPr>
      <w:r w:rsidRPr="009D3DAC">
        <w:rPr>
          <w:b/>
        </w:rPr>
        <w:t xml:space="preserve">Other </w:t>
      </w:r>
      <w:r w:rsidR="00516B88" w:rsidRPr="009D3DAC">
        <w:rPr>
          <w:b/>
        </w:rPr>
        <w:t xml:space="preserve">interment right holder </w:t>
      </w:r>
      <w:r w:rsidR="6375D4F4" w:rsidRPr="009D3DAC">
        <w:rPr>
          <w:b/>
        </w:rPr>
        <w:t>r</w:t>
      </w:r>
      <w:r w:rsidR="009D3DAC">
        <w:rPr>
          <w:b/>
        </w:rPr>
        <w:t>equests</w:t>
      </w:r>
    </w:p>
    <w:p w14:paraId="39372259" w14:textId="765D9CC5" w:rsidR="005E4448" w:rsidRPr="004C2B51" w:rsidRDefault="00AC59B5" w:rsidP="007B3A5F">
      <w:pPr>
        <w:pStyle w:val="Checkboxtext"/>
        <w:spacing w:before="0"/>
      </w:pPr>
      <w:r w:rsidRPr="00E51517">
        <w:rPr>
          <w:noProof/>
        </w:rPr>
        <mc:AlternateContent>
          <mc:Choice Requires="wps">
            <w:drawing>
              <wp:inline distT="0" distB="0" distL="0" distR="0" wp14:anchorId="47A6D57F" wp14:editId="3CE6CDA6">
                <wp:extent cx="5285105" cy="498764"/>
                <wp:effectExtent l="0" t="0" r="10795" b="15875"/>
                <wp:docPr id="1107613965" name="Text Box 1107613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05" cy="4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08AB727" w14:textId="1E2BFDBF" w:rsidR="003727A9" w:rsidRDefault="003727A9" w:rsidP="003727A9">
                            <w:pPr>
                              <w:pStyle w:val="Tabletext"/>
                            </w:pPr>
                            <w:r w:rsidRPr="00EF5791">
                              <w:rPr>
                                <w:highlight w:val="yellow"/>
                              </w:rPr>
                              <w:t>[</w:t>
                            </w:r>
                            <w:r w:rsidR="00A909A1" w:rsidRPr="00EF5791">
                              <w:rPr>
                                <w:highlight w:val="yellow"/>
                              </w:rPr>
                              <w:t>I</w:t>
                            </w:r>
                            <w:r w:rsidRPr="00EF5791">
                              <w:rPr>
                                <w:highlight w:val="yellow"/>
                              </w:rPr>
                              <w:t xml:space="preserve">f no </w:t>
                            </w:r>
                            <w:r w:rsidR="00EF5791" w:rsidRPr="00EF5791">
                              <w:rPr>
                                <w:highlight w:val="yellow"/>
                              </w:rPr>
                              <w:t xml:space="preserve">additional requirements </w:t>
                            </w:r>
                            <w:r w:rsidRPr="00EF5791">
                              <w:rPr>
                                <w:highlight w:val="yellow"/>
                              </w:rPr>
                              <w:t xml:space="preserve">write </w:t>
                            </w:r>
                            <w:r w:rsidR="0099151B" w:rsidRPr="00EF5791">
                              <w:rPr>
                                <w:highlight w:val="yellow"/>
                              </w:rPr>
                              <w:t>‘</w:t>
                            </w:r>
                            <w:r w:rsidR="00505A0D" w:rsidRPr="00EF5791">
                              <w:rPr>
                                <w:highlight w:val="yellow"/>
                              </w:rPr>
                              <w:t>N/A</w:t>
                            </w:r>
                            <w:r w:rsidR="0099151B" w:rsidRPr="00EF5791">
                              <w:rPr>
                                <w:highlight w:val="yellow"/>
                              </w:rPr>
                              <w:t>’</w:t>
                            </w:r>
                            <w:r w:rsidRPr="00EF5791">
                              <w:rPr>
                                <w:highlight w:val="yellow"/>
                              </w:rPr>
                              <w:t>]</w:t>
                            </w:r>
                          </w:p>
                          <w:p w14:paraId="01B5E79B" w14:textId="37793D43" w:rsidR="00AC59B5" w:rsidRDefault="00AC59B5" w:rsidP="00AC59B5">
                            <w:pPr>
                              <w:pStyle w:val="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6D57F" id="Text Box 1107613965" o:spid="_x0000_s1028" type="#_x0000_t202" style="width:416.15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" fillcolor="white [3201]" strokecolor="#d8d8d8 [2732]" strokeweight=".5pt">
                <v:textbox>
                  <w:txbxContent>
                    <w:p w14:paraId="308AB727" w14:textId="1E2BFDBF" w:rsidR="003727A9" w:rsidRDefault="003727A9" w:rsidP="003727A9">
                      <w:pPr>
                        <w:pStyle w:val="Tabletext"/>
                      </w:pPr>
                      <w:r w:rsidRPr="00EF5791">
                        <w:rPr>
                          <w:highlight w:val="yellow"/>
                        </w:rPr>
                        <w:t>[</w:t>
                      </w:r>
                      <w:r w:rsidR="00A909A1" w:rsidRPr="00EF5791">
                        <w:rPr>
                          <w:highlight w:val="yellow"/>
                        </w:rPr>
                        <w:t>I</w:t>
                      </w:r>
                      <w:r w:rsidRPr="00EF5791">
                        <w:rPr>
                          <w:highlight w:val="yellow"/>
                        </w:rPr>
                        <w:t xml:space="preserve">f no </w:t>
                      </w:r>
                      <w:r w:rsidR="00EF5791" w:rsidRPr="00EF5791">
                        <w:rPr>
                          <w:highlight w:val="yellow"/>
                        </w:rPr>
                        <w:t xml:space="preserve">additional requirements </w:t>
                      </w:r>
                      <w:r w:rsidRPr="00EF5791">
                        <w:rPr>
                          <w:highlight w:val="yellow"/>
                        </w:rPr>
                        <w:t xml:space="preserve">write </w:t>
                      </w:r>
                      <w:r w:rsidR="0099151B" w:rsidRPr="00EF5791">
                        <w:rPr>
                          <w:highlight w:val="yellow"/>
                        </w:rPr>
                        <w:t>‘</w:t>
                      </w:r>
                      <w:r w:rsidR="00505A0D" w:rsidRPr="00EF5791">
                        <w:rPr>
                          <w:highlight w:val="yellow"/>
                        </w:rPr>
                        <w:t>N/A</w:t>
                      </w:r>
                      <w:r w:rsidR="0099151B" w:rsidRPr="00EF5791">
                        <w:rPr>
                          <w:highlight w:val="yellow"/>
                        </w:rPr>
                        <w:t>’</w:t>
                      </w:r>
                      <w:r w:rsidRPr="00EF5791">
                        <w:rPr>
                          <w:highlight w:val="yellow"/>
                        </w:rPr>
                        <w:t>]</w:t>
                      </w:r>
                    </w:p>
                    <w:p w14:paraId="01B5E79B" w14:textId="37793D43" w:rsidR="00AC59B5" w:rsidRDefault="00AC59B5" w:rsidP="00AC59B5">
                      <w:pPr>
                        <w:pStyle w:val="Table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EFDA28" w14:textId="527EC30E" w:rsidR="00B03013" w:rsidRPr="00F57FD9" w:rsidRDefault="06AC1CD9" w:rsidP="004C2B51">
      <w:pPr>
        <w:pStyle w:val="BodyText"/>
        <w:ind w:left="709" w:hanging="425"/>
      </w:pPr>
      <w:r w:rsidRPr="004C2B51">
        <w:rPr>
          <w:b/>
          <w:bCs w:val="0"/>
        </w:rPr>
        <w:t>Price</w:t>
      </w:r>
      <w:r w:rsidR="000D5C0C">
        <w:rPr>
          <w:b/>
          <w:bCs w:val="0"/>
        </w:rPr>
        <w:t xml:space="preserve"> and Payment</w:t>
      </w:r>
    </w:p>
    <w:p w14:paraId="61B4FE18" w14:textId="2BEF526A" w:rsidR="00F57FD9" w:rsidRPr="00F57FD9" w:rsidRDefault="00460B79" w:rsidP="00F57FD9">
      <w:pPr>
        <w:pStyle w:val="BodyText"/>
        <w:numPr>
          <w:ilvl w:val="0"/>
          <w:numId w:val="0"/>
        </w:numPr>
        <w:ind w:left="426"/>
      </w:pPr>
      <w:r w:rsidRPr="00462337">
        <w:t>The price</w:t>
      </w:r>
      <w:r w:rsidR="00482889" w:rsidRPr="00462337">
        <w:t xml:space="preserve"> for the interment right and any associated services will be confirmed in the contract</w:t>
      </w:r>
      <w:r w:rsidR="007B3A5F">
        <w:t>,</w:t>
      </w:r>
      <w:r w:rsidR="00482889" w:rsidRPr="00462337">
        <w:t xml:space="preserve"> which will be prepared </w:t>
      </w:r>
      <w:r w:rsidR="007B3A5F">
        <w:t>by the operator</w:t>
      </w:r>
      <w:r w:rsidR="00482889" w:rsidRPr="00462337">
        <w:t xml:space="preserve"> </w:t>
      </w:r>
      <w:proofErr w:type="gramStart"/>
      <w:r w:rsidR="00482889" w:rsidRPr="00462337">
        <w:t>on the basis of</w:t>
      </w:r>
      <w:proofErr w:type="gramEnd"/>
      <w:r w:rsidR="00482889" w:rsidRPr="00462337">
        <w:t xml:space="preserve"> the </w:t>
      </w:r>
      <w:r w:rsidR="007E6205" w:rsidRPr="00462337">
        <w:t>things requested in this application form.</w:t>
      </w:r>
      <w:r w:rsidR="007E6205">
        <w:t xml:space="preserve"> </w:t>
      </w:r>
    </w:p>
    <w:p w14:paraId="0106775E" w14:textId="6C26A43F" w:rsidR="0082668F" w:rsidRDefault="0082668F" w:rsidP="00F57FD9">
      <w:pPr>
        <w:pStyle w:val="BodyText"/>
        <w:numPr>
          <w:ilvl w:val="0"/>
          <w:numId w:val="0"/>
        </w:numPr>
        <w:ind w:left="426"/>
      </w:pPr>
      <w:r>
        <w:t xml:space="preserve">After </w:t>
      </w:r>
      <w:r w:rsidR="00EA07D2">
        <w:t>the</w:t>
      </w:r>
      <w:r>
        <w:t xml:space="preserve"> contract is signed, an invoice will be generated</w:t>
      </w:r>
      <w:r w:rsidR="00293AB1">
        <w:t xml:space="preserve"> and sent to you using the details provided. </w:t>
      </w:r>
    </w:p>
    <w:p w14:paraId="1C96C737" w14:textId="14DDA064" w:rsidR="00293AB1" w:rsidRDefault="00293AB1" w:rsidP="00F57FD9">
      <w:pPr>
        <w:pStyle w:val="BodyText"/>
        <w:numPr>
          <w:ilvl w:val="0"/>
          <w:numId w:val="0"/>
        </w:numPr>
        <w:ind w:left="426"/>
      </w:pPr>
      <w:r>
        <w:t>If you will not be the person making the payment, please provide their contact details here:</w:t>
      </w:r>
    </w:p>
    <w:tbl>
      <w:tblPr>
        <w:tblStyle w:val="DPEcolumnhe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6673"/>
      </w:tblGrid>
      <w:tr w:rsidR="00293AB1" w:rsidRPr="00504DAA" w14:paraId="31AD7903" w14:textId="77777777" w:rsidTr="0061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CBEDFD" w:themeFill="accent2"/>
          </w:tcPr>
          <w:p w14:paraId="371BAC7E" w14:textId="5A1A64C0" w:rsidR="00293AB1" w:rsidRPr="00504DAA" w:rsidRDefault="00B22C8F">
            <w:pPr>
              <w:pStyle w:val="Tableheading"/>
              <w:rPr>
                <w:b w:val="0"/>
              </w:rPr>
            </w:pPr>
            <w:r>
              <w:rPr>
                <w:lang w:eastAsia="en-AU"/>
              </w:rPr>
              <w:t>Name</w:t>
            </w:r>
          </w:p>
        </w:tc>
        <w:tc>
          <w:tcPr>
            <w:tcW w:w="6673" w:type="dxa"/>
            <w:shd w:val="clear" w:color="auto" w:fill="auto"/>
          </w:tcPr>
          <w:p w14:paraId="3BB5348A" w14:textId="77777777" w:rsidR="00293AB1" w:rsidRPr="00504DAA" w:rsidRDefault="00293AB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4DAA">
              <w:rPr>
                <w:rFonts w:cs="Arial"/>
                <w:bCs/>
                <w:color w:val="22272B" w:themeColor="text1"/>
                <w:sz w:val="19"/>
                <w:szCs w:val="19"/>
                <w:lang w:eastAsia="en-AU"/>
              </w:rPr>
              <w:t>&lt;Insert given name, middle name(s) and surname&gt;</w:t>
            </w:r>
          </w:p>
        </w:tc>
      </w:tr>
      <w:tr w:rsidR="00293AB1" w:rsidRPr="005D42FE" w14:paraId="4A4D0630" w14:textId="77777777" w:rsidTr="00611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CBEDFD" w:themeFill="accent2"/>
          </w:tcPr>
          <w:p w14:paraId="67082AA0" w14:textId="210EF93E" w:rsidR="00293AB1" w:rsidRDefault="00B22C8F">
            <w:pPr>
              <w:pStyle w:val="Tableheading"/>
            </w:pPr>
            <w:r>
              <w:rPr>
                <w:lang w:eastAsia="en-AU"/>
              </w:rPr>
              <w:t>Address</w:t>
            </w:r>
          </w:p>
        </w:tc>
        <w:tc>
          <w:tcPr>
            <w:tcW w:w="6673" w:type="dxa"/>
            <w:shd w:val="clear" w:color="auto" w:fill="auto"/>
          </w:tcPr>
          <w:p w14:paraId="3F58215A" w14:textId="77777777" w:rsidR="00293AB1" w:rsidRDefault="00293AB1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residential address including suburb, state and postcode&gt;</w:t>
            </w:r>
          </w:p>
          <w:p w14:paraId="330462BF" w14:textId="77777777" w:rsidR="00293AB1" w:rsidRPr="005D42FE" w:rsidRDefault="00293AB1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</w:pPr>
          </w:p>
        </w:tc>
      </w:tr>
      <w:tr w:rsidR="00293AB1" w14:paraId="53A36873" w14:textId="77777777" w:rsidTr="0061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CBEDFD" w:themeFill="accent2"/>
          </w:tcPr>
          <w:p w14:paraId="07F34040" w14:textId="77777777" w:rsidR="00293AB1" w:rsidRDefault="00293AB1">
            <w:pPr>
              <w:pStyle w:val="Tableheading"/>
            </w:pPr>
            <w:r w:rsidRPr="00F31BBE">
              <w:rPr>
                <w:lang w:eastAsia="en-AU"/>
              </w:rPr>
              <w:lastRenderedPageBreak/>
              <w:t>Postal address</w:t>
            </w:r>
            <w:r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br/>
              <w:t>(if different)</w:t>
            </w:r>
          </w:p>
        </w:tc>
        <w:tc>
          <w:tcPr>
            <w:tcW w:w="6673" w:type="dxa"/>
            <w:shd w:val="clear" w:color="auto" w:fill="auto"/>
          </w:tcPr>
          <w:p w14:paraId="19F47E71" w14:textId="77777777" w:rsidR="00293AB1" w:rsidRDefault="00293AB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postal address including suburb, state and postcode&gt;</w:t>
            </w:r>
          </w:p>
        </w:tc>
      </w:tr>
      <w:tr w:rsidR="00293AB1" w14:paraId="1A006E09" w14:textId="77777777" w:rsidTr="00611C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CBEDFD" w:themeFill="accent2"/>
          </w:tcPr>
          <w:p w14:paraId="3EEAF4D8" w14:textId="77777777" w:rsidR="00293AB1" w:rsidRDefault="00293AB1">
            <w:pPr>
              <w:pStyle w:val="Tableheading"/>
            </w:pPr>
            <w:r w:rsidRPr="00F31BBE">
              <w:rPr>
                <w:lang w:eastAsia="en-AU"/>
              </w:rPr>
              <w:t>Phone</w:t>
            </w:r>
          </w:p>
        </w:tc>
        <w:tc>
          <w:tcPr>
            <w:tcW w:w="6673" w:type="dxa"/>
            <w:shd w:val="clear" w:color="auto" w:fill="auto"/>
          </w:tcPr>
          <w:p w14:paraId="56BFDFFA" w14:textId="77777777" w:rsidR="00293AB1" w:rsidRDefault="00293AB1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contact phone number&gt;</w:t>
            </w:r>
          </w:p>
        </w:tc>
      </w:tr>
      <w:tr w:rsidR="00293AB1" w14:paraId="02C42D47" w14:textId="77777777" w:rsidTr="00611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CBEDFD" w:themeFill="accent2"/>
          </w:tcPr>
          <w:p w14:paraId="1D8A1E8C" w14:textId="77777777" w:rsidR="00293AB1" w:rsidRDefault="00293AB1">
            <w:pPr>
              <w:pStyle w:val="Tableheading"/>
            </w:pPr>
            <w:r w:rsidRPr="00F31BBE">
              <w:rPr>
                <w:lang w:eastAsia="en-AU"/>
              </w:rPr>
              <w:t>Email</w:t>
            </w:r>
          </w:p>
        </w:tc>
        <w:tc>
          <w:tcPr>
            <w:tcW w:w="6673" w:type="dxa"/>
            <w:shd w:val="clear" w:color="auto" w:fill="auto"/>
          </w:tcPr>
          <w:p w14:paraId="56C29B14" w14:textId="77777777" w:rsidR="00293AB1" w:rsidRDefault="00293AB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1BBE">
              <w:rPr>
                <w:rFonts w:cs="Arial"/>
                <w:color w:val="22272B" w:themeColor="text1"/>
                <w:sz w:val="19"/>
                <w:szCs w:val="19"/>
                <w:lang w:eastAsia="en-AU"/>
              </w:rPr>
              <w:t>&lt;insert address&gt;</w:t>
            </w:r>
          </w:p>
        </w:tc>
      </w:tr>
    </w:tbl>
    <w:p w14:paraId="02945868" w14:textId="77777777" w:rsidR="004F6A55" w:rsidRPr="004F6A55" w:rsidRDefault="004F6A55" w:rsidP="004F6A55">
      <w:pPr>
        <w:pStyle w:val="BodyText"/>
        <w:rPr>
          <w:b/>
          <w:bCs w:val="0"/>
        </w:rPr>
      </w:pPr>
      <w:r w:rsidRPr="004F6A55">
        <w:rPr>
          <w:b/>
          <w:bCs w:val="0"/>
        </w:rPr>
        <w:t>Privacy information</w:t>
      </w:r>
    </w:p>
    <w:p w14:paraId="10102D41" w14:textId="77777777" w:rsidR="004F6A55" w:rsidRPr="002E21EB" w:rsidRDefault="004F6A55" w:rsidP="004F6A55">
      <w:pPr>
        <w:pStyle w:val="BodyText"/>
        <w:numPr>
          <w:ilvl w:val="0"/>
          <w:numId w:val="0"/>
        </w:numPr>
        <w:ind w:left="720"/>
      </w:pPr>
      <w:r>
        <w:t>[</w:t>
      </w:r>
      <w:r w:rsidRPr="00B8342D">
        <w:rPr>
          <w:highlight w:val="yellow"/>
        </w:rPr>
        <w:t>Operators to include own privacy collection notices based on privacy laws applicable to them</w:t>
      </w:r>
      <w:r>
        <w:t>]</w:t>
      </w:r>
    </w:p>
    <w:p w14:paraId="7188081F" w14:textId="676FC314" w:rsidR="00FD5C08" w:rsidRDefault="00E01585" w:rsidP="004C2B51">
      <w:pPr>
        <w:pStyle w:val="BodyText"/>
        <w:ind w:left="340" w:hanging="56"/>
        <w:rPr>
          <w:b/>
        </w:rPr>
      </w:pPr>
      <w:r>
        <w:rPr>
          <w:b/>
        </w:rPr>
        <w:t>Interment right holder</w:t>
      </w:r>
      <w:r w:rsidR="00FD5C08" w:rsidRPr="00E01585">
        <w:rPr>
          <w:b/>
        </w:rPr>
        <w:t xml:space="preserve"> declaration</w:t>
      </w:r>
    </w:p>
    <w:p w14:paraId="1FD67DB6" w14:textId="4B6C064C" w:rsidR="004C2B51" w:rsidRDefault="004C2B51" w:rsidP="004C2B51">
      <w:pPr>
        <w:pStyle w:val="BodyText"/>
        <w:numPr>
          <w:ilvl w:val="0"/>
          <w:numId w:val="0"/>
        </w:numPr>
        <w:ind w:left="426"/>
      </w:pPr>
      <w:r w:rsidRPr="004063B2">
        <w:t>I understand that this application form represents a request for an interment</w:t>
      </w:r>
      <w:r>
        <w:t xml:space="preserve"> </w:t>
      </w:r>
      <w:r w:rsidRPr="004063B2">
        <w:t xml:space="preserve">right, which will be confirmed along with any associated services and the pricing for both the right and the services in the operator contract. All information that I have provided in this application is true and correct. </w:t>
      </w:r>
    </w:p>
    <w:p w14:paraId="29173EB0" w14:textId="77777777" w:rsidR="004C2B51" w:rsidRPr="00E01585" w:rsidRDefault="004C2B51" w:rsidP="004C2B51">
      <w:pPr>
        <w:pStyle w:val="BodyText"/>
        <w:numPr>
          <w:ilvl w:val="0"/>
          <w:numId w:val="0"/>
        </w:numPr>
        <w:ind w:left="720" w:hanging="360"/>
        <w:rPr>
          <w:b/>
        </w:rPr>
      </w:pPr>
    </w:p>
    <w:p w14:paraId="74D23A3A" w14:textId="77777777" w:rsidR="00B8342D" w:rsidRDefault="00B8342D" w:rsidP="00C549C1">
      <w:pPr>
        <w:pBdr>
          <w:top w:val="single" w:sz="4" w:space="2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7938"/>
        </w:tabs>
        <w:spacing w:after="0" w:line="240" w:lineRule="auto"/>
        <w:ind w:firstLine="426"/>
        <w:rPr>
          <w:rFonts w:cs="Arial"/>
        </w:rPr>
      </w:pPr>
    </w:p>
    <w:p w14:paraId="7297D488" w14:textId="77777777" w:rsidR="00B8342D" w:rsidRDefault="00B8342D" w:rsidP="00C549C1">
      <w:pPr>
        <w:pBdr>
          <w:top w:val="single" w:sz="4" w:space="2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cs="Arial"/>
        </w:rPr>
      </w:pPr>
    </w:p>
    <w:p w14:paraId="71860EA2" w14:textId="05D5B545" w:rsidR="00E01585" w:rsidRPr="004063B2" w:rsidRDefault="00FD5C08" w:rsidP="00C549C1">
      <w:pPr>
        <w:pBdr>
          <w:top w:val="single" w:sz="4" w:space="2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cs="Arial"/>
        </w:rPr>
      </w:pPr>
      <w:r w:rsidRPr="004063B2">
        <w:rPr>
          <w:rFonts w:cs="Arial"/>
        </w:rPr>
        <w:tab/>
      </w:r>
    </w:p>
    <w:p w14:paraId="292097A1" w14:textId="4DC96696" w:rsidR="00FD5C08" w:rsidRPr="00FD5D3E" w:rsidRDefault="00E01585" w:rsidP="00C549C1">
      <w:pPr>
        <w:pBdr>
          <w:top w:val="single" w:sz="4" w:space="2" w:color="auto"/>
          <w:left w:val="single" w:sz="4" w:space="0" w:color="auto"/>
          <w:bottom w:val="single" w:sz="4" w:space="3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cs="Arial"/>
        </w:rPr>
      </w:pPr>
      <w:r w:rsidRPr="004063B2">
        <w:rPr>
          <w:rFonts w:cs="Arial"/>
        </w:rPr>
        <w:t>Signature</w:t>
      </w:r>
      <w:r>
        <w:rPr>
          <w:rFonts w:cs="Arial"/>
        </w:rPr>
        <w:tab/>
        <w:t>Date</w:t>
      </w:r>
    </w:p>
    <w:p w14:paraId="539394B8" w14:textId="31FFF823" w:rsidR="00204B06" w:rsidRDefault="00FD5C08" w:rsidP="00FD5C08">
      <w:pPr>
        <w:pStyle w:val="BodyText"/>
        <w:numPr>
          <w:ilvl w:val="0"/>
          <w:numId w:val="0"/>
        </w:numPr>
        <w:ind w:left="340"/>
        <w:rPr>
          <w:rFonts w:cs="Arial"/>
        </w:rPr>
      </w:pPr>
      <w:r>
        <w:rPr>
          <w:rFonts w:cs="Arial"/>
        </w:rPr>
        <w:tab/>
      </w:r>
    </w:p>
    <w:sectPr w:rsidR="00204B06" w:rsidSect="00AB62C9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276" w:right="2410" w:bottom="851" w:left="851" w:header="561" w:footer="5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D195" w14:textId="77777777" w:rsidR="001E758D" w:rsidRDefault="001E758D" w:rsidP="00D41211">
      <w:r>
        <w:separator/>
      </w:r>
    </w:p>
    <w:p w14:paraId="385DF7FA" w14:textId="77777777" w:rsidR="001E758D" w:rsidRDefault="001E758D"/>
    <w:p w14:paraId="07FF0A2A" w14:textId="77777777" w:rsidR="001E758D" w:rsidRDefault="001E758D"/>
  </w:endnote>
  <w:endnote w:type="continuationSeparator" w:id="0">
    <w:p w14:paraId="4B4733C0" w14:textId="77777777" w:rsidR="001E758D" w:rsidRDefault="001E758D" w:rsidP="00D41211">
      <w:r>
        <w:continuationSeparator/>
      </w:r>
    </w:p>
    <w:p w14:paraId="059939D9" w14:textId="77777777" w:rsidR="001E758D" w:rsidRDefault="001E758D"/>
    <w:p w14:paraId="624CFF4A" w14:textId="77777777" w:rsidR="001E758D" w:rsidRDefault="001E758D"/>
  </w:endnote>
  <w:endnote w:type="continuationNotice" w:id="1">
    <w:p w14:paraId="4A6278A9" w14:textId="77777777" w:rsidR="001E758D" w:rsidRDefault="001E758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@Yu Gothic Medium"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BABE" w14:textId="2E07373A" w:rsidR="009B0C40" w:rsidRPr="001A1072" w:rsidRDefault="00000000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8028A">
          <w:t>Application for an Interment Right</w:t>
        </w:r>
      </w:sdtContent>
    </w:sdt>
    <w:r w:rsidR="001A1072" w:rsidRPr="001A1072">
      <w:tab/>
    </w:r>
    <w:r w:rsidR="009B0C40" w:rsidRPr="00343BB7">
      <w:fldChar w:fldCharType="begin"/>
    </w:r>
    <w:r w:rsidR="009B0C40" w:rsidRPr="001A1072">
      <w:instrText xml:space="preserve"> PAGE   \* MERGEFORMAT </w:instrText>
    </w:r>
    <w:r w:rsidR="009B0C40" w:rsidRPr="00343BB7">
      <w:fldChar w:fldCharType="separate"/>
    </w:r>
    <w:r w:rsidR="009B0C40" w:rsidRPr="001A1072">
      <w:t>1</w:t>
    </w:r>
    <w:r w:rsidR="009B0C40" w:rsidRPr="00343BB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C119" w14:textId="326A4125" w:rsidR="00042DB7" w:rsidRPr="00FD7130" w:rsidRDefault="00A64E76" w:rsidP="005E26B2">
    <w:pPr>
      <w:pStyle w:val="Disclaimer"/>
      <w:numPr>
        <w:ilvl w:val="0"/>
        <w:numId w:val="0"/>
      </w:numPr>
      <w:tabs>
        <w:tab w:val="right" w:pos="14034"/>
      </w:tabs>
      <w:ind w:right="-1709"/>
    </w:pPr>
    <w:r w:rsidRPr="00C73069">
      <w:tab/>
    </w:r>
    <w:sdt>
      <w:sdtPr>
        <w:alias w:val="Category"/>
        <w:tag w:val=""/>
        <w:id w:val="-1501652676"/>
        <w:placeholder>
          <w:docPart w:val="4F36BFEDD1C245D4909F2A5D50FC164C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color w:val="808080"/>
        <w:text/>
      </w:sdtPr>
      <w:sdtContent>
        <w:r w:rsidR="0064621D" w:rsidRPr="0064621D">
          <w:t>PUB24/</w:t>
        </w:r>
        <w:r w:rsidR="00611CF6">
          <w:t>795</w:t>
        </w:r>
      </w:sdtContent>
    </w:sdt>
    <w:r w:rsidRPr="002738E1"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B916E" w14:textId="77777777" w:rsidR="001E758D" w:rsidRPr="00214F16" w:rsidRDefault="001E758D" w:rsidP="00214F16">
      <w:pPr>
        <w:pStyle w:val="FootnoteText"/>
      </w:pPr>
      <w:r>
        <w:separator/>
      </w:r>
    </w:p>
  </w:footnote>
  <w:footnote w:type="continuationSeparator" w:id="0">
    <w:p w14:paraId="6BF2BB89" w14:textId="77777777" w:rsidR="001E758D" w:rsidRPr="00214F16" w:rsidRDefault="001E758D" w:rsidP="00214F16">
      <w:pPr>
        <w:pStyle w:val="FootnoteText"/>
      </w:pPr>
      <w:r>
        <w:continuationSeparator/>
      </w:r>
    </w:p>
  </w:footnote>
  <w:footnote w:type="continuationNotice" w:id="1">
    <w:p w14:paraId="69E5ED72" w14:textId="77777777" w:rsidR="001E758D" w:rsidRDefault="001E758D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9083" w14:textId="0677FFCC" w:rsidR="00B55217" w:rsidRDefault="000971CD" w:rsidP="00EA7995">
    <w:pPr>
      <w:pStyle w:val="Descriptor"/>
      <w:tabs>
        <w:tab w:val="left" w:pos="5975"/>
      </w:tabs>
    </w:pPr>
    <w:r>
      <w:rPr>
        <w:noProof/>
      </w:rPr>
      <w:drawing>
        <wp:anchor distT="0" distB="0" distL="114300" distR="114300" simplePos="0" relativeHeight="251660290" behindDoc="0" locked="0" layoutInCell="1" allowOverlap="1" wp14:anchorId="1C04BFCB" wp14:editId="5E8FD5DB">
          <wp:simplePos x="0" y="0"/>
          <wp:positionH relativeFrom="column">
            <wp:posOffset>5966770</wp:posOffset>
          </wp:positionH>
          <wp:positionV relativeFrom="paragraph">
            <wp:posOffset>-122318</wp:posOffset>
          </wp:positionV>
          <wp:extent cx="579119" cy="629837"/>
          <wp:effectExtent l="0" t="0" r="0" b="0"/>
          <wp:wrapNone/>
          <wp:docPr id="146892389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19" cy="629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AB8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794EBB44" wp14:editId="7C26E2B0">
              <wp:simplePos x="0" y="0"/>
              <wp:positionH relativeFrom="column">
                <wp:posOffset>-457835</wp:posOffset>
              </wp:positionH>
              <wp:positionV relativeFrom="page">
                <wp:align>top</wp:align>
              </wp:positionV>
              <wp:extent cx="7580630" cy="1115695"/>
              <wp:effectExtent l="0" t="0" r="1270" b="825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0630" cy="1115695"/>
                        <a:chOff x="-373101" y="0"/>
                        <a:chExt cx="7581900" cy="1114425"/>
                      </a:xfrm>
                    </wpg:grpSpPr>
                    <wps:wsp>
                      <wps:cNvPr id="3" name="Rectangl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46699" y="0"/>
                          <a:ext cx="1562100" cy="1114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373101" y="0"/>
                          <a:ext cx="56007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227599" y="0"/>
                          <a:ext cx="419100" cy="11144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AB8F82" id="Group 2" o:spid="_x0000_s1026" alt="&quot;&quot;" style="position:absolute;margin-left:-36.05pt;margin-top:0;width:596.9pt;height:87.85pt;z-index:-251658240;mso-position-vertical:top;mso-position-vertical-relative:page;mso-width-relative:margin;mso-height-relative:margin" coordorigin="-3731" coordsize="75819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">
              <v:rect id="Rectangle 5" o:spid="_x0000_s1027" alt="&quot;&quot;" style="position:absolute;left:56466;width:1562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" fillcolor="#cbedfd [3205]" stroked="f" strokeweight="2pt"/>
              <v:rect id="Rectangle 6" o:spid="_x0000_s1028" alt="&quot;&quot;" style="position:absolute;left:-3731;width:56006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" fillcolor="#f2f2f2 [3052]" stroked="f" strokeweight="2pt"/>
              <v:rect id="Rectangle 8" o:spid="_x0000_s1029" alt="&quot;&quot;" style="position:absolute;left:52275;width:419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 w:rsidR="002225F7">
      <w:t xml:space="preserve">Cemeteries &amp; Crematoria NSW </w:t>
    </w:r>
  </w:p>
  <w:p w14:paraId="2027104F" w14:textId="511076BA" w:rsidR="00152AB8" w:rsidRPr="00192BA6" w:rsidRDefault="00EA7995" w:rsidP="00EA7995">
    <w:pPr>
      <w:pStyle w:val="Descriptor"/>
      <w:tabs>
        <w:tab w:val="left" w:pos="5975"/>
      </w:tabs>
    </w:pPr>
    <w:r>
      <w:tab/>
    </w:r>
  </w:p>
  <w:p w14:paraId="15A962B8" w14:textId="288D6C4F" w:rsidR="009B0C40" w:rsidRPr="00CC2A1B" w:rsidRDefault="009B0C40" w:rsidP="00CC2A1B">
    <w:pPr>
      <w:pStyle w:val="HeaderTitle"/>
      <w:rPr>
        <w:sz w:val="28"/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F080" w14:textId="1738D2F6" w:rsidR="00192BA6" w:rsidRPr="00192BA6" w:rsidRDefault="00EC64F6" w:rsidP="00D940D8">
    <w:pPr>
      <w:pStyle w:val="Descriptor"/>
      <w:tabs>
        <w:tab w:val="left" w:pos="5625"/>
      </w:tabs>
      <w:ind w:right="1409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3B03E21" wp14:editId="44E65AB8">
              <wp:simplePos x="0" y="0"/>
              <wp:positionH relativeFrom="column">
                <wp:posOffset>-583343</wp:posOffset>
              </wp:positionH>
              <wp:positionV relativeFrom="paragraph">
                <wp:posOffset>-353908</wp:posOffset>
              </wp:positionV>
              <wp:extent cx="7581279" cy="1166014"/>
              <wp:effectExtent l="0" t="0" r="635" b="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279" cy="1166014"/>
                        <a:chOff x="0" y="-1"/>
                        <a:chExt cx="7581279" cy="1166014"/>
                      </a:xfrm>
                    </wpg:grpSpPr>
                    <wpg:grpSp>
                      <wpg:cNvPr id="7" name="Group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-1"/>
                          <a:ext cx="7581279" cy="1166014"/>
                          <a:chOff x="0" y="-1"/>
                          <a:chExt cx="7581579" cy="1164368"/>
                        </a:xfrm>
                      </wpg:grpSpPr>
                      <wps:wsp>
                        <wps:cNvPr id="4" name="Rectangl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019479" y="-1"/>
                            <a:ext cx="1562100" cy="116380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00700" cy="116436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00649" y="0"/>
                            <a:ext cx="419100" cy="1163808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10325" y="238125"/>
                          <a:ext cx="57912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226AC2" id="Group 14" o:spid="_x0000_s1026" alt="&quot;&quot;" style="position:absolute;margin-left:-45.95pt;margin-top:-27.85pt;width:596.95pt;height:91.8pt;z-index:-251658239;mso-width-relative:margin;mso-height-relative:margin" coordorigin="" coordsize="75812,11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">
              <v:group id="Group 7" o:spid="_x0000_s1027" alt="&quot;&quot;" style="position:absolute;width:75812;height:11660" coordorigin="" coordsize="75815,1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4" o:spid="_x0000_s1028" alt="&quot;&quot;" style="position:absolute;left:60194;width:15621;height:1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  <v:rect id="Rectangle 1" o:spid="_x0000_s1029" alt="&quot;&quot;" style="position:absolute;width:56007;height:11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" fillcolor="#f2f2f2 [3052]" stroked="f" strokeweight="2pt"/>
                <v:rect id="Rectangle 3" o:spid="_x0000_s1030" alt="&quot;&quot;" style="position:absolute;left:56006;width:4191;height:1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" fillcolor="#d7153a [3215]" stroked="f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alt="&quot;&quot;" style="position:absolute;left:64103;top:2381;width:5791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 w:rsidR="006B1895">
      <w:t>Cemeteries &amp; Crematoria NSW</w:t>
    </w:r>
  </w:p>
  <w:p w14:paraId="3E7D4813" w14:textId="6F49464C" w:rsidR="00042DB7" w:rsidRPr="00323256" w:rsidRDefault="007B374C" w:rsidP="003522F2">
    <w:pPr>
      <w:pStyle w:val="HeaderTitle"/>
      <w:ind w:right="1409"/>
      <w:rPr>
        <w:i/>
        <w:iCs/>
        <w:sz w:val="24"/>
        <w:szCs w:val="56"/>
      </w:rPr>
    </w:pPr>
    <w:r>
      <w:rPr>
        <w:sz w:val="24"/>
        <w:szCs w:val="56"/>
      </w:rPr>
      <w:t xml:space="preserve">Example Form - </w:t>
    </w:r>
    <w:r w:rsidR="00E5731D">
      <w:rPr>
        <w:sz w:val="24"/>
        <w:szCs w:val="56"/>
      </w:rPr>
      <w:t>Application for a</w:t>
    </w:r>
    <w:r w:rsidR="005D3DE2">
      <w:rPr>
        <w:sz w:val="24"/>
        <w:szCs w:val="56"/>
      </w:rPr>
      <w:t>n</w:t>
    </w:r>
    <w:r w:rsidR="006D6812">
      <w:rPr>
        <w:sz w:val="24"/>
        <w:szCs w:val="56"/>
      </w:rPr>
      <w:t xml:space="preserve"> </w:t>
    </w:r>
    <w:r w:rsidR="00E5731D">
      <w:rPr>
        <w:sz w:val="24"/>
        <w:szCs w:val="56"/>
      </w:rPr>
      <w:t>Interment Right</w:t>
    </w:r>
    <w:r w:rsidR="00D709D0">
      <w:rPr>
        <w:sz w:val="24"/>
        <w:szCs w:val="56"/>
      </w:rPr>
      <w:t xml:space="preserve"> </w:t>
    </w:r>
  </w:p>
  <w:p w14:paraId="5855A38D" w14:textId="77777777" w:rsidR="00B55217" w:rsidRDefault="00B55217" w:rsidP="003522F2">
    <w:pPr>
      <w:pStyle w:val="HeaderTitle"/>
      <w:ind w:right="1409"/>
      <w:rPr>
        <w:sz w:val="24"/>
        <w:szCs w:val="56"/>
      </w:rPr>
    </w:pPr>
  </w:p>
  <w:p w14:paraId="378D2FD3" w14:textId="77777777" w:rsidR="00B55217" w:rsidRPr="003522F2" w:rsidRDefault="00B55217" w:rsidP="003522F2">
    <w:pPr>
      <w:pStyle w:val="HeaderTitle"/>
      <w:ind w:right="1409"/>
      <w:rPr>
        <w:sz w:val="24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1C7A94"/>
    <w:lvl w:ilvl="0">
      <w:start w:val="1"/>
      <w:numFmt w:val="bullet"/>
      <w:lvlText w:val=""/>
      <w:lvlJc w:val="left"/>
      <w:pPr>
        <w:tabs>
          <w:tab w:val="num" w:pos="-654"/>
        </w:tabs>
        <w:ind w:left="-654" w:hanging="360"/>
      </w:pPr>
      <w:rPr>
        <w:rFonts w:ascii="Symbol" w:hAnsi="Symbol" w:hint="default"/>
      </w:rPr>
    </w:lvl>
  </w:abstractNum>
  <w:abstractNum w:abstractNumId="1" w15:restartNumberingAfterBreak="0">
    <w:nsid w:val="0CB20ECE"/>
    <w:multiLevelType w:val="hybridMultilevel"/>
    <w:tmpl w:val="FFFFFFFF"/>
    <w:lvl w:ilvl="0" w:tplc="4D367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AE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6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6F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49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01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61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40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E50EE3"/>
    <w:multiLevelType w:val="hybridMultilevel"/>
    <w:tmpl w:val="AA82CD38"/>
    <w:lvl w:ilvl="0" w:tplc="21FC03D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D105F"/>
    <w:multiLevelType w:val="hybridMultilevel"/>
    <w:tmpl w:val="0A1C34C8"/>
    <w:lvl w:ilvl="0" w:tplc="82708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A94"/>
    <w:multiLevelType w:val="hybridMultilevel"/>
    <w:tmpl w:val="0E0EB136"/>
    <w:lvl w:ilvl="0" w:tplc="82708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801"/>
    <w:multiLevelType w:val="hybridMultilevel"/>
    <w:tmpl w:val="D5DC03A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65195"/>
    <w:multiLevelType w:val="multilevel"/>
    <w:tmpl w:val="C19298DA"/>
    <w:lvl w:ilvl="0">
      <w:start w:val="1"/>
      <w:numFmt w:val="decimal"/>
      <w:lvlRestart w:val="0"/>
      <w:pStyle w:val="HicksonsHeading1"/>
      <w:lvlText w:val="%1.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icksonsHeading2"/>
      <w:lvlText w:val="%1.%2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icksonsHeading3"/>
      <w:lvlText w:val="(%3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icksonsHeading4"/>
      <w:lvlText w:val="(%4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icksonsHeading5"/>
      <w:lvlText w:val="(%5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icksonsHeading6"/>
      <w:lvlText w:val="(%6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9)"/>
      <w:lvlJc w:val="left"/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F84659"/>
    <w:multiLevelType w:val="hybridMultilevel"/>
    <w:tmpl w:val="6BAACD48"/>
    <w:lvl w:ilvl="0" w:tplc="82708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A5052"/>
    <w:multiLevelType w:val="hybridMultilevel"/>
    <w:tmpl w:val="2CC25548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8EE541A"/>
    <w:multiLevelType w:val="hybridMultilevel"/>
    <w:tmpl w:val="8BF4BBB4"/>
    <w:lvl w:ilvl="0" w:tplc="87F8964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117465E"/>
    <w:multiLevelType w:val="multilevel"/>
    <w:tmpl w:val="2360A5E8"/>
    <w:styleLink w:val="DPEBullets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4" w15:restartNumberingAfterBreak="0">
    <w:nsid w:val="42C23F40"/>
    <w:multiLevelType w:val="singleLevel"/>
    <w:tmpl w:val="C838A4E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52ADCBE"/>
    <w:multiLevelType w:val="hybridMultilevel"/>
    <w:tmpl w:val="FFFFFFFF"/>
    <w:lvl w:ilvl="0" w:tplc="40348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8E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27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04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6C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40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47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46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ED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D0F90"/>
    <w:multiLevelType w:val="multilevel"/>
    <w:tmpl w:val="2360A5E8"/>
    <w:numStyleLink w:val="DPEBullets"/>
  </w:abstractNum>
  <w:abstractNum w:abstractNumId="17" w15:restartNumberingAfterBreak="0">
    <w:nsid w:val="46F574EA"/>
    <w:multiLevelType w:val="multilevel"/>
    <w:tmpl w:val="48E62B54"/>
    <w:styleLink w:val="DPELis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8" w15:restartNumberingAfterBreak="0">
    <w:nsid w:val="495C0F07"/>
    <w:multiLevelType w:val="hybridMultilevel"/>
    <w:tmpl w:val="6E2C22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331F3"/>
    <w:multiLevelType w:val="hybridMultilevel"/>
    <w:tmpl w:val="39BA25BC"/>
    <w:lvl w:ilvl="0" w:tplc="9EB89212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6B9404A"/>
    <w:multiLevelType w:val="multilevel"/>
    <w:tmpl w:val="48E62B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C86D9B"/>
    <w:multiLevelType w:val="hybridMultilevel"/>
    <w:tmpl w:val="59800BA0"/>
    <w:lvl w:ilvl="0" w:tplc="32C413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66E70"/>
    <w:multiLevelType w:val="hybridMultilevel"/>
    <w:tmpl w:val="372E6C92"/>
    <w:lvl w:ilvl="0" w:tplc="9EB89212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AA5060B"/>
    <w:multiLevelType w:val="hybridMultilevel"/>
    <w:tmpl w:val="2356F23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55C19"/>
    <w:multiLevelType w:val="hybridMultilevel"/>
    <w:tmpl w:val="56C2CB1A"/>
    <w:lvl w:ilvl="0" w:tplc="FED007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77331"/>
    <w:multiLevelType w:val="multilevel"/>
    <w:tmpl w:val="DBB40FE8"/>
    <w:lvl w:ilvl="0">
      <w:start w:val="1"/>
      <w:numFmt w:val="decimal"/>
      <w:pStyle w:val="BodyText"/>
      <w:lvlText w:val="%1."/>
      <w:lvlJc w:val="left"/>
      <w:pPr>
        <w:ind w:left="720" w:hanging="360"/>
      </w:pPr>
      <w:rPr>
        <w:rFonts w:ascii="Public Sans Light" w:eastAsia="Arial" w:hAnsi="Public Sans Light" w:cs="Times New Roman"/>
        <w:b/>
        <w:bCs/>
      </w:rPr>
    </w:lvl>
    <w:lvl w:ilvl="1">
      <w:start w:val="1"/>
      <w:numFmt w:val="lowerLetter"/>
      <w:lvlText w:val="(%2)"/>
      <w:lvlJc w:val="left"/>
      <w:pPr>
        <w:ind w:left="1494" w:hanging="567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7460">
    <w:abstractNumId w:val="27"/>
  </w:num>
  <w:num w:numId="2" w16cid:durableId="374626080">
    <w:abstractNumId w:val="22"/>
  </w:num>
  <w:num w:numId="3" w16cid:durableId="471410731">
    <w:abstractNumId w:val="14"/>
  </w:num>
  <w:num w:numId="4" w16cid:durableId="192964140">
    <w:abstractNumId w:val="13"/>
  </w:num>
  <w:num w:numId="5" w16cid:durableId="691300226">
    <w:abstractNumId w:val="16"/>
  </w:num>
  <w:num w:numId="6" w16cid:durableId="1092897798">
    <w:abstractNumId w:val="12"/>
  </w:num>
  <w:num w:numId="7" w16cid:durableId="1196622565">
    <w:abstractNumId w:val="8"/>
  </w:num>
  <w:num w:numId="8" w16cid:durableId="1130630068">
    <w:abstractNumId w:val="2"/>
  </w:num>
  <w:num w:numId="9" w16cid:durableId="321587191">
    <w:abstractNumId w:val="17"/>
  </w:num>
  <w:num w:numId="10" w16cid:durableId="712508556">
    <w:abstractNumId w:val="7"/>
  </w:num>
  <w:num w:numId="11" w16cid:durableId="1156842196">
    <w:abstractNumId w:val="6"/>
  </w:num>
  <w:num w:numId="12" w16cid:durableId="820537367">
    <w:abstractNumId w:val="9"/>
  </w:num>
  <w:num w:numId="13" w16cid:durableId="1375422730">
    <w:abstractNumId w:val="5"/>
  </w:num>
  <w:num w:numId="14" w16cid:durableId="1255357852">
    <w:abstractNumId w:val="4"/>
  </w:num>
  <w:num w:numId="15" w16cid:durableId="1060245515">
    <w:abstractNumId w:val="26"/>
  </w:num>
  <w:num w:numId="16" w16cid:durableId="1359047802">
    <w:abstractNumId w:val="14"/>
  </w:num>
  <w:num w:numId="17" w16cid:durableId="1424911883">
    <w:abstractNumId w:val="14"/>
  </w:num>
  <w:num w:numId="18" w16cid:durableId="1046954740">
    <w:abstractNumId w:val="26"/>
  </w:num>
  <w:num w:numId="19" w16cid:durableId="313342443">
    <w:abstractNumId w:val="14"/>
  </w:num>
  <w:num w:numId="20" w16cid:durableId="888952247">
    <w:abstractNumId w:val="11"/>
  </w:num>
  <w:num w:numId="21" w16cid:durableId="1789204707">
    <w:abstractNumId w:val="20"/>
  </w:num>
  <w:num w:numId="22" w16cid:durableId="947278822">
    <w:abstractNumId w:val="16"/>
  </w:num>
  <w:num w:numId="23" w16cid:durableId="2040929343">
    <w:abstractNumId w:val="0"/>
  </w:num>
  <w:num w:numId="24" w16cid:durableId="1693412141">
    <w:abstractNumId w:val="0"/>
  </w:num>
  <w:num w:numId="25" w16cid:durableId="1503937466">
    <w:abstractNumId w:val="0"/>
  </w:num>
  <w:num w:numId="26" w16cid:durableId="755827770">
    <w:abstractNumId w:val="0"/>
  </w:num>
  <w:num w:numId="27" w16cid:durableId="1181820478">
    <w:abstractNumId w:val="15"/>
  </w:num>
  <w:num w:numId="28" w16cid:durableId="1456675702">
    <w:abstractNumId w:val="1"/>
  </w:num>
  <w:num w:numId="29" w16cid:durableId="1806898015">
    <w:abstractNumId w:val="3"/>
  </w:num>
  <w:num w:numId="30" w16cid:durableId="686446565">
    <w:abstractNumId w:val="21"/>
  </w:num>
  <w:num w:numId="31" w16cid:durableId="852107151">
    <w:abstractNumId w:val="25"/>
  </w:num>
  <w:num w:numId="32" w16cid:durableId="3815590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132308">
    <w:abstractNumId w:val="18"/>
  </w:num>
  <w:num w:numId="34" w16cid:durableId="811942090">
    <w:abstractNumId w:val="10"/>
  </w:num>
  <w:num w:numId="35" w16cid:durableId="2025356710">
    <w:abstractNumId w:val="23"/>
  </w:num>
  <w:num w:numId="36" w16cid:durableId="1804426034">
    <w:abstractNumId w:val="19"/>
  </w:num>
  <w:num w:numId="37" w16cid:durableId="509178829">
    <w:abstractNumId w:val="24"/>
  </w:num>
  <w:num w:numId="38" w16cid:durableId="1786004139">
    <w:abstractNumId w:val="26"/>
  </w:num>
  <w:num w:numId="39" w16cid:durableId="155997173">
    <w:abstractNumId w:val="26"/>
  </w:num>
  <w:num w:numId="40" w16cid:durableId="1172584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95"/>
    <w:rsid w:val="000004D6"/>
    <w:rsid w:val="000008F3"/>
    <w:rsid w:val="00000C3B"/>
    <w:rsid w:val="00001A09"/>
    <w:rsid w:val="00001BC6"/>
    <w:rsid w:val="0000290F"/>
    <w:rsid w:val="000046D7"/>
    <w:rsid w:val="00005057"/>
    <w:rsid w:val="0000528B"/>
    <w:rsid w:val="00005FE2"/>
    <w:rsid w:val="00006224"/>
    <w:rsid w:val="000068EF"/>
    <w:rsid w:val="0000691F"/>
    <w:rsid w:val="00006941"/>
    <w:rsid w:val="00006D13"/>
    <w:rsid w:val="000072D5"/>
    <w:rsid w:val="00010D7E"/>
    <w:rsid w:val="00012526"/>
    <w:rsid w:val="00012666"/>
    <w:rsid w:val="00013B59"/>
    <w:rsid w:val="00014EA1"/>
    <w:rsid w:val="00015090"/>
    <w:rsid w:val="00015181"/>
    <w:rsid w:val="00016B68"/>
    <w:rsid w:val="00016ECC"/>
    <w:rsid w:val="000177E0"/>
    <w:rsid w:val="00017A6F"/>
    <w:rsid w:val="00020CDD"/>
    <w:rsid w:val="00021244"/>
    <w:rsid w:val="0002128C"/>
    <w:rsid w:val="00021798"/>
    <w:rsid w:val="000237DE"/>
    <w:rsid w:val="00024D8E"/>
    <w:rsid w:val="0002514C"/>
    <w:rsid w:val="00025154"/>
    <w:rsid w:val="00025525"/>
    <w:rsid w:val="00026882"/>
    <w:rsid w:val="000301B1"/>
    <w:rsid w:val="000305D2"/>
    <w:rsid w:val="000333D2"/>
    <w:rsid w:val="00033643"/>
    <w:rsid w:val="0003383C"/>
    <w:rsid w:val="000339A1"/>
    <w:rsid w:val="00034204"/>
    <w:rsid w:val="000357C7"/>
    <w:rsid w:val="00036C88"/>
    <w:rsid w:val="0003700D"/>
    <w:rsid w:val="00037DBB"/>
    <w:rsid w:val="0004167A"/>
    <w:rsid w:val="0004242B"/>
    <w:rsid w:val="000428A9"/>
    <w:rsid w:val="00042B95"/>
    <w:rsid w:val="00042DB7"/>
    <w:rsid w:val="000440CD"/>
    <w:rsid w:val="00045702"/>
    <w:rsid w:val="0004661E"/>
    <w:rsid w:val="00046664"/>
    <w:rsid w:val="000477B9"/>
    <w:rsid w:val="00050AC4"/>
    <w:rsid w:val="00052443"/>
    <w:rsid w:val="000527BD"/>
    <w:rsid w:val="00053213"/>
    <w:rsid w:val="000534D3"/>
    <w:rsid w:val="00054A50"/>
    <w:rsid w:val="00055B55"/>
    <w:rsid w:val="00056C9A"/>
    <w:rsid w:val="000572FD"/>
    <w:rsid w:val="00057963"/>
    <w:rsid w:val="00060A7F"/>
    <w:rsid w:val="00061FAB"/>
    <w:rsid w:val="0006593F"/>
    <w:rsid w:val="00066210"/>
    <w:rsid w:val="00066295"/>
    <w:rsid w:val="000666A5"/>
    <w:rsid w:val="00067600"/>
    <w:rsid w:val="00070764"/>
    <w:rsid w:val="000717B7"/>
    <w:rsid w:val="000718A7"/>
    <w:rsid w:val="00072694"/>
    <w:rsid w:val="00072C47"/>
    <w:rsid w:val="00073A07"/>
    <w:rsid w:val="000753F8"/>
    <w:rsid w:val="00076013"/>
    <w:rsid w:val="00076E4F"/>
    <w:rsid w:val="00077A2C"/>
    <w:rsid w:val="0008065E"/>
    <w:rsid w:val="000807C9"/>
    <w:rsid w:val="0008087F"/>
    <w:rsid w:val="00080954"/>
    <w:rsid w:val="00082038"/>
    <w:rsid w:val="000820E6"/>
    <w:rsid w:val="00082DE7"/>
    <w:rsid w:val="00082E9D"/>
    <w:rsid w:val="00084415"/>
    <w:rsid w:val="00084526"/>
    <w:rsid w:val="00084682"/>
    <w:rsid w:val="00084D2A"/>
    <w:rsid w:val="00085DAF"/>
    <w:rsid w:val="00086EB0"/>
    <w:rsid w:val="00087D80"/>
    <w:rsid w:val="000905A8"/>
    <w:rsid w:val="00091B68"/>
    <w:rsid w:val="000926AE"/>
    <w:rsid w:val="00092B0E"/>
    <w:rsid w:val="000937E7"/>
    <w:rsid w:val="000942AE"/>
    <w:rsid w:val="000942ED"/>
    <w:rsid w:val="000946E8"/>
    <w:rsid w:val="0009497E"/>
    <w:rsid w:val="00094A2C"/>
    <w:rsid w:val="0009529C"/>
    <w:rsid w:val="000962A9"/>
    <w:rsid w:val="0009678A"/>
    <w:rsid w:val="000971CD"/>
    <w:rsid w:val="00097F85"/>
    <w:rsid w:val="000A0E7F"/>
    <w:rsid w:val="000A1127"/>
    <w:rsid w:val="000A314D"/>
    <w:rsid w:val="000A36B8"/>
    <w:rsid w:val="000A4355"/>
    <w:rsid w:val="000A4921"/>
    <w:rsid w:val="000A4AEA"/>
    <w:rsid w:val="000A5046"/>
    <w:rsid w:val="000A5528"/>
    <w:rsid w:val="000A58D3"/>
    <w:rsid w:val="000A59B7"/>
    <w:rsid w:val="000A649D"/>
    <w:rsid w:val="000A69B9"/>
    <w:rsid w:val="000A7382"/>
    <w:rsid w:val="000A7F2B"/>
    <w:rsid w:val="000A7F5A"/>
    <w:rsid w:val="000B182C"/>
    <w:rsid w:val="000B3DDE"/>
    <w:rsid w:val="000B4A9A"/>
    <w:rsid w:val="000B4DBD"/>
    <w:rsid w:val="000B5776"/>
    <w:rsid w:val="000B61F9"/>
    <w:rsid w:val="000B6D25"/>
    <w:rsid w:val="000B7547"/>
    <w:rsid w:val="000C0348"/>
    <w:rsid w:val="000C0978"/>
    <w:rsid w:val="000C0BA9"/>
    <w:rsid w:val="000C0F14"/>
    <w:rsid w:val="000C1663"/>
    <w:rsid w:val="000C17F1"/>
    <w:rsid w:val="000C1B06"/>
    <w:rsid w:val="000C2D4C"/>
    <w:rsid w:val="000C351A"/>
    <w:rsid w:val="000C397C"/>
    <w:rsid w:val="000C3C29"/>
    <w:rsid w:val="000C42FE"/>
    <w:rsid w:val="000C4BAF"/>
    <w:rsid w:val="000C5735"/>
    <w:rsid w:val="000C5836"/>
    <w:rsid w:val="000C621E"/>
    <w:rsid w:val="000C6CCC"/>
    <w:rsid w:val="000C6EDD"/>
    <w:rsid w:val="000C73CD"/>
    <w:rsid w:val="000D0A90"/>
    <w:rsid w:val="000D119D"/>
    <w:rsid w:val="000D266F"/>
    <w:rsid w:val="000D2C44"/>
    <w:rsid w:val="000D3004"/>
    <w:rsid w:val="000D5052"/>
    <w:rsid w:val="000D5C0C"/>
    <w:rsid w:val="000D5CE7"/>
    <w:rsid w:val="000D5FB0"/>
    <w:rsid w:val="000D7720"/>
    <w:rsid w:val="000D7AD6"/>
    <w:rsid w:val="000E0C03"/>
    <w:rsid w:val="000E13C8"/>
    <w:rsid w:val="000E1639"/>
    <w:rsid w:val="000E18DE"/>
    <w:rsid w:val="000E2A02"/>
    <w:rsid w:val="000E34EC"/>
    <w:rsid w:val="000E37CC"/>
    <w:rsid w:val="000E456F"/>
    <w:rsid w:val="000E4C19"/>
    <w:rsid w:val="000E609D"/>
    <w:rsid w:val="000E7E2D"/>
    <w:rsid w:val="000F0033"/>
    <w:rsid w:val="000F0412"/>
    <w:rsid w:val="000F1B3B"/>
    <w:rsid w:val="000F2D0E"/>
    <w:rsid w:val="000F2EEB"/>
    <w:rsid w:val="000F3F54"/>
    <w:rsid w:val="000F468A"/>
    <w:rsid w:val="000F580D"/>
    <w:rsid w:val="000F6BF4"/>
    <w:rsid w:val="000F6D0F"/>
    <w:rsid w:val="000F78E3"/>
    <w:rsid w:val="001004E9"/>
    <w:rsid w:val="001034DE"/>
    <w:rsid w:val="00103E71"/>
    <w:rsid w:val="0010445F"/>
    <w:rsid w:val="00105D19"/>
    <w:rsid w:val="001101A1"/>
    <w:rsid w:val="001102F6"/>
    <w:rsid w:val="00111545"/>
    <w:rsid w:val="00112381"/>
    <w:rsid w:val="00113B72"/>
    <w:rsid w:val="00113C7B"/>
    <w:rsid w:val="00114320"/>
    <w:rsid w:val="00114BB2"/>
    <w:rsid w:val="00114FB4"/>
    <w:rsid w:val="0011511F"/>
    <w:rsid w:val="0011610A"/>
    <w:rsid w:val="0011677C"/>
    <w:rsid w:val="0011771C"/>
    <w:rsid w:val="00117CB1"/>
    <w:rsid w:val="00120C0D"/>
    <w:rsid w:val="00121E85"/>
    <w:rsid w:val="00123AEC"/>
    <w:rsid w:val="0012467A"/>
    <w:rsid w:val="00125086"/>
    <w:rsid w:val="00125463"/>
    <w:rsid w:val="001263DB"/>
    <w:rsid w:val="00126A11"/>
    <w:rsid w:val="00127199"/>
    <w:rsid w:val="00127B02"/>
    <w:rsid w:val="00131F91"/>
    <w:rsid w:val="0013222C"/>
    <w:rsid w:val="001335B9"/>
    <w:rsid w:val="00134909"/>
    <w:rsid w:val="00134C69"/>
    <w:rsid w:val="00134CD9"/>
    <w:rsid w:val="0013644E"/>
    <w:rsid w:val="001372CB"/>
    <w:rsid w:val="001376F5"/>
    <w:rsid w:val="0014003A"/>
    <w:rsid w:val="001425B1"/>
    <w:rsid w:val="00142D5B"/>
    <w:rsid w:val="00143975"/>
    <w:rsid w:val="00144421"/>
    <w:rsid w:val="0014483F"/>
    <w:rsid w:val="00145B2F"/>
    <w:rsid w:val="00145E41"/>
    <w:rsid w:val="00146256"/>
    <w:rsid w:val="00146C6E"/>
    <w:rsid w:val="0014718C"/>
    <w:rsid w:val="00147290"/>
    <w:rsid w:val="001473EC"/>
    <w:rsid w:val="00150582"/>
    <w:rsid w:val="001506E6"/>
    <w:rsid w:val="00150FC5"/>
    <w:rsid w:val="0015157D"/>
    <w:rsid w:val="00151593"/>
    <w:rsid w:val="00151D74"/>
    <w:rsid w:val="0015283C"/>
    <w:rsid w:val="00152AB8"/>
    <w:rsid w:val="00152DE2"/>
    <w:rsid w:val="001533ED"/>
    <w:rsid w:val="00154755"/>
    <w:rsid w:val="00154C53"/>
    <w:rsid w:val="0015513F"/>
    <w:rsid w:val="0015525A"/>
    <w:rsid w:val="001558CD"/>
    <w:rsid w:val="0015668E"/>
    <w:rsid w:val="0015670D"/>
    <w:rsid w:val="00156FC1"/>
    <w:rsid w:val="00160F33"/>
    <w:rsid w:val="00162636"/>
    <w:rsid w:val="00162AAF"/>
    <w:rsid w:val="0016310F"/>
    <w:rsid w:val="001640A9"/>
    <w:rsid w:val="0016481F"/>
    <w:rsid w:val="001660F7"/>
    <w:rsid w:val="0017087D"/>
    <w:rsid w:val="001724AA"/>
    <w:rsid w:val="00173223"/>
    <w:rsid w:val="0017420C"/>
    <w:rsid w:val="00174904"/>
    <w:rsid w:val="00174AD7"/>
    <w:rsid w:val="00174D73"/>
    <w:rsid w:val="00175506"/>
    <w:rsid w:val="00175550"/>
    <w:rsid w:val="0017583F"/>
    <w:rsid w:val="00176EFD"/>
    <w:rsid w:val="00177CC3"/>
    <w:rsid w:val="0018028A"/>
    <w:rsid w:val="0018082E"/>
    <w:rsid w:val="00180BDA"/>
    <w:rsid w:val="00182728"/>
    <w:rsid w:val="00183C70"/>
    <w:rsid w:val="0018433B"/>
    <w:rsid w:val="001843D7"/>
    <w:rsid w:val="0018568E"/>
    <w:rsid w:val="0018595A"/>
    <w:rsid w:val="00185C31"/>
    <w:rsid w:val="0018635B"/>
    <w:rsid w:val="0018738F"/>
    <w:rsid w:val="0019218A"/>
    <w:rsid w:val="00192BA6"/>
    <w:rsid w:val="0019301B"/>
    <w:rsid w:val="001947C6"/>
    <w:rsid w:val="00194E2C"/>
    <w:rsid w:val="0019583A"/>
    <w:rsid w:val="00196BC0"/>
    <w:rsid w:val="00196DEF"/>
    <w:rsid w:val="00197096"/>
    <w:rsid w:val="00197E97"/>
    <w:rsid w:val="001A1072"/>
    <w:rsid w:val="001A14F7"/>
    <w:rsid w:val="001A186C"/>
    <w:rsid w:val="001A2A7E"/>
    <w:rsid w:val="001A2FB2"/>
    <w:rsid w:val="001A4105"/>
    <w:rsid w:val="001A4659"/>
    <w:rsid w:val="001A65D0"/>
    <w:rsid w:val="001A6E17"/>
    <w:rsid w:val="001A7734"/>
    <w:rsid w:val="001A7918"/>
    <w:rsid w:val="001A7D16"/>
    <w:rsid w:val="001B1338"/>
    <w:rsid w:val="001B1356"/>
    <w:rsid w:val="001B1364"/>
    <w:rsid w:val="001B164D"/>
    <w:rsid w:val="001B237A"/>
    <w:rsid w:val="001B328F"/>
    <w:rsid w:val="001B33AC"/>
    <w:rsid w:val="001B36A5"/>
    <w:rsid w:val="001B4C4E"/>
    <w:rsid w:val="001B5E47"/>
    <w:rsid w:val="001B70A3"/>
    <w:rsid w:val="001C0E41"/>
    <w:rsid w:val="001C0FAA"/>
    <w:rsid w:val="001C1F62"/>
    <w:rsid w:val="001C2C7D"/>
    <w:rsid w:val="001C2CEF"/>
    <w:rsid w:val="001C3E5D"/>
    <w:rsid w:val="001C4766"/>
    <w:rsid w:val="001D0642"/>
    <w:rsid w:val="001D0648"/>
    <w:rsid w:val="001D067D"/>
    <w:rsid w:val="001D236A"/>
    <w:rsid w:val="001D3EA4"/>
    <w:rsid w:val="001D45D5"/>
    <w:rsid w:val="001D564B"/>
    <w:rsid w:val="001D6339"/>
    <w:rsid w:val="001D6464"/>
    <w:rsid w:val="001D6961"/>
    <w:rsid w:val="001D784B"/>
    <w:rsid w:val="001E0335"/>
    <w:rsid w:val="001E0E08"/>
    <w:rsid w:val="001E4E81"/>
    <w:rsid w:val="001E540E"/>
    <w:rsid w:val="001E572A"/>
    <w:rsid w:val="001E591D"/>
    <w:rsid w:val="001E6255"/>
    <w:rsid w:val="001E758D"/>
    <w:rsid w:val="001E7DF5"/>
    <w:rsid w:val="001E7EBD"/>
    <w:rsid w:val="001F0F16"/>
    <w:rsid w:val="001F1056"/>
    <w:rsid w:val="001F18DB"/>
    <w:rsid w:val="001F299D"/>
    <w:rsid w:val="001F3368"/>
    <w:rsid w:val="001F375B"/>
    <w:rsid w:val="001F3810"/>
    <w:rsid w:val="001F3831"/>
    <w:rsid w:val="001F3CE7"/>
    <w:rsid w:val="001F46EF"/>
    <w:rsid w:val="001F4D30"/>
    <w:rsid w:val="001F59F2"/>
    <w:rsid w:val="001F5B17"/>
    <w:rsid w:val="001F6108"/>
    <w:rsid w:val="001F7A85"/>
    <w:rsid w:val="002011D8"/>
    <w:rsid w:val="002012E2"/>
    <w:rsid w:val="0020318D"/>
    <w:rsid w:val="00203B0C"/>
    <w:rsid w:val="002046D3"/>
    <w:rsid w:val="0020481B"/>
    <w:rsid w:val="00204B06"/>
    <w:rsid w:val="00205D8F"/>
    <w:rsid w:val="00207719"/>
    <w:rsid w:val="0021269E"/>
    <w:rsid w:val="00212E62"/>
    <w:rsid w:val="00213D2A"/>
    <w:rsid w:val="00213DCD"/>
    <w:rsid w:val="00214F16"/>
    <w:rsid w:val="00217107"/>
    <w:rsid w:val="002172B0"/>
    <w:rsid w:val="0021765C"/>
    <w:rsid w:val="00217749"/>
    <w:rsid w:val="00220306"/>
    <w:rsid w:val="00220BA9"/>
    <w:rsid w:val="002216DA"/>
    <w:rsid w:val="00221986"/>
    <w:rsid w:val="002225F7"/>
    <w:rsid w:val="002248D2"/>
    <w:rsid w:val="00225BA9"/>
    <w:rsid w:val="00225CE4"/>
    <w:rsid w:val="00230058"/>
    <w:rsid w:val="00230B71"/>
    <w:rsid w:val="00231E2F"/>
    <w:rsid w:val="0023266C"/>
    <w:rsid w:val="00233830"/>
    <w:rsid w:val="0023466A"/>
    <w:rsid w:val="0023643C"/>
    <w:rsid w:val="00236C1A"/>
    <w:rsid w:val="00240028"/>
    <w:rsid w:val="00240A7C"/>
    <w:rsid w:val="0024176D"/>
    <w:rsid w:val="002424C2"/>
    <w:rsid w:val="00243215"/>
    <w:rsid w:val="0024454C"/>
    <w:rsid w:val="00245B11"/>
    <w:rsid w:val="00245FB6"/>
    <w:rsid w:val="00246653"/>
    <w:rsid w:val="00246DD6"/>
    <w:rsid w:val="002471CE"/>
    <w:rsid w:val="00247E92"/>
    <w:rsid w:val="00248F47"/>
    <w:rsid w:val="0025012F"/>
    <w:rsid w:val="00250A32"/>
    <w:rsid w:val="00251E25"/>
    <w:rsid w:val="0025243F"/>
    <w:rsid w:val="00252A44"/>
    <w:rsid w:val="00252ADF"/>
    <w:rsid w:val="00254264"/>
    <w:rsid w:val="00254C2B"/>
    <w:rsid w:val="002553B3"/>
    <w:rsid w:val="002557F9"/>
    <w:rsid w:val="0025636B"/>
    <w:rsid w:val="00256FBD"/>
    <w:rsid w:val="00257235"/>
    <w:rsid w:val="00257DED"/>
    <w:rsid w:val="00260143"/>
    <w:rsid w:val="002605DF"/>
    <w:rsid w:val="0026091C"/>
    <w:rsid w:val="00260A02"/>
    <w:rsid w:val="00260A42"/>
    <w:rsid w:val="00261767"/>
    <w:rsid w:val="00261FC2"/>
    <w:rsid w:val="002626A1"/>
    <w:rsid w:val="0026271A"/>
    <w:rsid w:val="002649B2"/>
    <w:rsid w:val="00264CF2"/>
    <w:rsid w:val="00264FB8"/>
    <w:rsid w:val="002656F4"/>
    <w:rsid w:val="00266722"/>
    <w:rsid w:val="00266B95"/>
    <w:rsid w:val="002676FF"/>
    <w:rsid w:val="002709D6"/>
    <w:rsid w:val="00271B19"/>
    <w:rsid w:val="00271DF2"/>
    <w:rsid w:val="0027202D"/>
    <w:rsid w:val="002721E6"/>
    <w:rsid w:val="00272ADD"/>
    <w:rsid w:val="002738E1"/>
    <w:rsid w:val="00273994"/>
    <w:rsid w:val="00273B9B"/>
    <w:rsid w:val="00274552"/>
    <w:rsid w:val="00274B19"/>
    <w:rsid w:val="00274CD8"/>
    <w:rsid w:val="00274F97"/>
    <w:rsid w:val="00275305"/>
    <w:rsid w:val="00275861"/>
    <w:rsid w:val="00276877"/>
    <w:rsid w:val="002815CE"/>
    <w:rsid w:val="0028237A"/>
    <w:rsid w:val="00283FD2"/>
    <w:rsid w:val="00284F0A"/>
    <w:rsid w:val="0028518F"/>
    <w:rsid w:val="00286AA5"/>
    <w:rsid w:val="0028734D"/>
    <w:rsid w:val="00290AFE"/>
    <w:rsid w:val="0029173E"/>
    <w:rsid w:val="002927F7"/>
    <w:rsid w:val="002932F1"/>
    <w:rsid w:val="00293697"/>
    <w:rsid w:val="002938D9"/>
    <w:rsid w:val="002938F2"/>
    <w:rsid w:val="00293AB1"/>
    <w:rsid w:val="002974DC"/>
    <w:rsid w:val="00297978"/>
    <w:rsid w:val="002A0D7A"/>
    <w:rsid w:val="002A14A8"/>
    <w:rsid w:val="002A18B1"/>
    <w:rsid w:val="002A3EFD"/>
    <w:rsid w:val="002A424F"/>
    <w:rsid w:val="002A445C"/>
    <w:rsid w:val="002A527D"/>
    <w:rsid w:val="002A5869"/>
    <w:rsid w:val="002A5AC5"/>
    <w:rsid w:val="002A5DB0"/>
    <w:rsid w:val="002A5FBD"/>
    <w:rsid w:val="002A62BB"/>
    <w:rsid w:val="002A67DC"/>
    <w:rsid w:val="002A70CD"/>
    <w:rsid w:val="002A79EB"/>
    <w:rsid w:val="002B03EF"/>
    <w:rsid w:val="002B0D53"/>
    <w:rsid w:val="002B14D9"/>
    <w:rsid w:val="002B181C"/>
    <w:rsid w:val="002B1A63"/>
    <w:rsid w:val="002B30B6"/>
    <w:rsid w:val="002B33D2"/>
    <w:rsid w:val="002B393D"/>
    <w:rsid w:val="002B3EA0"/>
    <w:rsid w:val="002B5767"/>
    <w:rsid w:val="002B591D"/>
    <w:rsid w:val="002B5B83"/>
    <w:rsid w:val="002B6156"/>
    <w:rsid w:val="002B6C76"/>
    <w:rsid w:val="002B6DEA"/>
    <w:rsid w:val="002B6FF4"/>
    <w:rsid w:val="002B77C0"/>
    <w:rsid w:val="002B7DEA"/>
    <w:rsid w:val="002C003D"/>
    <w:rsid w:val="002C23EC"/>
    <w:rsid w:val="002C31ED"/>
    <w:rsid w:val="002C392D"/>
    <w:rsid w:val="002C42A5"/>
    <w:rsid w:val="002C48F8"/>
    <w:rsid w:val="002C690A"/>
    <w:rsid w:val="002C6A4A"/>
    <w:rsid w:val="002C6E57"/>
    <w:rsid w:val="002C7DCA"/>
    <w:rsid w:val="002D0365"/>
    <w:rsid w:val="002D26AF"/>
    <w:rsid w:val="002D32CB"/>
    <w:rsid w:val="002D339B"/>
    <w:rsid w:val="002D33E0"/>
    <w:rsid w:val="002D3567"/>
    <w:rsid w:val="002D45B6"/>
    <w:rsid w:val="002D4D50"/>
    <w:rsid w:val="002D5FC7"/>
    <w:rsid w:val="002D63CE"/>
    <w:rsid w:val="002D71A1"/>
    <w:rsid w:val="002D7C14"/>
    <w:rsid w:val="002D7F39"/>
    <w:rsid w:val="002E1263"/>
    <w:rsid w:val="002E21EB"/>
    <w:rsid w:val="002E25BF"/>
    <w:rsid w:val="002E345F"/>
    <w:rsid w:val="002E3709"/>
    <w:rsid w:val="002E3DBF"/>
    <w:rsid w:val="002E55E8"/>
    <w:rsid w:val="002E59E8"/>
    <w:rsid w:val="002E6006"/>
    <w:rsid w:val="002E65C8"/>
    <w:rsid w:val="002E6D34"/>
    <w:rsid w:val="002E7F41"/>
    <w:rsid w:val="002F0E3F"/>
    <w:rsid w:val="002F514D"/>
    <w:rsid w:val="002F5CE6"/>
    <w:rsid w:val="002F641E"/>
    <w:rsid w:val="002F6B9E"/>
    <w:rsid w:val="002F6D43"/>
    <w:rsid w:val="002F714C"/>
    <w:rsid w:val="002F74BA"/>
    <w:rsid w:val="002F75D6"/>
    <w:rsid w:val="00300323"/>
    <w:rsid w:val="003011E1"/>
    <w:rsid w:val="00302A6E"/>
    <w:rsid w:val="00303194"/>
    <w:rsid w:val="00305C73"/>
    <w:rsid w:val="0030640E"/>
    <w:rsid w:val="003074F4"/>
    <w:rsid w:val="003076D6"/>
    <w:rsid w:val="00313FF0"/>
    <w:rsid w:val="00313FFB"/>
    <w:rsid w:val="003143F8"/>
    <w:rsid w:val="00314E68"/>
    <w:rsid w:val="00314EB5"/>
    <w:rsid w:val="0031772D"/>
    <w:rsid w:val="00317B33"/>
    <w:rsid w:val="00320DF9"/>
    <w:rsid w:val="00320FCD"/>
    <w:rsid w:val="00321477"/>
    <w:rsid w:val="003217B4"/>
    <w:rsid w:val="00323256"/>
    <w:rsid w:val="003238B4"/>
    <w:rsid w:val="00323AA5"/>
    <w:rsid w:val="00325413"/>
    <w:rsid w:val="00325A46"/>
    <w:rsid w:val="00325EFA"/>
    <w:rsid w:val="003261C2"/>
    <w:rsid w:val="00326472"/>
    <w:rsid w:val="003264AF"/>
    <w:rsid w:val="0032683B"/>
    <w:rsid w:val="0032727C"/>
    <w:rsid w:val="003305AE"/>
    <w:rsid w:val="0033122C"/>
    <w:rsid w:val="00331A3E"/>
    <w:rsid w:val="003322AC"/>
    <w:rsid w:val="0033294A"/>
    <w:rsid w:val="00333CF9"/>
    <w:rsid w:val="0033792B"/>
    <w:rsid w:val="00342E57"/>
    <w:rsid w:val="00343BB7"/>
    <w:rsid w:val="003449FB"/>
    <w:rsid w:val="0035040C"/>
    <w:rsid w:val="00350710"/>
    <w:rsid w:val="0035143A"/>
    <w:rsid w:val="003518F0"/>
    <w:rsid w:val="00351D9B"/>
    <w:rsid w:val="003522F2"/>
    <w:rsid w:val="00352C55"/>
    <w:rsid w:val="00352D40"/>
    <w:rsid w:val="00353B45"/>
    <w:rsid w:val="003547E1"/>
    <w:rsid w:val="00354C4B"/>
    <w:rsid w:val="00355ED3"/>
    <w:rsid w:val="003560ED"/>
    <w:rsid w:val="00356B97"/>
    <w:rsid w:val="003577A4"/>
    <w:rsid w:val="0035781D"/>
    <w:rsid w:val="00357EC3"/>
    <w:rsid w:val="00360A81"/>
    <w:rsid w:val="00361DC0"/>
    <w:rsid w:val="003628E9"/>
    <w:rsid w:val="00363950"/>
    <w:rsid w:val="00364A2E"/>
    <w:rsid w:val="003654FE"/>
    <w:rsid w:val="003659A7"/>
    <w:rsid w:val="00366947"/>
    <w:rsid w:val="0036743B"/>
    <w:rsid w:val="00367FD9"/>
    <w:rsid w:val="00370AE4"/>
    <w:rsid w:val="00370E23"/>
    <w:rsid w:val="0037135F"/>
    <w:rsid w:val="0037140C"/>
    <w:rsid w:val="003717C3"/>
    <w:rsid w:val="00371EA9"/>
    <w:rsid w:val="00371EB2"/>
    <w:rsid w:val="003727A9"/>
    <w:rsid w:val="00372950"/>
    <w:rsid w:val="00372D8C"/>
    <w:rsid w:val="00373F4C"/>
    <w:rsid w:val="00374CCA"/>
    <w:rsid w:val="003750E7"/>
    <w:rsid w:val="00375D57"/>
    <w:rsid w:val="003763B0"/>
    <w:rsid w:val="00376D5A"/>
    <w:rsid w:val="003775E4"/>
    <w:rsid w:val="00377A6F"/>
    <w:rsid w:val="00377F38"/>
    <w:rsid w:val="0038000C"/>
    <w:rsid w:val="00380647"/>
    <w:rsid w:val="00380F48"/>
    <w:rsid w:val="0038102A"/>
    <w:rsid w:val="00381060"/>
    <w:rsid w:val="00381A66"/>
    <w:rsid w:val="003834B7"/>
    <w:rsid w:val="00383DBE"/>
    <w:rsid w:val="0038434E"/>
    <w:rsid w:val="003846B1"/>
    <w:rsid w:val="00384EC3"/>
    <w:rsid w:val="00385166"/>
    <w:rsid w:val="003867D3"/>
    <w:rsid w:val="00386A21"/>
    <w:rsid w:val="00386A46"/>
    <w:rsid w:val="00387280"/>
    <w:rsid w:val="00387B43"/>
    <w:rsid w:val="00390D7D"/>
    <w:rsid w:val="00390E61"/>
    <w:rsid w:val="003912A3"/>
    <w:rsid w:val="003928C1"/>
    <w:rsid w:val="003931DA"/>
    <w:rsid w:val="00393C63"/>
    <w:rsid w:val="00396F89"/>
    <w:rsid w:val="003A03FD"/>
    <w:rsid w:val="003A0666"/>
    <w:rsid w:val="003A067A"/>
    <w:rsid w:val="003A07B3"/>
    <w:rsid w:val="003A1067"/>
    <w:rsid w:val="003A1740"/>
    <w:rsid w:val="003A1F63"/>
    <w:rsid w:val="003A2C65"/>
    <w:rsid w:val="003A2D3B"/>
    <w:rsid w:val="003A533A"/>
    <w:rsid w:val="003A72F3"/>
    <w:rsid w:val="003A768C"/>
    <w:rsid w:val="003A7A1A"/>
    <w:rsid w:val="003B1325"/>
    <w:rsid w:val="003B1515"/>
    <w:rsid w:val="003B155D"/>
    <w:rsid w:val="003B1926"/>
    <w:rsid w:val="003B2969"/>
    <w:rsid w:val="003B35A3"/>
    <w:rsid w:val="003B48D0"/>
    <w:rsid w:val="003B49B7"/>
    <w:rsid w:val="003C019A"/>
    <w:rsid w:val="003C3308"/>
    <w:rsid w:val="003C3943"/>
    <w:rsid w:val="003C3DBE"/>
    <w:rsid w:val="003C522C"/>
    <w:rsid w:val="003C5D7A"/>
    <w:rsid w:val="003C6F37"/>
    <w:rsid w:val="003C7DE7"/>
    <w:rsid w:val="003D1664"/>
    <w:rsid w:val="003D1BFB"/>
    <w:rsid w:val="003D314F"/>
    <w:rsid w:val="003D4A80"/>
    <w:rsid w:val="003D4C83"/>
    <w:rsid w:val="003D61DC"/>
    <w:rsid w:val="003E1923"/>
    <w:rsid w:val="003E1D08"/>
    <w:rsid w:val="003E1F87"/>
    <w:rsid w:val="003E2700"/>
    <w:rsid w:val="003E302C"/>
    <w:rsid w:val="003E30E9"/>
    <w:rsid w:val="003E338D"/>
    <w:rsid w:val="003E505F"/>
    <w:rsid w:val="003E688A"/>
    <w:rsid w:val="003E6D2C"/>
    <w:rsid w:val="003E763D"/>
    <w:rsid w:val="003E7B90"/>
    <w:rsid w:val="003F0823"/>
    <w:rsid w:val="003F0B58"/>
    <w:rsid w:val="003F1AFD"/>
    <w:rsid w:val="003F29FD"/>
    <w:rsid w:val="003F3516"/>
    <w:rsid w:val="003F36BD"/>
    <w:rsid w:val="003F4FCE"/>
    <w:rsid w:val="003F5032"/>
    <w:rsid w:val="003F508D"/>
    <w:rsid w:val="003F52AB"/>
    <w:rsid w:val="003F5734"/>
    <w:rsid w:val="003F5DBC"/>
    <w:rsid w:val="003F6D70"/>
    <w:rsid w:val="00402053"/>
    <w:rsid w:val="00402311"/>
    <w:rsid w:val="00403C7D"/>
    <w:rsid w:val="00404115"/>
    <w:rsid w:val="004043B2"/>
    <w:rsid w:val="00405456"/>
    <w:rsid w:val="00405A75"/>
    <w:rsid w:val="00405CB8"/>
    <w:rsid w:val="004063B2"/>
    <w:rsid w:val="00406414"/>
    <w:rsid w:val="00406CC1"/>
    <w:rsid w:val="004107BE"/>
    <w:rsid w:val="0041092E"/>
    <w:rsid w:val="004125C3"/>
    <w:rsid w:val="004136B5"/>
    <w:rsid w:val="00414000"/>
    <w:rsid w:val="00414169"/>
    <w:rsid w:val="00415A3B"/>
    <w:rsid w:val="00416B7F"/>
    <w:rsid w:val="0041732F"/>
    <w:rsid w:val="00417D0C"/>
    <w:rsid w:val="0042005B"/>
    <w:rsid w:val="004212E7"/>
    <w:rsid w:val="00421581"/>
    <w:rsid w:val="00422FC6"/>
    <w:rsid w:val="00424DEB"/>
    <w:rsid w:val="00425403"/>
    <w:rsid w:val="00425E64"/>
    <w:rsid w:val="00426262"/>
    <w:rsid w:val="0042651E"/>
    <w:rsid w:val="00426D24"/>
    <w:rsid w:val="00427070"/>
    <w:rsid w:val="004311F7"/>
    <w:rsid w:val="00431F60"/>
    <w:rsid w:val="00432859"/>
    <w:rsid w:val="00434A76"/>
    <w:rsid w:val="0043500E"/>
    <w:rsid w:val="004353A1"/>
    <w:rsid w:val="00435585"/>
    <w:rsid w:val="0043584A"/>
    <w:rsid w:val="00435D1A"/>
    <w:rsid w:val="00436387"/>
    <w:rsid w:val="00441DFC"/>
    <w:rsid w:val="00442C90"/>
    <w:rsid w:val="0044445D"/>
    <w:rsid w:val="004444F3"/>
    <w:rsid w:val="004444F5"/>
    <w:rsid w:val="00445764"/>
    <w:rsid w:val="004465BF"/>
    <w:rsid w:val="00446F5E"/>
    <w:rsid w:val="00447AB4"/>
    <w:rsid w:val="004501D7"/>
    <w:rsid w:val="00450317"/>
    <w:rsid w:val="0045121E"/>
    <w:rsid w:val="00451641"/>
    <w:rsid w:val="00452BC7"/>
    <w:rsid w:val="00453178"/>
    <w:rsid w:val="00453317"/>
    <w:rsid w:val="00453D18"/>
    <w:rsid w:val="00453F94"/>
    <w:rsid w:val="00454125"/>
    <w:rsid w:val="00454ADE"/>
    <w:rsid w:val="00454B1C"/>
    <w:rsid w:val="004552CA"/>
    <w:rsid w:val="00456CE8"/>
    <w:rsid w:val="00460971"/>
    <w:rsid w:val="00460B79"/>
    <w:rsid w:val="004611F5"/>
    <w:rsid w:val="00462337"/>
    <w:rsid w:val="004623FE"/>
    <w:rsid w:val="00462AF8"/>
    <w:rsid w:val="00463F4E"/>
    <w:rsid w:val="00464824"/>
    <w:rsid w:val="00465C82"/>
    <w:rsid w:val="00465EFA"/>
    <w:rsid w:val="0046749A"/>
    <w:rsid w:val="004677C4"/>
    <w:rsid w:val="00471FB2"/>
    <w:rsid w:val="00472287"/>
    <w:rsid w:val="004725F9"/>
    <w:rsid w:val="00472A64"/>
    <w:rsid w:val="0047408B"/>
    <w:rsid w:val="00474F5D"/>
    <w:rsid w:val="00475B63"/>
    <w:rsid w:val="00476BC1"/>
    <w:rsid w:val="00476C1D"/>
    <w:rsid w:val="00476ECB"/>
    <w:rsid w:val="00480902"/>
    <w:rsid w:val="00482063"/>
    <w:rsid w:val="00482390"/>
    <w:rsid w:val="004823D8"/>
    <w:rsid w:val="00482889"/>
    <w:rsid w:val="0048441E"/>
    <w:rsid w:val="0048494C"/>
    <w:rsid w:val="00485D01"/>
    <w:rsid w:val="00485E49"/>
    <w:rsid w:val="00490177"/>
    <w:rsid w:val="00490487"/>
    <w:rsid w:val="004912F3"/>
    <w:rsid w:val="004929F1"/>
    <w:rsid w:val="00493BD9"/>
    <w:rsid w:val="00494C47"/>
    <w:rsid w:val="00494C58"/>
    <w:rsid w:val="00494CF9"/>
    <w:rsid w:val="00495182"/>
    <w:rsid w:val="00496866"/>
    <w:rsid w:val="004A0647"/>
    <w:rsid w:val="004A0C6A"/>
    <w:rsid w:val="004A166F"/>
    <w:rsid w:val="004A2033"/>
    <w:rsid w:val="004A2382"/>
    <w:rsid w:val="004A2748"/>
    <w:rsid w:val="004A2DF3"/>
    <w:rsid w:val="004A33DB"/>
    <w:rsid w:val="004A456F"/>
    <w:rsid w:val="004A4582"/>
    <w:rsid w:val="004A6133"/>
    <w:rsid w:val="004A7510"/>
    <w:rsid w:val="004B0314"/>
    <w:rsid w:val="004B1DCB"/>
    <w:rsid w:val="004B2B3B"/>
    <w:rsid w:val="004B3254"/>
    <w:rsid w:val="004B5D49"/>
    <w:rsid w:val="004B6F80"/>
    <w:rsid w:val="004B7465"/>
    <w:rsid w:val="004B7674"/>
    <w:rsid w:val="004B78D0"/>
    <w:rsid w:val="004C1552"/>
    <w:rsid w:val="004C1A9A"/>
    <w:rsid w:val="004C1D4A"/>
    <w:rsid w:val="004C2B51"/>
    <w:rsid w:val="004C3FE7"/>
    <w:rsid w:val="004C50C6"/>
    <w:rsid w:val="004C5497"/>
    <w:rsid w:val="004D0AB2"/>
    <w:rsid w:val="004D0F45"/>
    <w:rsid w:val="004D104B"/>
    <w:rsid w:val="004D157A"/>
    <w:rsid w:val="004D18D7"/>
    <w:rsid w:val="004D28D3"/>
    <w:rsid w:val="004D2BCB"/>
    <w:rsid w:val="004D4F15"/>
    <w:rsid w:val="004D4F95"/>
    <w:rsid w:val="004D52A3"/>
    <w:rsid w:val="004D6761"/>
    <w:rsid w:val="004D6A42"/>
    <w:rsid w:val="004D73F6"/>
    <w:rsid w:val="004D7C70"/>
    <w:rsid w:val="004E2BBB"/>
    <w:rsid w:val="004E4653"/>
    <w:rsid w:val="004E4D18"/>
    <w:rsid w:val="004E52D0"/>
    <w:rsid w:val="004E5B99"/>
    <w:rsid w:val="004E607D"/>
    <w:rsid w:val="004E6760"/>
    <w:rsid w:val="004E6F11"/>
    <w:rsid w:val="004F183B"/>
    <w:rsid w:val="004F215D"/>
    <w:rsid w:val="004F21A0"/>
    <w:rsid w:val="004F22E2"/>
    <w:rsid w:val="004F2364"/>
    <w:rsid w:val="004F2689"/>
    <w:rsid w:val="004F28C9"/>
    <w:rsid w:val="004F2B73"/>
    <w:rsid w:val="004F3035"/>
    <w:rsid w:val="004F3140"/>
    <w:rsid w:val="004F43E6"/>
    <w:rsid w:val="004F6A55"/>
    <w:rsid w:val="00500736"/>
    <w:rsid w:val="005017AC"/>
    <w:rsid w:val="005018DA"/>
    <w:rsid w:val="00502795"/>
    <w:rsid w:val="005035F2"/>
    <w:rsid w:val="00503D57"/>
    <w:rsid w:val="005043EC"/>
    <w:rsid w:val="00504D78"/>
    <w:rsid w:val="00505528"/>
    <w:rsid w:val="0050592D"/>
    <w:rsid w:val="00505A0D"/>
    <w:rsid w:val="00505BA3"/>
    <w:rsid w:val="0050609B"/>
    <w:rsid w:val="00506DF1"/>
    <w:rsid w:val="00506E22"/>
    <w:rsid w:val="005071B8"/>
    <w:rsid w:val="00507A9E"/>
    <w:rsid w:val="0051008E"/>
    <w:rsid w:val="00510B58"/>
    <w:rsid w:val="00511BD4"/>
    <w:rsid w:val="00512612"/>
    <w:rsid w:val="00512CA2"/>
    <w:rsid w:val="005138FA"/>
    <w:rsid w:val="00513D32"/>
    <w:rsid w:val="00514AF8"/>
    <w:rsid w:val="005154EE"/>
    <w:rsid w:val="0051554C"/>
    <w:rsid w:val="00515B1A"/>
    <w:rsid w:val="00516B88"/>
    <w:rsid w:val="00516D71"/>
    <w:rsid w:val="00517862"/>
    <w:rsid w:val="00517A03"/>
    <w:rsid w:val="005203B2"/>
    <w:rsid w:val="00521BE8"/>
    <w:rsid w:val="00521CF0"/>
    <w:rsid w:val="0052250C"/>
    <w:rsid w:val="00523E4A"/>
    <w:rsid w:val="00524AD0"/>
    <w:rsid w:val="00524B14"/>
    <w:rsid w:val="00524BA2"/>
    <w:rsid w:val="00524CEA"/>
    <w:rsid w:val="005250D8"/>
    <w:rsid w:val="005259E9"/>
    <w:rsid w:val="00525B83"/>
    <w:rsid w:val="0052629E"/>
    <w:rsid w:val="00526D8A"/>
    <w:rsid w:val="00527931"/>
    <w:rsid w:val="00527BD4"/>
    <w:rsid w:val="00531020"/>
    <w:rsid w:val="00531227"/>
    <w:rsid w:val="005318F5"/>
    <w:rsid w:val="005339EC"/>
    <w:rsid w:val="00533A8A"/>
    <w:rsid w:val="0053520C"/>
    <w:rsid w:val="005354A2"/>
    <w:rsid w:val="0054082D"/>
    <w:rsid w:val="00541042"/>
    <w:rsid w:val="005415DF"/>
    <w:rsid w:val="005423B7"/>
    <w:rsid w:val="00542661"/>
    <w:rsid w:val="00542749"/>
    <w:rsid w:val="00542BF1"/>
    <w:rsid w:val="00542FAD"/>
    <w:rsid w:val="005434A8"/>
    <w:rsid w:val="00543A38"/>
    <w:rsid w:val="00544A1F"/>
    <w:rsid w:val="00544A65"/>
    <w:rsid w:val="00547946"/>
    <w:rsid w:val="00551939"/>
    <w:rsid w:val="00551E16"/>
    <w:rsid w:val="005525A5"/>
    <w:rsid w:val="00552810"/>
    <w:rsid w:val="00553C1B"/>
    <w:rsid w:val="00554338"/>
    <w:rsid w:val="005546C4"/>
    <w:rsid w:val="005556D2"/>
    <w:rsid w:val="0055625D"/>
    <w:rsid w:val="0055647F"/>
    <w:rsid w:val="00556C85"/>
    <w:rsid w:val="0055730C"/>
    <w:rsid w:val="00557C6C"/>
    <w:rsid w:val="00557F77"/>
    <w:rsid w:val="0056052F"/>
    <w:rsid w:val="00560788"/>
    <w:rsid w:val="00561527"/>
    <w:rsid w:val="00561782"/>
    <w:rsid w:val="00561943"/>
    <w:rsid w:val="00562C0D"/>
    <w:rsid w:val="00563649"/>
    <w:rsid w:val="00564382"/>
    <w:rsid w:val="00564642"/>
    <w:rsid w:val="00564BC7"/>
    <w:rsid w:val="0056586D"/>
    <w:rsid w:val="005670FE"/>
    <w:rsid w:val="005721A1"/>
    <w:rsid w:val="00576E97"/>
    <w:rsid w:val="00576EE0"/>
    <w:rsid w:val="00577C69"/>
    <w:rsid w:val="00577D47"/>
    <w:rsid w:val="00580FC5"/>
    <w:rsid w:val="005810CA"/>
    <w:rsid w:val="00581779"/>
    <w:rsid w:val="00582C98"/>
    <w:rsid w:val="00582D72"/>
    <w:rsid w:val="00583840"/>
    <w:rsid w:val="00583A59"/>
    <w:rsid w:val="0058407C"/>
    <w:rsid w:val="00590F8F"/>
    <w:rsid w:val="005919E1"/>
    <w:rsid w:val="00593457"/>
    <w:rsid w:val="005937EA"/>
    <w:rsid w:val="0059409B"/>
    <w:rsid w:val="005948FE"/>
    <w:rsid w:val="0059532F"/>
    <w:rsid w:val="00595470"/>
    <w:rsid w:val="00596025"/>
    <w:rsid w:val="00596392"/>
    <w:rsid w:val="00597EEA"/>
    <w:rsid w:val="005A09F2"/>
    <w:rsid w:val="005A1667"/>
    <w:rsid w:val="005A1FE0"/>
    <w:rsid w:val="005A2CED"/>
    <w:rsid w:val="005A3041"/>
    <w:rsid w:val="005A3610"/>
    <w:rsid w:val="005A3EBB"/>
    <w:rsid w:val="005A4128"/>
    <w:rsid w:val="005A44CE"/>
    <w:rsid w:val="005A4D1E"/>
    <w:rsid w:val="005A5495"/>
    <w:rsid w:val="005A7C53"/>
    <w:rsid w:val="005B04AA"/>
    <w:rsid w:val="005B12B6"/>
    <w:rsid w:val="005B29FC"/>
    <w:rsid w:val="005B334B"/>
    <w:rsid w:val="005B3A60"/>
    <w:rsid w:val="005B50E9"/>
    <w:rsid w:val="005B5FD2"/>
    <w:rsid w:val="005B7045"/>
    <w:rsid w:val="005C0624"/>
    <w:rsid w:val="005C0A03"/>
    <w:rsid w:val="005C0D0C"/>
    <w:rsid w:val="005C0D14"/>
    <w:rsid w:val="005C2CCC"/>
    <w:rsid w:val="005C6393"/>
    <w:rsid w:val="005C6F0C"/>
    <w:rsid w:val="005C739B"/>
    <w:rsid w:val="005C77A2"/>
    <w:rsid w:val="005D00D8"/>
    <w:rsid w:val="005D02A5"/>
    <w:rsid w:val="005D0354"/>
    <w:rsid w:val="005D0C07"/>
    <w:rsid w:val="005D0D1E"/>
    <w:rsid w:val="005D193F"/>
    <w:rsid w:val="005D295E"/>
    <w:rsid w:val="005D3549"/>
    <w:rsid w:val="005D3DE2"/>
    <w:rsid w:val="005D42FE"/>
    <w:rsid w:val="005D5453"/>
    <w:rsid w:val="005D55B3"/>
    <w:rsid w:val="005D568C"/>
    <w:rsid w:val="005D65D3"/>
    <w:rsid w:val="005D70CA"/>
    <w:rsid w:val="005D7D35"/>
    <w:rsid w:val="005E0BFC"/>
    <w:rsid w:val="005E199E"/>
    <w:rsid w:val="005E1F80"/>
    <w:rsid w:val="005E26B2"/>
    <w:rsid w:val="005E3357"/>
    <w:rsid w:val="005E4448"/>
    <w:rsid w:val="005E47F2"/>
    <w:rsid w:val="005E763E"/>
    <w:rsid w:val="005F03B9"/>
    <w:rsid w:val="005F1CB2"/>
    <w:rsid w:val="005F1F07"/>
    <w:rsid w:val="005F305D"/>
    <w:rsid w:val="005F46C1"/>
    <w:rsid w:val="005F479E"/>
    <w:rsid w:val="005F5057"/>
    <w:rsid w:val="005F7C44"/>
    <w:rsid w:val="00601811"/>
    <w:rsid w:val="00601D25"/>
    <w:rsid w:val="00602C92"/>
    <w:rsid w:val="00603F39"/>
    <w:rsid w:val="00604A5E"/>
    <w:rsid w:val="0060516E"/>
    <w:rsid w:val="00605BAB"/>
    <w:rsid w:val="006068BC"/>
    <w:rsid w:val="00606901"/>
    <w:rsid w:val="006072A4"/>
    <w:rsid w:val="00610518"/>
    <w:rsid w:val="006107B7"/>
    <w:rsid w:val="00611CF6"/>
    <w:rsid w:val="0061267C"/>
    <w:rsid w:val="006126C9"/>
    <w:rsid w:val="006126DC"/>
    <w:rsid w:val="00612F7B"/>
    <w:rsid w:val="0061348D"/>
    <w:rsid w:val="00615508"/>
    <w:rsid w:val="006158AA"/>
    <w:rsid w:val="00616443"/>
    <w:rsid w:val="00616A82"/>
    <w:rsid w:val="00616F7C"/>
    <w:rsid w:val="00617D7F"/>
    <w:rsid w:val="006208CE"/>
    <w:rsid w:val="00620E34"/>
    <w:rsid w:val="00621064"/>
    <w:rsid w:val="0062198F"/>
    <w:rsid w:val="00622710"/>
    <w:rsid w:val="00624D7E"/>
    <w:rsid w:val="00625262"/>
    <w:rsid w:val="0062615D"/>
    <w:rsid w:val="00631A8E"/>
    <w:rsid w:val="00631A91"/>
    <w:rsid w:val="0063336E"/>
    <w:rsid w:val="00634197"/>
    <w:rsid w:val="0064046C"/>
    <w:rsid w:val="00640AD4"/>
    <w:rsid w:val="00641161"/>
    <w:rsid w:val="00641613"/>
    <w:rsid w:val="00642431"/>
    <w:rsid w:val="006427AE"/>
    <w:rsid w:val="00642B2C"/>
    <w:rsid w:val="00642F1E"/>
    <w:rsid w:val="00643DB6"/>
    <w:rsid w:val="00644308"/>
    <w:rsid w:val="006447E4"/>
    <w:rsid w:val="006448FB"/>
    <w:rsid w:val="0064621D"/>
    <w:rsid w:val="00646443"/>
    <w:rsid w:val="00646D66"/>
    <w:rsid w:val="006472F2"/>
    <w:rsid w:val="00647C8A"/>
    <w:rsid w:val="00647CB1"/>
    <w:rsid w:val="00647E62"/>
    <w:rsid w:val="00650BF6"/>
    <w:rsid w:val="0065167F"/>
    <w:rsid w:val="00651A58"/>
    <w:rsid w:val="00653107"/>
    <w:rsid w:val="0065462F"/>
    <w:rsid w:val="00654AAF"/>
    <w:rsid w:val="00654D81"/>
    <w:rsid w:val="00654DD9"/>
    <w:rsid w:val="00655319"/>
    <w:rsid w:val="006561A8"/>
    <w:rsid w:val="00656D0C"/>
    <w:rsid w:val="00657B5E"/>
    <w:rsid w:val="006609DC"/>
    <w:rsid w:val="00660AC3"/>
    <w:rsid w:val="006620E6"/>
    <w:rsid w:val="006632CA"/>
    <w:rsid w:val="00663EA7"/>
    <w:rsid w:val="00664DFD"/>
    <w:rsid w:val="00666942"/>
    <w:rsid w:val="006669F1"/>
    <w:rsid w:val="00667EDE"/>
    <w:rsid w:val="0067038B"/>
    <w:rsid w:val="006709A3"/>
    <w:rsid w:val="006709D8"/>
    <w:rsid w:val="0067252E"/>
    <w:rsid w:val="006726E1"/>
    <w:rsid w:val="00672C31"/>
    <w:rsid w:val="00674B27"/>
    <w:rsid w:val="00674B97"/>
    <w:rsid w:val="00675483"/>
    <w:rsid w:val="006755EB"/>
    <w:rsid w:val="00675C73"/>
    <w:rsid w:val="00675E8A"/>
    <w:rsid w:val="00676B9D"/>
    <w:rsid w:val="0067733A"/>
    <w:rsid w:val="006777A9"/>
    <w:rsid w:val="00680703"/>
    <w:rsid w:val="00682B6C"/>
    <w:rsid w:val="0068363F"/>
    <w:rsid w:val="00683C9F"/>
    <w:rsid w:val="00683D52"/>
    <w:rsid w:val="00684B5B"/>
    <w:rsid w:val="006852B0"/>
    <w:rsid w:val="00685993"/>
    <w:rsid w:val="00685D43"/>
    <w:rsid w:val="00685E1B"/>
    <w:rsid w:val="0068617D"/>
    <w:rsid w:val="00686373"/>
    <w:rsid w:val="00687F29"/>
    <w:rsid w:val="00690DB6"/>
    <w:rsid w:val="0069328B"/>
    <w:rsid w:val="00693562"/>
    <w:rsid w:val="00693782"/>
    <w:rsid w:val="00694268"/>
    <w:rsid w:val="006942F5"/>
    <w:rsid w:val="00695082"/>
    <w:rsid w:val="00695A09"/>
    <w:rsid w:val="006964E8"/>
    <w:rsid w:val="006977B8"/>
    <w:rsid w:val="006A016D"/>
    <w:rsid w:val="006A01F5"/>
    <w:rsid w:val="006A0954"/>
    <w:rsid w:val="006A2FB7"/>
    <w:rsid w:val="006A3687"/>
    <w:rsid w:val="006A47AC"/>
    <w:rsid w:val="006A5B26"/>
    <w:rsid w:val="006A768D"/>
    <w:rsid w:val="006B15E7"/>
    <w:rsid w:val="006B170E"/>
    <w:rsid w:val="006B1894"/>
    <w:rsid w:val="006B1895"/>
    <w:rsid w:val="006B1B12"/>
    <w:rsid w:val="006B48B5"/>
    <w:rsid w:val="006B500F"/>
    <w:rsid w:val="006B50BA"/>
    <w:rsid w:val="006B5347"/>
    <w:rsid w:val="006B551F"/>
    <w:rsid w:val="006B6008"/>
    <w:rsid w:val="006B60F3"/>
    <w:rsid w:val="006B7037"/>
    <w:rsid w:val="006B726A"/>
    <w:rsid w:val="006B7C2D"/>
    <w:rsid w:val="006B7CC9"/>
    <w:rsid w:val="006C03A9"/>
    <w:rsid w:val="006C06DC"/>
    <w:rsid w:val="006C096E"/>
    <w:rsid w:val="006C23AF"/>
    <w:rsid w:val="006C3489"/>
    <w:rsid w:val="006C4836"/>
    <w:rsid w:val="006C629A"/>
    <w:rsid w:val="006C7A0C"/>
    <w:rsid w:val="006C7AE3"/>
    <w:rsid w:val="006D05DE"/>
    <w:rsid w:val="006D08E7"/>
    <w:rsid w:val="006D185F"/>
    <w:rsid w:val="006D390C"/>
    <w:rsid w:val="006D3941"/>
    <w:rsid w:val="006D576A"/>
    <w:rsid w:val="006D5A96"/>
    <w:rsid w:val="006D5FEA"/>
    <w:rsid w:val="006D6812"/>
    <w:rsid w:val="006D6F61"/>
    <w:rsid w:val="006D7D13"/>
    <w:rsid w:val="006E0ABE"/>
    <w:rsid w:val="006E2CA8"/>
    <w:rsid w:val="006E35E7"/>
    <w:rsid w:val="006E4136"/>
    <w:rsid w:val="006E4775"/>
    <w:rsid w:val="006E4CA5"/>
    <w:rsid w:val="006E4D11"/>
    <w:rsid w:val="006E4F07"/>
    <w:rsid w:val="006E6D58"/>
    <w:rsid w:val="006F126A"/>
    <w:rsid w:val="006F1B33"/>
    <w:rsid w:val="006F2BCA"/>
    <w:rsid w:val="006F314E"/>
    <w:rsid w:val="006F38C7"/>
    <w:rsid w:val="006F38D3"/>
    <w:rsid w:val="006F3CCF"/>
    <w:rsid w:val="006F4C4C"/>
    <w:rsid w:val="006F4C74"/>
    <w:rsid w:val="006F5354"/>
    <w:rsid w:val="006F5E5B"/>
    <w:rsid w:val="006F64D6"/>
    <w:rsid w:val="006F729C"/>
    <w:rsid w:val="00700147"/>
    <w:rsid w:val="007001AE"/>
    <w:rsid w:val="0070063E"/>
    <w:rsid w:val="00700EA2"/>
    <w:rsid w:val="0070165D"/>
    <w:rsid w:val="007037F2"/>
    <w:rsid w:val="00705190"/>
    <w:rsid w:val="00705D40"/>
    <w:rsid w:val="00706DEA"/>
    <w:rsid w:val="00707756"/>
    <w:rsid w:val="007077E9"/>
    <w:rsid w:val="007106DD"/>
    <w:rsid w:val="007109B2"/>
    <w:rsid w:val="00711186"/>
    <w:rsid w:val="007117EF"/>
    <w:rsid w:val="007118D0"/>
    <w:rsid w:val="00711E3E"/>
    <w:rsid w:val="00711EA1"/>
    <w:rsid w:val="00712D9F"/>
    <w:rsid w:val="00713814"/>
    <w:rsid w:val="00713EA0"/>
    <w:rsid w:val="00713F90"/>
    <w:rsid w:val="0071411A"/>
    <w:rsid w:val="007151BF"/>
    <w:rsid w:val="00715C59"/>
    <w:rsid w:val="0071654F"/>
    <w:rsid w:val="00717B01"/>
    <w:rsid w:val="00717C5D"/>
    <w:rsid w:val="00720A11"/>
    <w:rsid w:val="0072125A"/>
    <w:rsid w:val="00721509"/>
    <w:rsid w:val="00721875"/>
    <w:rsid w:val="00722DFA"/>
    <w:rsid w:val="00724A5B"/>
    <w:rsid w:val="00725177"/>
    <w:rsid w:val="007256E3"/>
    <w:rsid w:val="00726235"/>
    <w:rsid w:val="007315CD"/>
    <w:rsid w:val="00731780"/>
    <w:rsid w:val="00731972"/>
    <w:rsid w:val="007337A3"/>
    <w:rsid w:val="0073503B"/>
    <w:rsid w:val="00735857"/>
    <w:rsid w:val="0073614E"/>
    <w:rsid w:val="007367DA"/>
    <w:rsid w:val="00736947"/>
    <w:rsid w:val="00737075"/>
    <w:rsid w:val="00741CC5"/>
    <w:rsid w:val="0074333A"/>
    <w:rsid w:val="00743BDF"/>
    <w:rsid w:val="00744C36"/>
    <w:rsid w:val="00745005"/>
    <w:rsid w:val="007450CF"/>
    <w:rsid w:val="007454AF"/>
    <w:rsid w:val="00746E47"/>
    <w:rsid w:val="00750502"/>
    <w:rsid w:val="00750615"/>
    <w:rsid w:val="007518E5"/>
    <w:rsid w:val="00752C28"/>
    <w:rsid w:val="00752E82"/>
    <w:rsid w:val="007539E0"/>
    <w:rsid w:val="007541A2"/>
    <w:rsid w:val="00754F69"/>
    <w:rsid w:val="0075587D"/>
    <w:rsid w:val="00755BC8"/>
    <w:rsid w:val="0075624E"/>
    <w:rsid w:val="0076056E"/>
    <w:rsid w:val="00761A92"/>
    <w:rsid w:val="00763C41"/>
    <w:rsid w:val="00764AB5"/>
    <w:rsid w:val="00764E6D"/>
    <w:rsid w:val="007651FB"/>
    <w:rsid w:val="0076531E"/>
    <w:rsid w:val="0076544E"/>
    <w:rsid w:val="007661FE"/>
    <w:rsid w:val="00767D2A"/>
    <w:rsid w:val="00770289"/>
    <w:rsid w:val="0077154F"/>
    <w:rsid w:val="00773457"/>
    <w:rsid w:val="007748AA"/>
    <w:rsid w:val="00774A00"/>
    <w:rsid w:val="007755BA"/>
    <w:rsid w:val="00775D54"/>
    <w:rsid w:val="00776474"/>
    <w:rsid w:val="007764BC"/>
    <w:rsid w:val="00776A7E"/>
    <w:rsid w:val="00776EC0"/>
    <w:rsid w:val="00777839"/>
    <w:rsid w:val="00780136"/>
    <w:rsid w:val="007808DE"/>
    <w:rsid w:val="007813BB"/>
    <w:rsid w:val="007817C9"/>
    <w:rsid w:val="00781CF1"/>
    <w:rsid w:val="00782A6C"/>
    <w:rsid w:val="00783176"/>
    <w:rsid w:val="00784133"/>
    <w:rsid w:val="00784302"/>
    <w:rsid w:val="00784492"/>
    <w:rsid w:val="00785E9D"/>
    <w:rsid w:val="00787D17"/>
    <w:rsid w:val="007902B9"/>
    <w:rsid w:val="00791163"/>
    <w:rsid w:val="007925F0"/>
    <w:rsid w:val="00792CBB"/>
    <w:rsid w:val="00793940"/>
    <w:rsid w:val="00793A3A"/>
    <w:rsid w:val="00793A8D"/>
    <w:rsid w:val="007944A2"/>
    <w:rsid w:val="00795BC4"/>
    <w:rsid w:val="00796199"/>
    <w:rsid w:val="00796DC1"/>
    <w:rsid w:val="007A0543"/>
    <w:rsid w:val="007A1661"/>
    <w:rsid w:val="007A22F5"/>
    <w:rsid w:val="007A3C41"/>
    <w:rsid w:val="007A482C"/>
    <w:rsid w:val="007A51CB"/>
    <w:rsid w:val="007A58B7"/>
    <w:rsid w:val="007A60F8"/>
    <w:rsid w:val="007A6476"/>
    <w:rsid w:val="007A6773"/>
    <w:rsid w:val="007A687F"/>
    <w:rsid w:val="007A7943"/>
    <w:rsid w:val="007B0024"/>
    <w:rsid w:val="007B11CF"/>
    <w:rsid w:val="007B25EB"/>
    <w:rsid w:val="007B374C"/>
    <w:rsid w:val="007B3A5F"/>
    <w:rsid w:val="007B47E4"/>
    <w:rsid w:val="007B5912"/>
    <w:rsid w:val="007B5E0D"/>
    <w:rsid w:val="007B6963"/>
    <w:rsid w:val="007B7B8B"/>
    <w:rsid w:val="007C003D"/>
    <w:rsid w:val="007C01BF"/>
    <w:rsid w:val="007C0329"/>
    <w:rsid w:val="007C0526"/>
    <w:rsid w:val="007C1265"/>
    <w:rsid w:val="007C436A"/>
    <w:rsid w:val="007C551F"/>
    <w:rsid w:val="007C6E84"/>
    <w:rsid w:val="007D0177"/>
    <w:rsid w:val="007D1823"/>
    <w:rsid w:val="007D26B2"/>
    <w:rsid w:val="007D2EAD"/>
    <w:rsid w:val="007D3C01"/>
    <w:rsid w:val="007D3D4C"/>
    <w:rsid w:val="007D4BAB"/>
    <w:rsid w:val="007D4C4B"/>
    <w:rsid w:val="007D51B0"/>
    <w:rsid w:val="007D707F"/>
    <w:rsid w:val="007D7C11"/>
    <w:rsid w:val="007E0E35"/>
    <w:rsid w:val="007E15FB"/>
    <w:rsid w:val="007E4717"/>
    <w:rsid w:val="007E47C7"/>
    <w:rsid w:val="007E47F4"/>
    <w:rsid w:val="007E4879"/>
    <w:rsid w:val="007E6205"/>
    <w:rsid w:val="007E7167"/>
    <w:rsid w:val="007E7527"/>
    <w:rsid w:val="007F16CF"/>
    <w:rsid w:val="007F2ADE"/>
    <w:rsid w:val="007F352B"/>
    <w:rsid w:val="007F3C44"/>
    <w:rsid w:val="007F4DA5"/>
    <w:rsid w:val="007F60EE"/>
    <w:rsid w:val="007F636B"/>
    <w:rsid w:val="007F661D"/>
    <w:rsid w:val="007F7C75"/>
    <w:rsid w:val="00800906"/>
    <w:rsid w:val="0080165A"/>
    <w:rsid w:val="00802336"/>
    <w:rsid w:val="008033CF"/>
    <w:rsid w:val="00803426"/>
    <w:rsid w:val="008034D4"/>
    <w:rsid w:val="00804ABE"/>
    <w:rsid w:val="0081014F"/>
    <w:rsid w:val="0081033B"/>
    <w:rsid w:val="0081096B"/>
    <w:rsid w:val="00811543"/>
    <w:rsid w:val="0081190B"/>
    <w:rsid w:val="00811D0F"/>
    <w:rsid w:val="0081246C"/>
    <w:rsid w:val="00812B9F"/>
    <w:rsid w:val="008146C4"/>
    <w:rsid w:val="0081477B"/>
    <w:rsid w:val="00814BD0"/>
    <w:rsid w:val="00814D66"/>
    <w:rsid w:val="00814F80"/>
    <w:rsid w:val="00815493"/>
    <w:rsid w:val="00817E4E"/>
    <w:rsid w:val="00821F43"/>
    <w:rsid w:val="00821FC1"/>
    <w:rsid w:val="00823A6D"/>
    <w:rsid w:val="00823FAA"/>
    <w:rsid w:val="00823FBF"/>
    <w:rsid w:val="00824677"/>
    <w:rsid w:val="0082668F"/>
    <w:rsid w:val="00826953"/>
    <w:rsid w:val="008304F3"/>
    <w:rsid w:val="0083166E"/>
    <w:rsid w:val="00831C5C"/>
    <w:rsid w:val="0083254A"/>
    <w:rsid w:val="00832AA8"/>
    <w:rsid w:val="00832AB2"/>
    <w:rsid w:val="00832FE3"/>
    <w:rsid w:val="00833E63"/>
    <w:rsid w:val="00833EDD"/>
    <w:rsid w:val="00834E74"/>
    <w:rsid w:val="008355C0"/>
    <w:rsid w:val="008369C2"/>
    <w:rsid w:val="00837E5D"/>
    <w:rsid w:val="00840014"/>
    <w:rsid w:val="00840577"/>
    <w:rsid w:val="00841367"/>
    <w:rsid w:val="008423A5"/>
    <w:rsid w:val="00843475"/>
    <w:rsid w:val="00843B37"/>
    <w:rsid w:val="00843D98"/>
    <w:rsid w:val="008440E3"/>
    <w:rsid w:val="00844B6B"/>
    <w:rsid w:val="008458B2"/>
    <w:rsid w:val="00845D4F"/>
    <w:rsid w:val="0084622C"/>
    <w:rsid w:val="0084623F"/>
    <w:rsid w:val="008466EF"/>
    <w:rsid w:val="0084700A"/>
    <w:rsid w:val="00847809"/>
    <w:rsid w:val="00847E03"/>
    <w:rsid w:val="00850937"/>
    <w:rsid w:val="00850C89"/>
    <w:rsid w:val="008517A2"/>
    <w:rsid w:val="00851EFD"/>
    <w:rsid w:val="00852DB3"/>
    <w:rsid w:val="00852E36"/>
    <w:rsid w:val="00853217"/>
    <w:rsid w:val="0085391F"/>
    <w:rsid w:val="0085399F"/>
    <w:rsid w:val="00854321"/>
    <w:rsid w:val="00856D72"/>
    <w:rsid w:val="008572D1"/>
    <w:rsid w:val="00860BC3"/>
    <w:rsid w:val="00860F0D"/>
    <w:rsid w:val="00861931"/>
    <w:rsid w:val="00861F97"/>
    <w:rsid w:val="0086224F"/>
    <w:rsid w:val="0086395C"/>
    <w:rsid w:val="00863D4F"/>
    <w:rsid w:val="00864758"/>
    <w:rsid w:val="00865A44"/>
    <w:rsid w:val="00865D04"/>
    <w:rsid w:val="008679AB"/>
    <w:rsid w:val="00867D6E"/>
    <w:rsid w:val="00870152"/>
    <w:rsid w:val="0087038E"/>
    <w:rsid w:val="0087041A"/>
    <w:rsid w:val="008706A5"/>
    <w:rsid w:val="00870C35"/>
    <w:rsid w:val="00871551"/>
    <w:rsid w:val="008730E4"/>
    <w:rsid w:val="0087496E"/>
    <w:rsid w:val="0087584E"/>
    <w:rsid w:val="00876270"/>
    <w:rsid w:val="00876D02"/>
    <w:rsid w:val="0087725B"/>
    <w:rsid w:val="00877432"/>
    <w:rsid w:val="008775A4"/>
    <w:rsid w:val="00880663"/>
    <w:rsid w:val="00881275"/>
    <w:rsid w:val="008853A9"/>
    <w:rsid w:val="00885609"/>
    <w:rsid w:val="00886532"/>
    <w:rsid w:val="0088693E"/>
    <w:rsid w:val="008869D3"/>
    <w:rsid w:val="00887153"/>
    <w:rsid w:val="008900D2"/>
    <w:rsid w:val="008911C9"/>
    <w:rsid w:val="00891944"/>
    <w:rsid w:val="00891DA1"/>
    <w:rsid w:val="0089330B"/>
    <w:rsid w:val="00893578"/>
    <w:rsid w:val="0089364D"/>
    <w:rsid w:val="008958DF"/>
    <w:rsid w:val="008959C4"/>
    <w:rsid w:val="00895D14"/>
    <w:rsid w:val="00896754"/>
    <w:rsid w:val="00897D35"/>
    <w:rsid w:val="008A14CB"/>
    <w:rsid w:val="008A2709"/>
    <w:rsid w:val="008A48D4"/>
    <w:rsid w:val="008A53ED"/>
    <w:rsid w:val="008A58EF"/>
    <w:rsid w:val="008A5F1A"/>
    <w:rsid w:val="008B0303"/>
    <w:rsid w:val="008B05DA"/>
    <w:rsid w:val="008B0B58"/>
    <w:rsid w:val="008B18C5"/>
    <w:rsid w:val="008B1AD5"/>
    <w:rsid w:val="008B1CA4"/>
    <w:rsid w:val="008B2927"/>
    <w:rsid w:val="008B2A10"/>
    <w:rsid w:val="008B2B62"/>
    <w:rsid w:val="008B3396"/>
    <w:rsid w:val="008B539E"/>
    <w:rsid w:val="008B56CC"/>
    <w:rsid w:val="008B5F6E"/>
    <w:rsid w:val="008B6950"/>
    <w:rsid w:val="008B7C32"/>
    <w:rsid w:val="008C1245"/>
    <w:rsid w:val="008C165F"/>
    <w:rsid w:val="008C199C"/>
    <w:rsid w:val="008C1C2C"/>
    <w:rsid w:val="008C4511"/>
    <w:rsid w:val="008C4A01"/>
    <w:rsid w:val="008C4CA7"/>
    <w:rsid w:val="008C50AB"/>
    <w:rsid w:val="008C60C9"/>
    <w:rsid w:val="008C6E09"/>
    <w:rsid w:val="008C6E96"/>
    <w:rsid w:val="008C7094"/>
    <w:rsid w:val="008C7ACF"/>
    <w:rsid w:val="008D11C7"/>
    <w:rsid w:val="008D1E0D"/>
    <w:rsid w:val="008D1F4D"/>
    <w:rsid w:val="008D2060"/>
    <w:rsid w:val="008D26BF"/>
    <w:rsid w:val="008D2B22"/>
    <w:rsid w:val="008D3AA0"/>
    <w:rsid w:val="008D45C4"/>
    <w:rsid w:val="008D5090"/>
    <w:rsid w:val="008D6F87"/>
    <w:rsid w:val="008D7228"/>
    <w:rsid w:val="008E04FB"/>
    <w:rsid w:val="008E1B63"/>
    <w:rsid w:val="008E3AFD"/>
    <w:rsid w:val="008E3F65"/>
    <w:rsid w:val="008E47C8"/>
    <w:rsid w:val="008E6A7C"/>
    <w:rsid w:val="008E74E8"/>
    <w:rsid w:val="008F0531"/>
    <w:rsid w:val="008F0787"/>
    <w:rsid w:val="008F17F2"/>
    <w:rsid w:val="008F2710"/>
    <w:rsid w:val="008F4D2C"/>
    <w:rsid w:val="008F4E20"/>
    <w:rsid w:val="008F4FDA"/>
    <w:rsid w:val="008F5245"/>
    <w:rsid w:val="008F54A4"/>
    <w:rsid w:val="008F5EDC"/>
    <w:rsid w:val="008F65AF"/>
    <w:rsid w:val="00900C1E"/>
    <w:rsid w:val="009012BD"/>
    <w:rsid w:val="0090154A"/>
    <w:rsid w:val="00902B05"/>
    <w:rsid w:val="00902B87"/>
    <w:rsid w:val="00903AA2"/>
    <w:rsid w:val="0090458C"/>
    <w:rsid w:val="009046F3"/>
    <w:rsid w:val="00905F97"/>
    <w:rsid w:val="009072AB"/>
    <w:rsid w:val="0091067A"/>
    <w:rsid w:val="009117BB"/>
    <w:rsid w:val="00911B02"/>
    <w:rsid w:val="0091234C"/>
    <w:rsid w:val="00912E5D"/>
    <w:rsid w:val="00913165"/>
    <w:rsid w:val="009177DF"/>
    <w:rsid w:val="00920734"/>
    <w:rsid w:val="0092077D"/>
    <w:rsid w:val="00920881"/>
    <w:rsid w:val="009209D0"/>
    <w:rsid w:val="00922CDC"/>
    <w:rsid w:val="009240B0"/>
    <w:rsid w:val="009250D5"/>
    <w:rsid w:val="009259EE"/>
    <w:rsid w:val="009263C1"/>
    <w:rsid w:val="00926A1C"/>
    <w:rsid w:val="00927AFD"/>
    <w:rsid w:val="0093048A"/>
    <w:rsid w:val="00930B0F"/>
    <w:rsid w:val="00931ED8"/>
    <w:rsid w:val="0093208A"/>
    <w:rsid w:val="009324B2"/>
    <w:rsid w:val="009330E5"/>
    <w:rsid w:val="0093387A"/>
    <w:rsid w:val="00934136"/>
    <w:rsid w:val="0093458E"/>
    <w:rsid w:val="00934E36"/>
    <w:rsid w:val="00935312"/>
    <w:rsid w:val="009401C3"/>
    <w:rsid w:val="009405DA"/>
    <w:rsid w:val="00942392"/>
    <w:rsid w:val="00944D14"/>
    <w:rsid w:val="009453FF"/>
    <w:rsid w:val="0094672B"/>
    <w:rsid w:val="0094727E"/>
    <w:rsid w:val="0095114A"/>
    <w:rsid w:val="00954E90"/>
    <w:rsid w:val="0095507B"/>
    <w:rsid w:val="00955B8A"/>
    <w:rsid w:val="009566FA"/>
    <w:rsid w:val="00957E62"/>
    <w:rsid w:val="00957ED9"/>
    <w:rsid w:val="00961623"/>
    <w:rsid w:val="00961871"/>
    <w:rsid w:val="00962950"/>
    <w:rsid w:val="00962F52"/>
    <w:rsid w:val="00963070"/>
    <w:rsid w:val="00963E70"/>
    <w:rsid w:val="00964FD2"/>
    <w:rsid w:val="00965203"/>
    <w:rsid w:val="00965AE9"/>
    <w:rsid w:val="00965CAD"/>
    <w:rsid w:val="00966D64"/>
    <w:rsid w:val="0096743E"/>
    <w:rsid w:val="0096771D"/>
    <w:rsid w:val="00967FFB"/>
    <w:rsid w:val="00970F83"/>
    <w:rsid w:val="009746EA"/>
    <w:rsid w:val="0097471E"/>
    <w:rsid w:val="009747EF"/>
    <w:rsid w:val="0097566C"/>
    <w:rsid w:val="00975F87"/>
    <w:rsid w:val="00976D61"/>
    <w:rsid w:val="0098079D"/>
    <w:rsid w:val="0098092B"/>
    <w:rsid w:val="0098205C"/>
    <w:rsid w:val="00982646"/>
    <w:rsid w:val="00982AA2"/>
    <w:rsid w:val="009845C9"/>
    <w:rsid w:val="00985743"/>
    <w:rsid w:val="00985BED"/>
    <w:rsid w:val="009861F5"/>
    <w:rsid w:val="00986AE7"/>
    <w:rsid w:val="00986B09"/>
    <w:rsid w:val="00990761"/>
    <w:rsid w:val="0099151B"/>
    <w:rsid w:val="00992B42"/>
    <w:rsid w:val="009930A2"/>
    <w:rsid w:val="009934CF"/>
    <w:rsid w:val="00996499"/>
    <w:rsid w:val="0099692B"/>
    <w:rsid w:val="00997144"/>
    <w:rsid w:val="009974FC"/>
    <w:rsid w:val="0099772F"/>
    <w:rsid w:val="009978E0"/>
    <w:rsid w:val="009A018D"/>
    <w:rsid w:val="009A0B90"/>
    <w:rsid w:val="009A1D80"/>
    <w:rsid w:val="009A1DCF"/>
    <w:rsid w:val="009A3D30"/>
    <w:rsid w:val="009A44B1"/>
    <w:rsid w:val="009A5025"/>
    <w:rsid w:val="009A561B"/>
    <w:rsid w:val="009A6AFB"/>
    <w:rsid w:val="009B0C40"/>
    <w:rsid w:val="009B1345"/>
    <w:rsid w:val="009B19E9"/>
    <w:rsid w:val="009B1BAE"/>
    <w:rsid w:val="009B243F"/>
    <w:rsid w:val="009B349B"/>
    <w:rsid w:val="009B4E24"/>
    <w:rsid w:val="009B5028"/>
    <w:rsid w:val="009B5F4F"/>
    <w:rsid w:val="009B5FB4"/>
    <w:rsid w:val="009B6037"/>
    <w:rsid w:val="009B63BD"/>
    <w:rsid w:val="009B6B00"/>
    <w:rsid w:val="009B6D7A"/>
    <w:rsid w:val="009B7287"/>
    <w:rsid w:val="009B7BC9"/>
    <w:rsid w:val="009C0487"/>
    <w:rsid w:val="009C0A29"/>
    <w:rsid w:val="009C1226"/>
    <w:rsid w:val="009C1A1A"/>
    <w:rsid w:val="009C5363"/>
    <w:rsid w:val="009C6127"/>
    <w:rsid w:val="009C66B0"/>
    <w:rsid w:val="009C67A1"/>
    <w:rsid w:val="009D0089"/>
    <w:rsid w:val="009D008E"/>
    <w:rsid w:val="009D03FF"/>
    <w:rsid w:val="009D27ED"/>
    <w:rsid w:val="009D2A10"/>
    <w:rsid w:val="009D31BF"/>
    <w:rsid w:val="009D3DAC"/>
    <w:rsid w:val="009D4DEE"/>
    <w:rsid w:val="009D5199"/>
    <w:rsid w:val="009D6244"/>
    <w:rsid w:val="009D6536"/>
    <w:rsid w:val="009D6B7E"/>
    <w:rsid w:val="009E0340"/>
    <w:rsid w:val="009E0C04"/>
    <w:rsid w:val="009E11D6"/>
    <w:rsid w:val="009E1C8D"/>
    <w:rsid w:val="009E2CAE"/>
    <w:rsid w:val="009E3DA3"/>
    <w:rsid w:val="009E79FA"/>
    <w:rsid w:val="009F106E"/>
    <w:rsid w:val="009F133D"/>
    <w:rsid w:val="009F26B0"/>
    <w:rsid w:val="009F3349"/>
    <w:rsid w:val="009F5CFE"/>
    <w:rsid w:val="009F681D"/>
    <w:rsid w:val="009F7C48"/>
    <w:rsid w:val="00A008ED"/>
    <w:rsid w:val="00A00D07"/>
    <w:rsid w:val="00A011F9"/>
    <w:rsid w:val="00A01BC5"/>
    <w:rsid w:val="00A02656"/>
    <w:rsid w:val="00A02BE6"/>
    <w:rsid w:val="00A04612"/>
    <w:rsid w:val="00A1003C"/>
    <w:rsid w:val="00A101B9"/>
    <w:rsid w:val="00A128F8"/>
    <w:rsid w:val="00A12ED2"/>
    <w:rsid w:val="00A133E4"/>
    <w:rsid w:val="00A1374C"/>
    <w:rsid w:val="00A13F76"/>
    <w:rsid w:val="00A1518F"/>
    <w:rsid w:val="00A2006F"/>
    <w:rsid w:val="00A2203F"/>
    <w:rsid w:val="00A220AA"/>
    <w:rsid w:val="00A22FF8"/>
    <w:rsid w:val="00A23974"/>
    <w:rsid w:val="00A23BD3"/>
    <w:rsid w:val="00A23EC4"/>
    <w:rsid w:val="00A24A75"/>
    <w:rsid w:val="00A24CD6"/>
    <w:rsid w:val="00A257FD"/>
    <w:rsid w:val="00A2657F"/>
    <w:rsid w:val="00A2667C"/>
    <w:rsid w:val="00A27212"/>
    <w:rsid w:val="00A27ADC"/>
    <w:rsid w:val="00A27C7F"/>
    <w:rsid w:val="00A30858"/>
    <w:rsid w:val="00A30F7A"/>
    <w:rsid w:val="00A31105"/>
    <w:rsid w:val="00A320A6"/>
    <w:rsid w:val="00A32E5A"/>
    <w:rsid w:val="00A336E4"/>
    <w:rsid w:val="00A33AAA"/>
    <w:rsid w:val="00A33FBF"/>
    <w:rsid w:val="00A34511"/>
    <w:rsid w:val="00A3490A"/>
    <w:rsid w:val="00A34FA6"/>
    <w:rsid w:val="00A35057"/>
    <w:rsid w:val="00A3654C"/>
    <w:rsid w:val="00A36DCA"/>
    <w:rsid w:val="00A3741D"/>
    <w:rsid w:val="00A37CCB"/>
    <w:rsid w:val="00A4030E"/>
    <w:rsid w:val="00A40F80"/>
    <w:rsid w:val="00A41394"/>
    <w:rsid w:val="00A41552"/>
    <w:rsid w:val="00A42445"/>
    <w:rsid w:val="00A426EF"/>
    <w:rsid w:val="00A4322F"/>
    <w:rsid w:val="00A436C2"/>
    <w:rsid w:val="00A43D26"/>
    <w:rsid w:val="00A44B2D"/>
    <w:rsid w:val="00A44C20"/>
    <w:rsid w:val="00A454EC"/>
    <w:rsid w:val="00A466F8"/>
    <w:rsid w:val="00A4713E"/>
    <w:rsid w:val="00A47B37"/>
    <w:rsid w:val="00A50C09"/>
    <w:rsid w:val="00A5150A"/>
    <w:rsid w:val="00A528D4"/>
    <w:rsid w:val="00A52B70"/>
    <w:rsid w:val="00A5309E"/>
    <w:rsid w:val="00A53234"/>
    <w:rsid w:val="00A5703C"/>
    <w:rsid w:val="00A57832"/>
    <w:rsid w:val="00A605DB"/>
    <w:rsid w:val="00A607A5"/>
    <w:rsid w:val="00A6218F"/>
    <w:rsid w:val="00A62A98"/>
    <w:rsid w:val="00A62ACA"/>
    <w:rsid w:val="00A62D9A"/>
    <w:rsid w:val="00A637B3"/>
    <w:rsid w:val="00A63A75"/>
    <w:rsid w:val="00A64BA8"/>
    <w:rsid w:val="00A64E76"/>
    <w:rsid w:val="00A6703E"/>
    <w:rsid w:val="00A67732"/>
    <w:rsid w:val="00A67A26"/>
    <w:rsid w:val="00A67A65"/>
    <w:rsid w:val="00A67B1A"/>
    <w:rsid w:val="00A70B40"/>
    <w:rsid w:val="00A70EFD"/>
    <w:rsid w:val="00A71A54"/>
    <w:rsid w:val="00A71C6A"/>
    <w:rsid w:val="00A722EA"/>
    <w:rsid w:val="00A7296A"/>
    <w:rsid w:val="00A72A72"/>
    <w:rsid w:val="00A72A9A"/>
    <w:rsid w:val="00A739A4"/>
    <w:rsid w:val="00A75D0F"/>
    <w:rsid w:val="00A80D19"/>
    <w:rsid w:val="00A80E5E"/>
    <w:rsid w:val="00A81B5B"/>
    <w:rsid w:val="00A82DA6"/>
    <w:rsid w:val="00A8471D"/>
    <w:rsid w:val="00A8492B"/>
    <w:rsid w:val="00A85057"/>
    <w:rsid w:val="00A8623C"/>
    <w:rsid w:val="00A86D88"/>
    <w:rsid w:val="00A87DC2"/>
    <w:rsid w:val="00A909A1"/>
    <w:rsid w:val="00A9183A"/>
    <w:rsid w:val="00A9202A"/>
    <w:rsid w:val="00A920E2"/>
    <w:rsid w:val="00A9215D"/>
    <w:rsid w:val="00A93407"/>
    <w:rsid w:val="00A93685"/>
    <w:rsid w:val="00A94127"/>
    <w:rsid w:val="00A96188"/>
    <w:rsid w:val="00A9685E"/>
    <w:rsid w:val="00AA170C"/>
    <w:rsid w:val="00AA184A"/>
    <w:rsid w:val="00AA1859"/>
    <w:rsid w:val="00AA1C99"/>
    <w:rsid w:val="00AA355D"/>
    <w:rsid w:val="00AA38F0"/>
    <w:rsid w:val="00AA3F6C"/>
    <w:rsid w:val="00AA486E"/>
    <w:rsid w:val="00AA4CF9"/>
    <w:rsid w:val="00AA66F9"/>
    <w:rsid w:val="00AA675E"/>
    <w:rsid w:val="00AA6B97"/>
    <w:rsid w:val="00AB1024"/>
    <w:rsid w:val="00AB2374"/>
    <w:rsid w:val="00AB45A0"/>
    <w:rsid w:val="00AB5043"/>
    <w:rsid w:val="00AB62C9"/>
    <w:rsid w:val="00AB6E65"/>
    <w:rsid w:val="00AB70FE"/>
    <w:rsid w:val="00AB7BED"/>
    <w:rsid w:val="00AB7C59"/>
    <w:rsid w:val="00AC015A"/>
    <w:rsid w:val="00AC07F4"/>
    <w:rsid w:val="00AC0B94"/>
    <w:rsid w:val="00AC1879"/>
    <w:rsid w:val="00AC1BF5"/>
    <w:rsid w:val="00AC39E8"/>
    <w:rsid w:val="00AC4945"/>
    <w:rsid w:val="00AC50B6"/>
    <w:rsid w:val="00AC5522"/>
    <w:rsid w:val="00AC59B5"/>
    <w:rsid w:val="00AC77AA"/>
    <w:rsid w:val="00AD00EB"/>
    <w:rsid w:val="00AD19DD"/>
    <w:rsid w:val="00AD1F76"/>
    <w:rsid w:val="00AD21EA"/>
    <w:rsid w:val="00AD2793"/>
    <w:rsid w:val="00AD2A87"/>
    <w:rsid w:val="00AD347D"/>
    <w:rsid w:val="00AD5F72"/>
    <w:rsid w:val="00AD76B6"/>
    <w:rsid w:val="00AE0A86"/>
    <w:rsid w:val="00AE189B"/>
    <w:rsid w:val="00AE1A2F"/>
    <w:rsid w:val="00AE2EB8"/>
    <w:rsid w:val="00AE3129"/>
    <w:rsid w:val="00AE33C2"/>
    <w:rsid w:val="00AE5EE4"/>
    <w:rsid w:val="00AE653F"/>
    <w:rsid w:val="00AE7441"/>
    <w:rsid w:val="00AE748B"/>
    <w:rsid w:val="00AF0263"/>
    <w:rsid w:val="00AF3E0D"/>
    <w:rsid w:val="00AF4453"/>
    <w:rsid w:val="00AF4D52"/>
    <w:rsid w:val="00B013BB"/>
    <w:rsid w:val="00B01522"/>
    <w:rsid w:val="00B01DB6"/>
    <w:rsid w:val="00B0250E"/>
    <w:rsid w:val="00B03013"/>
    <w:rsid w:val="00B03895"/>
    <w:rsid w:val="00B03F20"/>
    <w:rsid w:val="00B05657"/>
    <w:rsid w:val="00B05811"/>
    <w:rsid w:val="00B05B5C"/>
    <w:rsid w:val="00B101A2"/>
    <w:rsid w:val="00B10C1C"/>
    <w:rsid w:val="00B11400"/>
    <w:rsid w:val="00B11A38"/>
    <w:rsid w:val="00B12F5C"/>
    <w:rsid w:val="00B12FFC"/>
    <w:rsid w:val="00B14012"/>
    <w:rsid w:val="00B155AF"/>
    <w:rsid w:val="00B158C0"/>
    <w:rsid w:val="00B161EE"/>
    <w:rsid w:val="00B1655B"/>
    <w:rsid w:val="00B16D26"/>
    <w:rsid w:val="00B17595"/>
    <w:rsid w:val="00B218EB"/>
    <w:rsid w:val="00B21EEF"/>
    <w:rsid w:val="00B2275B"/>
    <w:rsid w:val="00B22C8F"/>
    <w:rsid w:val="00B255C4"/>
    <w:rsid w:val="00B25683"/>
    <w:rsid w:val="00B25AA7"/>
    <w:rsid w:val="00B26A02"/>
    <w:rsid w:val="00B27506"/>
    <w:rsid w:val="00B31029"/>
    <w:rsid w:val="00B32309"/>
    <w:rsid w:val="00B32441"/>
    <w:rsid w:val="00B3290D"/>
    <w:rsid w:val="00B32B19"/>
    <w:rsid w:val="00B336EA"/>
    <w:rsid w:val="00B33C25"/>
    <w:rsid w:val="00B340EE"/>
    <w:rsid w:val="00B35239"/>
    <w:rsid w:val="00B35381"/>
    <w:rsid w:val="00B35B26"/>
    <w:rsid w:val="00B35FCF"/>
    <w:rsid w:val="00B36241"/>
    <w:rsid w:val="00B3678B"/>
    <w:rsid w:val="00B378C2"/>
    <w:rsid w:val="00B41C42"/>
    <w:rsid w:val="00B44258"/>
    <w:rsid w:val="00B44B68"/>
    <w:rsid w:val="00B46F14"/>
    <w:rsid w:val="00B4718E"/>
    <w:rsid w:val="00B50987"/>
    <w:rsid w:val="00B50C2B"/>
    <w:rsid w:val="00B511C0"/>
    <w:rsid w:val="00B51E8A"/>
    <w:rsid w:val="00B51F11"/>
    <w:rsid w:val="00B52870"/>
    <w:rsid w:val="00B52A62"/>
    <w:rsid w:val="00B53B6A"/>
    <w:rsid w:val="00B53C79"/>
    <w:rsid w:val="00B55217"/>
    <w:rsid w:val="00B5568E"/>
    <w:rsid w:val="00B56177"/>
    <w:rsid w:val="00B5644C"/>
    <w:rsid w:val="00B5677E"/>
    <w:rsid w:val="00B56987"/>
    <w:rsid w:val="00B575E5"/>
    <w:rsid w:val="00B6021A"/>
    <w:rsid w:val="00B627B0"/>
    <w:rsid w:val="00B63151"/>
    <w:rsid w:val="00B66CCC"/>
    <w:rsid w:val="00B66F88"/>
    <w:rsid w:val="00B66F8C"/>
    <w:rsid w:val="00B70B11"/>
    <w:rsid w:val="00B70DA5"/>
    <w:rsid w:val="00B70E6C"/>
    <w:rsid w:val="00B714E8"/>
    <w:rsid w:val="00B71651"/>
    <w:rsid w:val="00B7165D"/>
    <w:rsid w:val="00B717CE"/>
    <w:rsid w:val="00B72510"/>
    <w:rsid w:val="00B73222"/>
    <w:rsid w:val="00B733A8"/>
    <w:rsid w:val="00B74B70"/>
    <w:rsid w:val="00B74EE2"/>
    <w:rsid w:val="00B77B0A"/>
    <w:rsid w:val="00B803F7"/>
    <w:rsid w:val="00B80493"/>
    <w:rsid w:val="00B80F82"/>
    <w:rsid w:val="00B81AD7"/>
    <w:rsid w:val="00B8342D"/>
    <w:rsid w:val="00B84DE0"/>
    <w:rsid w:val="00B84FA2"/>
    <w:rsid w:val="00B852B6"/>
    <w:rsid w:val="00B86A0B"/>
    <w:rsid w:val="00B8730F"/>
    <w:rsid w:val="00B87892"/>
    <w:rsid w:val="00B90EBF"/>
    <w:rsid w:val="00B91A3C"/>
    <w:rsid w:val="00B92321"/>
    <w:rsid w:val="00B927D8"/>
    <w:rsid w:val="00B92D1E"/>
    <w:rsid w:val="00B92E50"/>
    <w:rsid w:val="00B94A98"/>
    <w:rsid w:val="00B95CA2"/>
    <w:rsid w:val="00B96D8B"/>
    <w:rsid w:val="00B96E79"/>
    <w:rsid w:val="00B9CE30"/>
    <w:rsid w:val="00BA1C94"/>
    <w:rsid w:val="00BA1E43"/>
    <w:rsid w:val="00BA2791"/>
    <w:rsid w:val="00BA5875"/>
    <w:rsid w:val="00BA7055"/>
    <w:rsid w:val="00BA7A06"/>
    <w:rsid w:val="00BA7C94"/>
    <w:rsid w:val="00BB0A6E"/>
    <w:rsid w:val="00BB104F"/>
    <w:rsid w:val="00BB1C4F"/>
    <w:rsid w:val="00BB3537"/>
    <w:rsid w:val="00BB42CC"/>
    <w:rsid w:val="00BB48BC"/>
    <w:rsid w:val="00BB4A21"/>
    <w:rsid w:val="00BB4FB2"/>
    <w:rsid w:val="00BB5561"/>
    <w:rsid w:val="00BB56E2"/>
    <w:rsid w:val="00BB60F8"/>
    <w:rsid w:val="00BC1683"/>
    <w:rsid w:val="00BC36CF"/>
    <w:rsid w:val="00BC4C4A"/>
    <w:rsid w:val="00BC5047"/>
    <w:rsid w:val="00BC6C48"/>
    <w:rsid w:val="00BC755F"/>
    <w:rsid w:val="00BC7B37"/>
    <w:rsid w:val="00BD0101"/>
    <w:rsid w:val="00BD05BC"/>
    <w:rsid w:val="00BD16FA"/>
    <w:rsid w:val="00BD4036"/>
    <w:rsid w:val="00BD55D7"/>
    <w:rsid w:val="00BD6924"/>
    <w:rsid w:val="00BE1052"/>
    <w:rsid w:val="00BE143B"/>
    <w:rsid w:val="00BE160C"/>
    <w:rsid w:val="00BE1CF6"/>
    <w:rsid w:val="00BE2AC7"/>
    <w:rsid w:val="00BE62A1"/>
    <w:rsid w:val="00BE648C"/>
    <w:rsid w:val="00BE661E"/>
    <w:rsid w:val="00BE6724"/>
    <w:rsid w:val="00BE6DB2"/>
    <w:rsid w:val="00BE6E20"/>
    <w:rsid w:val="00BE7803"/>
    <w:rsid w:val="00BF0A4E"/>
    <w:rsid w:val="00BF0B26"/>
    <w:rsid w:val="00BF1A10"/>
    <w:rsid w:val="00BF27C9"/>
    <w:rsid w:val="00BF2883"/>
    <w:rsid w:val="00BF33E1"/>
    <w:rsid w:val="00BF5880"/>
    <w:rsid w:val="00BF5997"/>
    <w:rsid w:val="00BF60C3"/>
    <w:rsid w:val="00BF6618"/>
    <w:rsid w:val="00BF6954"/>
    <w:rsid w:val="00BF7756"/>
    <w:rsid w:val="00C00F3C"/>
    <w:rsid w:val="00C01308"/>
    <w:rsid w:val="00C02164"/>
    <w:rsid w:val="00C029B7"/>
    <w:rsid w:val="00C04A80"/>
    <w:rsid w:val="00C04B03"/>
    <w:rsid w:val="00C05EB5"/>
    <w:rsid w:val="00C1046F"/>
    <w:rsid w:val="00C1068C"/>
    <w:rsid w:val="00C124CC"/>
    <w:rsid w:val="00C135B0"/>
    <w:rsid w:val="00C14522"/>
    <w:rsid w:val="00C14BC7"/>
    <w:rsid w:val="00C15A81"/>
    <w:rsid w:val="00C1663C"/>
    <w:rsid w:val="00C17E05"/>
    <w:rsid w:val="00C20A60"/>
    <w:rsid w:val="00C21889"/>
    <w:rsid w:val="00C22356"/>
    <w:rsid w:val="00C228F8"/>
    <w:rsid w:val="00C26D67"/>
    <w:rsid w:val="00C27036"/>
    <w:rsid w:val="00C27DF2"/>
    <w:rsid w:val="00C304F5"/>
    <w:rsid w:val="00C308FC"/>
    <w:rsid w:val="00C315C7"/>
    <w:rsid w:val="00C31980"/>
    <w:rsid w:val="00C35D2D"/>
    <w:rsid w:val="00C364D6"/>
    <w:rsid w:val="00C364FE"/>
    <w:rsid w:val="00C40014"/>
    <w:rsid w:val="00C40546"/>
    <w:rsid w:val="00C41535"/>
    <w:rsid w:val="00C41A69"/>
    <w:rsid w:val="00C424A4"/>
    <w:rsid w:val="00C42B87"/>
    <w:rsid w:val="00C44DFC"/>
    <w:rsid w:val="00C468E9"/>
    <w:rsid w:val="00C47ACA"/>
    <w:rsid w:val="00C50031"/>
    <w:rsid w:val="00C528A9"/>
    <w:rsid w:val="00C54011"/>
    <w:rsid w:val="00C54016"/>
    <w:rsid w:val="00C54752"/>
    <w:rsid w:val="00C549C1"/>
    <w:rsid w:val="00C5556E"/>
    <w:rsid w:val="00C563AA"/>
    <w:rsid w:val="00C56637"/>
    <w:rsid w:val="00C5673E"/>
    <w:rsid w:val="00C56C05"/>
    <w:rsid w:val="00C57C1A"/>
    <w:rsid w:val="00C57D03"/>
    <w:rsid w:val="00C60D2B"/>
    <w:rsid w:val="00C61E5B"/>
    <w:rsid w:val="00C628CD"/>
    <w:rsid w:val="00C62F81"/>
    <w:rsid w:val="00C668F2"/>
    <w:rsid w:val="00C66906"/>
    <w:rsid w:val="00C678BB"/>
    <w:rsid w:val="00C679CF"/>
    <w:rsid w:val="00C71FDF"/>
    <w:rsid w:val="00C72602"/>
    <w:rsid w:val="00C73069"/>
    <w:rsid w:val="00C74575"/>
    <w:rsid w:val="00C746BF"/>
    <w:rsid w:val="00C74903"/>
    <w:rsid w:val="00C74B02"/>
    <w:rsid w:val="00C7535F"/>
    <w:rsid w:val="00C758A6"/>
    <w:rsid w:val="00C75B71"/>
    <w:rsid w:val="00C77545"/>
    <w:rsid w:val="00C776EC"/>
    <w:rsid w:val="00C8071F"/>
    <w:rsid w:val="00C82540"/>
    <w:rsid w:val="00C82665"/>
    <w:rsid w:val="00C843AB"/>
    <w:rsid w:val="00C851CE"/>
    <w:rsid w:val="00C855AC"/>
    <w:rsid w:val="00C8595C"/>
    <w:rsid w:val="00C85DC1"/>
    <w:rsid w:val="00C8690E"/>
    <w:rsid w:val="00C86941"/>
    <w:rsid w:val="00C86A37"/>
    <w:rsid w:val="00C8779E"/>
    <w:rsid w:val="00C91E62"/>
    <w:rsid w:val="00C93CA4"/>
    <w:rsid w:val="00C93D9B"/>
    <w:rsid w:val="00C9456E"/>
    <w:rsid w:val="00C947EB"/>
    <w:rsid w:val="00C94F7A"/>
    <w:rsid w:val="00C96915"/>
    <w:rsid w:val="00C9707B"/>
    <w:rsid w:val="00CA0174"/>
    <w:rsid w:val="00CA0B59"/>
    <w:rsid w:val="00CA138D"/>
    <w:rsid w:val="00CA3B39"/>
    <w:rsid w:val="00CA619C"/>
    <w:rsid w:val="00CA7954"/>
    <w:rsid w:val="00CB0228"/>
    <w:rsid w:val="00CB0AFF"/>
    <w:rsid w:val="00CB0B10"/>
    <w:rsid w:val="00CB17DC"/>
    <w:rsid w:val="00CB1984"/>
    <w:rsid w:val="00CB30F6"/>
    <w:rsid w:val="00CB32F0"/>
    <w:rsid w:val="00CB340C"/>
    <w:rsid w:val="00CB3F24"/>
    <w:rsid w:val="00CB4CA9"/>
    <w:rsid w:val="00CB4EE7"/>
    <w:rsid w:val="00CB5ED7"/>
    <w:rsid w:val="00CB5F2A"/>
    <w:rsid w:val="00CB7B4D"/>
    <w:rsid w:val="00CC0243"/>
    <w:rsid w:val="00CC14CB"/>
    <w:rsid w:val="00CC1656"/>
    <w:rsid w:val="00CC1B83"/>
    <w:rsid w:val="00CC2698"/>
    <w:rsid w:val="00CC2A1B"/>
    <w:rsid w:val="00CC3479"/>
    <w:rsid w:val="00CC3A69"/>
    <w:rsid w:val="00CC4EAE"/>
    <w:rsid w:val="00CC50DB"/>
    <w:rsid w:val="00CC57A3"/>
    <w:rsid w:val="00CC580E"/>
    <w:rsid w:val="00CC59B0"/>
    <w:rsid w:val="00CC5B38"/>
    <w:rsid w:val="00CC6380"/>
    <w:rsid w:val="00CC64F6"/>
    <w:rsid w:val="00CC6B38"/>
    <w:rsid w:val="00CC7BBF"/>
    <w:rsid w:val="00CD0330"/>
    <w:rsid w:val="00CD0BF6"/>
    <w:rsid w:val="00CD14AE"/>
    <w:rsid w:val="00CD190A"/>
    <w:rsid w:val="00CD1A26"/>
    <w:rsid w:val="00CD1B41"/>
    <w:rsid w:val="00CD1DD8"/>
    <w:rsid w:val="00CD55EB"/>
    <w:rsid w:val="00CD6BFD"/>
    <w:rsid w:val="00CD7438"/>
    <w:rsid w:val="00CD7B94"/>
    <w:rsid w:val="00CE05A6"/>
    <w:rsid w:val="00CE19BE"/>
    <w:rsid w:val="00CE1D23"/>
    <w:rsid w:val="00CE35FF"/>
    <w:rsid w:val="00CE3B14"/>
    <w:rsid w:val="00CE4BDB"/>
    <w:rsid w:val="00CE6255"/>
    <w:rsid w:val="00CE6655"/>
    <w:rsid w:val="00CE7947"/>
    <w:rsid w:val="00CF1EF2"/>
    <w:rsid w:val="00CF272C"/>
    <w:rsid w:val="00CF2AE2"/>
    <w:rsid w:val="00CF4CED"/>
    <w:rsid w:val="00CF5FBD"/>
    <w:rsid w:val="00CF7661"/>
    <w:rsid w:val="00CF77F8"/>
    <w:rsid w:val="00D00E11"/>
    <w:rsid w:val="00D00FD3"/>
    <w:rsid w:val="00D03973"/>
    <w:rsid w:val="00D03FFF"/>
    <w:rsid w:val="00D05DB1"/>
    <w:rsid w:val="00D060B3"/>
    <w:rsid w:val="00D06641"/>
    <w:rsid w:val="00D06B25"/>
    <w:rsid w:val="00D071D3"/>
    <w:rsid w:val="00D1014D"/>
    <w:rsid w:val="00D14817"/>
    <w:rsid w:val="00D14994"/>
    <w:rsid w:val="00D14C07"/>
    <w:rsid w:val="00D16924"/>
    <w:rsid w:val="00D171A8"/>
    <w:rsid w:val="00D17BD1"/>
    <w:rsid w:val="00D20230"/>
    <w:rsid w:val="00D20295"/>
    <w:rsid w:val="00D20637"/>
    <w:rsid w:val="00D220F7"/>
    <w:rsid w:val="00D223EC"/>
    <w:rsid w:val="00D23D27"/>
    <w:rsid w:val="00D248F8"/>
    <w:rsid w:val="00D24EB3"/>
    <w:rsid w:val="00D25E54"/>
    <w:rsid w:val="00D260E2"/>
    <w:rsid w:val="00D262EC"/>
    <w:rsid w:val="00D265A6"/>
    <w:rsid w:val="00D2677A"/>
    <w:rsid w:val="00D267A7"/>
    <w:rsid w:val="00D267B6"/>
    <w:rsid w:val="00D30021"/>
    <w:rsid w:val="00D32202"/>
    <w:rsid w:val="00D32942"/>
    <w:rsid w:val="00D34425"/>
    <w:rsid w:val="00D34BB4"/>
    <w:rsid w:val="00D351ED"/>
    <w:rsid w:val="00D35BBB"/>
    <w:rsid w:val="00D35C34"/>
    <w:rsid w:val="00D36345"/>
    <w:rsid w:val="00D37F19"/>
    <w:rsid w:val="00D409EB"/>
    <w:rsid w:val="00D41211"/>
    <w:rsid w:val="00D4220A"/>
    <w:rsid w:val="00D45BC0"/>
    <w:rsid w:val="00D45E72"/>
    <w:rsid w:val="00D47381"/>
    <w:rsid w:val="00D47E85"/>
    <w:rsid w:val="00D51BF4"/>
    <w:rsid w:val="00D51C24"/>
    <w:rsid w:val="00D52504"/>
    <w:rsid w:val="00D52F93"/>
    <w:rsid w:val="00D53E37"/>
    <w:rsid w:val="00D55115"/>
    <w:rsid w:val="00D56D81"/>
    <w:rsid w:val="00D60180"/>
    <w:rsid w:val="00D61235"/>
    <w:rsid w:val="00D61904"/>
    <w:rsid w:val="00D622A7"/>
    <w:rsid w:val="00D6411F"/>
    <w:rsid w:val="00D64799"/>
    <w:rsid w:val="00D647F5"/>
    <w:rsid w:val="00D64A7A"/>
    <w:rsid w:val="00D658F3"/>
    <w:rsid w:val="00D7029C"/>
    <w:rsid w:val="00D709D0"/>
    <w:rsid w:val="00D70D9E"/>
    <w:rsid w:val="00D714D7"/>
    <w:rsid w:val="00D719B6"/>
    <w:rsid w:val="00D73503"/>
    <w:rsid w:val="00D73D9B"/>
    <w:rsid w:val="00D75065"/>
    <w:rsid w:val="00D75A04"/>
    <w:rsid w:val="00D762BC"/>
    <w:rsid w:val="00D76826"/>
    <w:rsid w:val="00D77E63"/>
    <w:rsid w:val="00D825FD"/>
    <w:rsid w:val="00D826C3"/>
    <w:rsid w:val="00D8294D"/>
    <w:rsid w:val="00D83374"/>
    <w:rsid w:val="00D839C9"/>
    <w:rsid w:val="00D855B3"/>
    <w:rsid w:val="00D867BE"/>
    <w:rsid w:val="00D86E87"/>
    <w:rsid w:val="00D87765"/>
    <w:rsid w:val="00D90CEC"/>
    <w:rsid w:val="00D923F2"/>
    <w:rsid w:val="00D92537"/>
    <w:rsid w:val="00D93D5B"/>
    <w:rsid w:val="00D940D8"/>
    <w:rsid w:val="00D94BE5"/>
    <w:rsid w:val="00D952A1"/>
    <w:rsid w:val="00D95358"/>
    <w:rsid w:val="00D954D8"/>
    <w:rsid w:val="00D96060"/>
    <w:rsid w:val="00D9797C"/>
    <w:rsid w:val="00D97C4F"/>
    <w:rsid w:val="00DA0B72"/>
    <w:rsid w:val="00DA0E83"/>
    <w:rsid w:val="00DA11B9"/>
    <w:rsid w:val="00DA2150"/>
    <w:rsid w:val="00DA3448"/>
    <w:rsid w:val="00DA4A38"/>
    <w:rsid w:val="00DA54A0"/>
    <w:rsid w:val="00DA5923"/>
    <w:rsid w:val="00DB1379"/>
    <w:rsid w:val="00DB196F"/>
    <w:rsid w:val="00DB199D"/>
    <w:rsid w:val="00DB2F66"/>
    <w:rsid w:val="00DB2F71"/>
    <w:rsid w:val="00DB3651"/>
    <w:rsid w:val="00DB4EAA"/>
    <w:rsid w:val="00DB57E0"/>
    <w:rsid w:val="00DB6683"/>
    <w:rsid w:val="00DB7C40"/>
    <w:rsid w:val="00DB7CD3"/>
    <w:rsid w:val="00DC0261"/>
    <w:rsid w:val="00DC16D5"/>
    <w:rsid w:val="00DC1A4D"/>
    <w:rsid w:val="00DC1B89"/>
    <w:rsid w:val="00DC210E"/>
    <w:rsid w:val="00DC2B74"/>
    <w:rsid w:val="00DC3B4D"/>
    <w:rsid w:val="00DC3C40"/>
    <w:rsid w:val="00DC4402"/>
    <w:rsid w:val="00DC66B5"/>
    <w:rsid w:val="00DC6B59"/>
    <w:rsid w:val="00DC740C"/>
    <w:rsid w:val="00DD0505"/>
    <w:rsid w:val="00DD0EE9"/>
    <w:rsid w:val="00DD2171"/>
    <w:rsid w:val="00DD2B48"/>
    <w:rsid w:val="00DD2EB6"/>
    <w:rsid w:val="00DD3795"/>
    <w:rsid w:val="00DD44E7"/>
    <w:rsid w:val="00DD4E63"/>
    <w:rsid w:val="00DD5A72"/>
    <w:rsid w:val="00DD6448"/>
    <w:rsid w:val="00DD6556"/>
    <w:rsid w:val="00DD73A5"/>
    <w:rsid w:val="00DD78A3"/>
    <w:rsid w:val="00DD7E38"/>
    <w:rsid w:val="00DE27A2"/>
    <w:rsid w:val="00DE5920"/>
    <w:rsid w:val="00DE5C9E"/>
    <w:rsid w:val="00DE625A"/>
    <w:rsid w:val="00DE7481"/>
    <w:rsid w:val="00DF00E1"/>
    <w:rsid w:val="00DF0BC0"/>
    <w:rsid w:val="00DF16FE"/>
    <w:rsid w:val="00DF2188"/>
    <w:rsid w:val="00DF39BF"/>
    <w:rsid w:val="00DF422E"/>
    <w:rsid w:val="00DF4F38"/>
    <w:rsid w:val="00DF527C"/>
    <w:rsid w:val="00DF6D88"/>
    <w:rsid w:val="00DF6FC9"/>
    <w:rsid w:val="00DF7E2D"/>
    <w:rsid w:val="00E001D7"/>
    <w:rsid w:val="00E00CAD"/>
    <w:rsid w:val="00E01585"/>
    <w:rsid w:val="00E01F9D"/>
    <w:rsid w:val="00E01FF1"/>
    <w:rsid w:val="00E0269C"/>
    <w:rsid w:val="00E027BC"/>
    <w:rsid w:val="00E030CF"/>
    <w:rsid w:val="00E0381A"/>
    <w:rsid w:val="00E06003"/>
    <w:rsid w:val="00E06402"/>
    <w:rsid w:val="00E066CD"/>
    <w:rsid w:val="00E06FCB"/>
    <w:rsid w:val="00E07262"/>
    <w:rsid w:val="00E10836"/>
    <w:rsid w:val="00E10956"/>
    <w:rsid w:val="00E1158C"/>
    <w:rsid w:val="00E116EF"/>
    <w:rsid w:val="00E134B0"/>
    <w:rsid w:val="00E13BE6"/>
    <w:rsid w:val="00E14297"/>
    <w:rsid w:val="00E146BE"/>
    <w:rsid w:val="00E146FF"/>
    <w:rsid w:val="00E1476B"/>
    <w:rsid w:val="00E147A8"/>
    <w:rsid w:val="00E157E9"/>
    <w:rsid w:val="00E172C4"/>
    <w:rsid w:val="00E1757D"/>
    <w:rsid w:val="00E17813"/>
    <w:rsid w:val="00E17C17"/>
    <w:rsid w:val="00E20A76"/>
    <w:rsid w:val="00E20E3F"/>
    <w:rsid w:val="00E223D0"/>
    <w:rsid w:val="00E227A4"/>
    <w:rsid w:val="00E235E6"/>
    <w:rsid w:val="00E242F0"/>
    <w:rsid w:val="00E245FF"/>
    <w:rsid w:val="00E30263"/>
    <w:rsid w:val="00E303C6"/>
    <w:rsid w:val="00E316C2"/>
    <w:rsid w:val="00E3196E"/>
    <w:rsid w:val="00E31DC8"/>
    <w:rsid w:val="00E32638"/>
    <w:rsid w:val="00E326F8"/>
    <w:rsid w:val="00E32705"/>
    <w:rsid w:val="00E3277C"/>
    <w:rsid w:val="00E33ED5"/>
    <w:rsid w:val="00E3706E"/>
    <w:rsid w:val="00E372E4"/>
    <w:rsid w:val="00E37A7D"/>
    <w:rsid w:val="00E41676"/>
    <w:rsid w:val="00E427F2"/>
    <w:rsid w:val="00E43E02"/>
    <w:rsid w:val="00E45A06"/>
    <w:rsid w:val="00E45BE0"/>
    <w:rsid w:val="00E463B0"/>
    <w:rsid w:val="00E5072E"/>
    <w:rsid w:val="00E50A33"/>
    <w:rsid w:val="00E51517"/>
    <w:rsid w:val="00E5172F"/>
    <w:rsid w:val="00E51AAF"/>
    <w:rsid w:val="00E51C81"/>
    <w:rsid w:val="00E51DC9"/>
    <w:rsid w:val="00E52CA2"/>
    <w:rsid w:val="00E5442D"/>
    <w:rsid w:val="00E54CE2"/>
    <w:rsid w:val="00E56543"/>
    <w:rsid w:val="00E5731D"/>
    <w:rsid w:val="00E60789"/>
    <w:rsid w:val="00E62AE6"/>
    <w:rsid w:val="00E62B29"/>
    <w:rsid w:val="00E630D7"/>
    <w:rsid w:val="00E634A5"/>
    <w:rsid w:val="00E63D34"/>
    <w:rsid w:val="00E643A3"/>
    <w:rsid w:val="00E64DD5"/>
    <w:rsid w:val="00E64E3A"/>
    <w:rsid w:val="00E66DC0"/>
    <w:rsid w:val="00E70EE4"/>
    <w:rsid w:val="00E7153A"/>
    <w:rsid w:val="00E71BCA"/>
    <w:rsid w:val="00E722CF"/>
    <w:rsid w:val="00E72758"/>
    <w:rsid w:val="00E72C98"/>
    <w:rsid w:val="00E72D40"/>
    <w:rsid w:val="00E737AF"/>
    <w:rsid w:val="00E73FD4"/>
    <w:rsid w:val="00E73FFE"/>
    <w:rsid w:val="00E7464F"/>
    <w:rsid w:val="00E77066"/>
    <w:rsid w:val="00E77233"/>
    <w:rsid w:val="00E7758E"/>
    <w:rsid w:val="00E77C6F"/>
    <w:rsid w:val="00E80F7A"/>
    <w:rsid w:val="00E811D3"/>
    <w:rsid w:val="00E81ABB"/>
    <w:rsid w:val="00E82125"/>
    <w:rsid w:val="00E82A01"/>
    <w:rsid w:val="00E82F60"/>
    <w:rsid w:val="00E83999"/>
    <w:rsid w:val="00E840BD"/>
    <w:rsid w:val="00E84C4C"/>
    <w:rsid w:val="00E8637B"/>
    <w:rsid w:val="00E87B8F"/>
    <w:rsid w:val="00E903A3"/>
    <w:rsid w:val="00E90449"/>
    <w:rsid w:val="00E92780"/>
    <w:rsid w:val="00E92825"/>
    <w:rsid w:val="00E93E7B"/>
    <w:rsid w:val="00E9422B"/>
    <w:rsid w:val="00E9496D"/>
    <w:rsid w:val="00E94A5A"/>
    <w:rsid w:val="00E95523"/>
    <w:rsid w:val="00E9717A"/>
    <w:rsid w:val="00E97C5E"/>
    <w:rsid w:val="00EA07D2"/>
    <w:rsid w:val="00EA1379"/>
    <w:rsid w:val="00EA279C"/>
    <w:rsid w:val="00EA37CC"/>
    <w:rsid w:val="00EA3AD0"/>
    <w:rsid w:val="00EA5ADE"/>
    <w:rsid w:val="00EA75CA"/>
    <w:rsid w:val="00EA7723"/>
    <w:rsid w:val="00EA7995"/>
    <w:rsid w:val="00EA7D0C"/>
    <w:rsid w:val="00EB0DAE"/>
    <w:rsid w:val="00EB0EC7"/>
    <w:rsid w:val="00EB1262"/>
    <w:rsid w:val="00EB1713"/>
    <w:rsid w:val="00EB1EB3"/>
    <w:rsid w:val="00EB29C8"/>
    <w:rsid w:val="00EB5CC8"/>
    <w:rsid w:val="00EB5F1B"/>
    <w:rsid w:val="00EB6153"/>
    <w:rsid w:val="00EB7562"/>
    <w:rsid w:val="00EC0E31"/>
    <w:rsid w:val="00EC104B"/>
    <w:rsid w:val="00EC18EA"/>
    <w:rsid w:val="00EC1EDA"/>
    <w:rsid w:val="00EC22A4"/>
    <w:rsid w:val="00EC2AE0"/>
    <w:rsid w:val="00EC34B7"/>
    <w:rsid w:val="00EC44CB"/>
    <w:rsid w:val="00EC4CBD"/>
    <w:rsid w:val="00EC5F52"/>
    <w:rsid w:val="00EC62D2"/>
    <w:rsid w:val="00EC64F6"/>
    <w:rsid w:val="00EC6623"/>
    <w:rsid w:val="00EC6924"/>
    <w:rsid w:val="00EC6DE5"/>
    <w:rsid w:val="00ED00B7"/>
    <w:rsid w:val="00ED2DB1"/>
    <w:rsid w:val="00ED3783"/>
    <w:rsid w:val="00ED41F3"/>
    <w:rsid w:val="00ED447E"/>
    <w:rsid w:val="00ED4480"/>
    <w:rsid w:val="00ED4507"/>
    <w:rsid w:val="00ED7438"/>
    <w:rsid w:val="00ED7D65"/>
    <w:rsid w:val="00EE0495"/>
    <w:rsid w:val="00EE0995"/>
    <w:rsid w:val="00EE12C0"/>
    <w:rsid w:val="00EE1C2F"/>
    <w:rsid w:val="00EE5382"/>
    <w:rsid w:val="00EE5732"/>
    <w:rsid w:val="00EE5936"/>
    <w:rsid w:val="00EE6312"/>
    <w:rsid w:val="00EE675C"/>
    <w:rsid w:val="00EE7D11"/>
    <w:rsid w:val="00EF03AC"/>
    <w:rsid w:val="00EF1497"/>
    <w:rsid w:val="00EF1625"/>
    <w:rsid w:val="00EF1918"/>
    <w:rsid w:val="00EF19BD"/>
    <w:rsid w:val="00EF1FEA"/>
    <w:rsid w:val="00EF239F"/>
    <w:rsid w:val="00EF24E6"/>
    <w:rsid w:val="00EF335E"/>
    <w:rsid w:val="00EF3CF4"/>
    <w:rsid w:val="00EF3EDB"/>
    <w:rsid w:val="00EF40F0"/>
    <w:rsid w:val="00EF4B15"/>
    <w:rsid w:val="00EF5791"/>
    <w:rsid w:val="00EF6DAE"/>
    <w:rsid w:val="00EF7A20"/>
    <w:rsid w:val="00F00440"/>
    <w:rsid w:val="00F00AF2"/>
    <w:rsid w:val="00F024B6"/>
    <w:rsid w:val="00F02D0F"/>
    <w:rsid w:val="00F0338E"/>
    <w:rsid w:val="00F03974"/>
    <w:rsid w:val="00F03A84"/>
    <w:rsid w:val="00F05C74"/>
    <w:rsid w:val="00F065DB"/>
    <w:rsid w:val="00F07566"/>
    <w:rsid w:val="00F07CE1"/>
    <w:rsid w:val="00F10A02"/>
    <w:rsid w:val="00F116C4"/>
    <w:rsid w:val="00F11B26"/>
    <w:rsid w:val="00F13B4D"/>
    <w:rsid w:val="00F13BAA"/>
    <w:rsid w:val="00F13CAE"/>
    <w:rsid w:val="00F1405E"/>
    <w:rsid w:val="00F14701"/>
    <w:rsid w:val="00F148D5"/>
    <w:rsid w:val="00F14B38"/>
    <w:rsid w:val="00F151AB"/>
    <w:rsid w:val="00F15FC7"/>
    <w:rsid w:val="00F172A3"/>
    <w:rsid w:val="00F17FF7"/>
    <w:rsid w:val="00F21532"/>
    <w:rsid w:val="00F22067"/>
    <w:rsid w:val="00F2337E"/>
    <w:rsid w:val="00F2421F"/>
    <w:rsid w:val="00F2584F"/>
    <w:rsid w:val="00F26472"/>
    <w:rsid w:val="00F266FC"/>
    <w:rsid w:val="00F26BDA"/>
    <w:rsid w:val="00F26D61"/>
    <w:rsid w:val="00F26E82"/>
    <w:rsid w:val="00F271EE"/>
    <w:rsid w:val="00F3136E"/>
    <w:rsid w:val="00F32461"/>
    <w:rsid w:val="00F32E0C"/>
    <w:rsid w:val="00F32F4E"/>
    <w:rsid w:val="00F32F99"/>
    <w:rsid w:val="00F33BE9"/>
    <w:rsid w:val="00F33DE4"/>
    <w:rsid w:val="00F347EF"/>
    <w:rsid w:val="00F34C75"/>
    <w:rsid w:val="00F34F27"/>
    <w:rsid w:val="00F36BC2"/>
    <w:rsid w:val="00F36D7A"/>
    <w:rsid w:val="00F40A9C"/>
    <w:rsid w:val="00F40CB6"/>
    <w:rsid w:val="00F40DB9"/>
    <w:rsid w:val="00F41E11"/>
    <w:rsid w:val="00F43005"/>
    <w:rsid w:val="00F43212"/>
    <w:rsid w:val="00F4349E"/>
    <w:rsid w:val="00F43FE5"/>
    <w:rsid w:val="00F4449B"/>
    <w:rsid w:val="00F45846"/>
    <w:rsid w:val="00F45B25"/>
    <w:rsid w:val="00F47380"/>
    <w:rsid w:val="00F47903"/>
    <w:rsid w:val="00F47E1D"/>
    <w:rsid w:val="00F50552"/>
    <w:rsid w:val="00F507D1"/>
    <w:rsid w:val="00F519CD"/>
    <w:rsid w:val="00F527BB"/>
    <w:rsid w:val="00F536E4"/>
    <w:rsid w:val="00F53964"/>
    <w:rsid w:val="00F54A2D"/>
    <w:rsid w:val="00F54A4B"/>
    <w:rsid w:val="00F54F5C"/>
    <w:rsid w:val="00F550E5"/>
    <w:rsid w:val="00F5599F"/>
    <w:rsid w:val="00F5632A"/>
    <w:rsid w:val="00F573D3"/>
    <w:rsid w:val="00F57791"/>
    <w:rsid w:val="00F57FD9"/>
    <w:rsid w:val="00F602BD"/>
    <w:rsid w:val="00F61081"/>
    <w:rsid w:val="00F6287F"/>
    <w:rsid w:val="00F637F7"/>
    <w:rsid w:val="00F63BBD"/>
    <w:rsid w:val="00F63DDB"/>
    <w:rsid w:val="00F63EE6"/>
    <w:rsid w:val="00F640FF"/>
    <w:rsid w:val="00F656B9"/>
    <w:rsid w:val="00F67015"/>
    <w:rsid w:val="00F67FE8"/>
    <w:rsid w:val="00F7009D"/>
    <w:rsid w:val="00F7029C"/>
    <w:rsid w:val="00F72B32"/>
    <w:rsid w:val="00F7312F"/>
    <w:rsid w:val="00F7355A"/>
    <w:rsid w:val="00F73B2B"/>
    <w:rsid w:val="00F741B7"/>
    <w:rsid w:val="00F756AD"/>
    <w:rsid w:val="00F76A4B"/>
    <w:rsid w:val="00F80E51"/>
    <w:rsid w:val="00F81366"/>
    <w:rsid w:val="00F81EEF"/>
    <w:rsid w:val="00F82975"/>
    <w:rsid w:val="00F82CE1"/>
    <w:rsid w:val="00F83540"/>
    <w:rsid w:val="00F8370E"/>
    <w:rsid w:val="00F8575D"/>
    <w:rsid w:val="00F91892"/>
    <w:rsid w:val="00F92004"/>
    <w:rsid w:val="00F92664"/>
    <w:rsid w:val="00F9340E"/>
    <w:rsid w:val="00F93FAD"/>
    <w:rsid w:val="00F94258"/>
    <w:rsid w:val="00F94966"/>
    <w:rsid w:val="00FA0BF8"/>
    <w:rsid w:val="00FA14BB"/>
    <w:rsid w:val="00FA1F83"/>
    <w:rsid w:val="00FA1FEB"/>
    <w:rsid w:val="00FA3FDD"/>
    <w:rsid w:val="00FA4B34"/>
    <w:rsid w:val="00FA4CB7"/>
    <w:rsid w:val="00FA4D3E"/>
    <w:rsid w:val="00FA580B"/>
    <w:rsid w:val="00FA6ACF"/>
    <w:rsid w:val="00FB3A37"/>
    <w:rsid w:val="00FB45FC"/>
    <w:rsid w:val="00FB60F6"/>
    <w:rsid w:val="00FB656B"/>
    <w:rsid w:val="00FB6CC3"/>
    <w:rsid w:val="00FC0403"/>
    <w:rsid w:val="00FC047C"/>
    <w:rsid w:val="00FC0AC9"/>
    <w:rsid w:val="00FC108E"/>
    <w:rsid w:val="00FC1A16"/>
    <w:rsid w:val="00FC1BF0"/>
    <w:rsid w:val="00FC2BCA"/>
    <w:rsid w:val="00FC35A9"/>
    <w:rsid w:val="00FC3DA3"/>
    <w:rsid w:val="00FC3F5A"/>
    <w:rsid w:val="00FC5490"/>
    <w:rsid w:val="00FC5EC6"/>
    <w:rsid w:val="00FC7E6F"/>
    <w:rsid w:val="00FC7F7F"/>
    <w:rsid w:val="00FD1134"/>
    <w:rsid w:val="00FD1852"/>
    <w:rsid w:val="00FD19C1"/>
    <w:rsid w:val="00FD2840"/>
    <w:rsid w:val="00FD28D1"/>
    <w:rsid w:val="00FD3576"/>
    <w:rsid w:val="00FD3D94"/>
    <w:rsid w:val="00FD3FC4"/>
    <w:rsid w:val="00FD40CB"/>
    <w:rsid w:val="00FD4BEF"/>
    <w:rsid w:val="00FD501A"/>
    <w:rsid w:val="00FD5955"/>
    <w:rsid w:val="00FD599A"/>
    <w:rsid w:val="00FD5C08"/>
    <w:rsid w:val="00FD70DB"/>
    <w:rsid w:val="00FD7130"/>
    <w:rsid w:val="00FE06DF"/>
    <w:rsid w:val="00FE3CCF"/>
    <w:rsid w:val="00FE42DE"/>
    <w:rsid w:val="00FE5475"/>
    <w:rsid w:val="00FE57E5"/>
    <w:rsid w:val="00FE7163"/>
    <w:rsid w:val="00FE750E"/>
    <w:rsid w:val="00FF03D8"/>
    <w:rsid w:val="00FF053E"/>
    <w:rsid w:val="00FF1988"/>
    <w:rsid w:val="00FF216F"/>
    <w:rsid w:val="00FF218F"/>
    <w:rsid w:val="00FF293C"/>
    <w:rsid w:val="00FF3109"/>
    <w:rsid w:val="00FF385B"/>
    <w:rsid w:val="00FF3F5F"/>
    <w:rsid w:val="00FF46FF"/>
    <w:rsid w:val="00FF5085"/>
    <w:rsid w:val="00FF54F9"/>
    <w:rsid w:val="00FF6160"/>
    <w:rsid w:val="01203EC5"/>
    <w:rsid w:val="0164ADAE"/>
    <w:rsid w:val="036A2D30"/>
    <w:rsid w:val="036D3F84"/>
    <w:rsid w:val="036FF18C"/>
    <w:rsid w:val="037BE42B"/>
    <w:rsid w:val="03E1DFEA"/>
    <w:rsid w:val="040697AA"/>
    <w:rsid w:val="04606485"/>
    <w:rsid w:val="049208FA"/>
    <w:rsid w:val="04B96459"/>
    <w:rsid w:val="04E89CFE"/>
    <w:rsid w:val="051F13D5"/>
    <w:rsid w:val="0532BBEB"/>
    <w:rsid w:val="063F96BC"/>
    <w:rsid w:val="06AC1CD9"/>
    <w:rsid w:val="0710B1A0"/>
    <w:rsid w:val="078A5A72"/>
    <w:rsid w:val="07A38CA2"/>
    <w:rsid w:val="07DF2E13"/>
    <w:rsid w:val="08307ED5"/>
    <w:rsid w:val="086D987C"/>
    <w:rsid w:val="08C5B5A6"/>
    <w:rsid w:val="09401262"/>
    <w:rsid w:val="0B668226"/>
    <w:rsid w:val="0B768487"/>
    <w:rsid w:val="0C002B64"/>
    <w:rsid w:val="0C12DB94"/>
    <w:rsid w:val="0C19BF68"/>
    <w:rsid w:val="0C5A6AF7"/>
    <w:rsid w:val="0D059337"/>
    <w:rsid w:val="0D8195CF"/>
    <w:rsid w:val="0FC7AB39"/>
    <w:rsid w:val="0FC7F7D8"/>
    <w:rsid w:val="0FCAF430"/>
    <w:rsid w:val="10016C57"/>
    <w:rsid w:val="10A35081"/>
    <w:rsid w:val="10AB1BB7"/>
    <w:rsid w:val="10F95A21"/>
    <w:rsid w:val="11368C04"/>
    <w:rsid w:val="1187A7D0"/>
    <w:rsid w:val="124040D7"/>
    <w:rsid w:val="12B7A3AF"/>
    <w:rsid w:val="13BFAB05"/>
    <w:rsid w:val="14892F4D"/>
    <w:rsid w:val="14D20D5B"/>
    <w:rsid w:val="153562DB"/>
    <w:rsid w:val="16F0A03E"/>
    <w:rsid w:val="16FA12C4"/>
    <w:rsid w:val="1747845F"/>
    <w:rsid w:val="174E1467"/>
    <w:rsid w:val="177C4CF6"/>
    <w:rsid w:val="189552B6"/>
    <w:rsid w:val="18A76529"/>
    <w:rsid w:val="192BCA19"/>
    <w:rsid w:val="196424C7"/>
    <w:rsid w:val="19BFB463"/>
    <w:rsid w:val="1A15E8F2"/>
    <w:rsid w:val="1A51FDFD"/>
    <w:rsid w:val="1A5E33E0"/>
    <w:rsid w:val="1A78AF61"/>
    <w:rsid w:val="1AC79A7A"/>
    <w:rsid w:val="1B1D3C80"/>
    <w:rsid w:val="1BAFB4C1"/>
    <w:rsid w:val="1E0FBDF2"/>
    <w:rsid w:val="1E28D6ED"/>
    <w:rsid w:val="1F39BC23"/>
    <w:rsid w:val="1FCC4361"/>
    <w:rsid w:val="1FEBF9F4"/>
    <w:rsid w:val="202F2323"/>
    <w:rsid w:val="21A85246"/>
    <w:rsid w:val="21EF5BBC"/>
    <w:rsid w:val="2211B833"/>
    <w:rsid w:val="221E9A7A"/>
    <w:rsid w:val="22680F2B"/>
    <w:rsid w:val="229A8716"/>
    <w:rsid w:val="22B10411"/>
    <w:rsid w:val="22E7BDCB"/>
    <w:rsid w:val="240F0CB9"/>
    <w:rsid w:val="24429C8F"/>
    <w:rsid w:val="24436F59"/>
    <w:rsid w:val="24838E2C"/>
    <w:rsid w:val="24F4D2F1"/>
    <w:rsid w:val="25707158"/>
    <w:rsid w:val="2666A8A0"/>
    <w:rsid w:val="26CDFA32"/>
    <w:rsid w:val="27117FB4"/>
    <w:rsid w:val="27A0A83D"/>
    <w:rsid w:val="27A4C2B3"/>
    <w:rsid w:val="286C2640"/>
    <w:rsid w:val="28C45AC0"/>
    <w:rsid w:val="28CB0F63"/>
    <w:rsid w:val="298534A5"/>
    <w:rsid w:val="2A00AB67"/>
    <w:rsid w:val="2A6294D6"/>
    <w:rsid w:val="2A785504"/>
    <w:rsid w:val="2A792D26"/>
    <w:rsid w:val="2A82A7AD"/>
    <w:rsid w:val="2ABBC60F"/>
    <w:rsid w:val="2ACA4D34"/>
    <w:rsid w:val="2BA87EC9"/>
    <w:rsid w:val="2C39D183"/>
    <w:rsid w:val="2CEF5B22"/>
    <w:rsid w:val="2D7C9E28"/>
    <w:rsid w:val="2DA4812B"/>
    <w:rsid w:val="2DBF0303"/>
    <w:rsid w:val="2E6DACF1"/>
    <w:rsid w:val="2E84E284"/>
    <w:rsid w:val="2ED0FCB0"/>
    <w:rsid w:val="2F1352F9"/>
    <w:rsid w:val="2F6293AB"/>
    <w:rsid w:val="2FF5529A"/>
    <w:rsid w:val="312BEAE0"/>
    <w:rsid w:val="31A3A60C"/>
    <w:rsid w:val="31A54DB3"/>
    <w:rsid w:val="31B1FDE1"/>
    <w:rsid w:val="321AB703"/>
    <w:rsid w:val="33D87C2B"/>
    <w:rsid w:val="34953032"/>
    <w:rsid w:val="34998461"/>
    <w:rsid w:val="34FE9806"/>
    <w:rsid w:val="354E07C8"/>
    <w:rsid w:val="35883662"/>
    <w:rsid w:val="35983643"/>
    <w:rsid w:val="35DEC056"/>
    <w:rsid w:val="360E2F4B"/>
    <w:rsid w:val="3657AF65"/>
    <w:rsid w:val="36CA3C54"/>
    <w:rsid w:val="370EBE99"/>
    <w:rsid w:val="37BB452D"/>
    <w:rsid w:val="37E4BC09"/>
    <w:rsid w:val="3864FA9E"/>
    <w:rsid w:val="3A0D1FF9"/>
    <w:rsid w:val="3A718D95"/>
    <w:rsid w:val="3AC1C7ED"/>
    <w:rsid w:val="3AD26AF6"/>
    <w:rsid w:val="3B19F47F"/>
    <w:rsid w:val="3B7A9A85"/>
    <w:rsid w:val="3C2E67D1"/>
    <w:rsid w:val="3C81637A"/>
    <w:rsid w:val="3D4AEA4F"/>
    <w:rsid w:val="3D5D62A2"/>
    <w:rsid w:val="3D6E2F59"/>
    <w:rsid w:val="3E264072"/>
    <w:rsid w:val="3EF94D90"/>
    <w:rsid w:val="3F1B2ED2"/>
    <w:rsid w:val="3FBD6BA0"/>
    <w:rsid w:val="4015AC26"/>
    <w:rsid w:val="40343ED0"/>
    <w:rsid w:val="40B6FF33"/>
    <w:rsid w:val="40C16B8A"/>
    <w:rsid w:val="4110CAE9"/>
    <w:rsid w:val="41D00F31"/>
    <w:rsid w:val="421224B5"/>
    <w:rsid w:val="42617B41"/>
    <w:rsid w:val="42CB2FD5"/>
    <w:rsid w:val="4323CB09"/>
    <w:rsid w:val="436BDF92"/>
    <w:rsid w:val="43C5C9B0"/>
    <w:rsid w:val="43D590AC"/>
    <w:rsid w:val="4411E120"/>
    <w:rsid w:val="442F40AD"/>
    <w:rsid w:val="447DE290"/>
    <w:rsid w:val="44FAFFC5"/>
    <w:rsid w:val="4507AFF3"/>
    <w:rsid w:val="45F979AD"/>
    <w:rsid w:val="47081788"/>
    <w:rsid w:val="471D9654"/>
    <w:rsid w:val="4791106B"/>
    <w:rsid w:val="48C86C7E"/>
    <w:rsid w:val="48D00535"/>
    <w:rsid w:val="49D0DDDC"/>
    <w:rsid w:val="49DB2116"/>
    <w:rsid w:val="4A3B6AC7"/>
    <w:rsid w:val="4A55D4E9"/>
    <w:rsid w:val="4AB63F0B"/>
    <w:rsid w:val="4BC09E00"/>
    <w:rsid w:val="4BE3A44F"/>
    <w:rsid w:val="4CB7CC48"/>
    <w:rsid w:val="4E3D2173"/>
    <w:rsid w:val="4E6C0FC7"/>
    <w:rsid w:val="4E8291CB"/>
    <w:rsid w:val="4E8F31B1"/>
    <w:rsid w:val="4F6E2CA1"/>
    <w:rsid w:val="4FDB7135"/>
    <w:rsid w:val="5080766C"/>
    <w:rsid w:val="50EF500B"/>
    <w:rsid w:val="514F1AC1"/>
    <w:rsid w:val="51741044"/>
    <w:rsid w:val="51A7BD93"/>
    <w:rsid w:val="51DF605D"/>
    <w:rsid w:val="5252E5D3"/>
    <w:rsid w:val="530EB64E"/>
    <w:rsid w:val="544EF4AC"/>
    <w:rsid w:val="547B9930"/>
    <w:rsid w:val="55A9525D"/>
    <w:rsid w:val="566B4FBF"/>
    <w:rsid w:val="56BBBCB2"/>
    <w:rsid w:val="582F926E"/>
    <w:rsid w:val="59453869"/>
    <w:rsid w:val="59A18D79"/>
    <w:rsid w:val="5A02503F"/>
    <w:rsid w:val="5BE9BFFA"/>
    <w:rsid w:val="5C0B7129"/>
    <w:rsid w:val="5C49BB4C"/>
    <w:rsid w:val="5C88A030"/>
    <w:rsid w:val="5C943551"/>
    <w:rsid w:val="5D45D117"/>
    <w:rsid w:val="5D7DCA2C"/>
    <w:rsid w:val="5DD3D3E6"/>
    <w:rsid w:val="5DE58BAD"/>
    <w:rsid w:val="5F14E706"/>
    <w:rsid w:val="5FD888B3"/>
    <w:rsid w:val="60014054"/>
    <w:rsid w:val="606AF907"/>
    <w:rsid w:val="60A4B4FF"/>
    <w:rsid w:val="61A681DA"/>
    <w:rsid w:val="61E00ED0"/>
    <w:rsid w:val="61E41556"/>
    <w:rsid w:val="623B7FFA"/>
    <w:rsid w:val="628B023F"/>
    <w:rsid w:val="6375D4F4"/>
    <w:rsid w:val="63B6DD74"/>
    <w:rsid w:val="640986D4"/>
    <w:rsid w:val="65BAECF5"/>
    <w:rsid w:val="662CBAD1"/>
    <w:rsid w:val="664C0951"/>
    <w:rsid w:val="66A8DDB7"/>
    <w:rsid w:val="66B78697"/>
    <w:rsid w:val="66F6A0DA"/>
    <w:rsid w:val="6794238E"/>
    <w:rsid w:val="67F329DC"/>
    <w:rsid w:val="6937B98F"/>
    <w:rsid w:val="69798BEE"/>
    <w:rsid w:val="6ADC2D51"/>
    <w:rsid w:val="6AE04823"/>
    <w:rsid w:val="6B1F7A74"/>
    <w:rsid w:val="6B6B477B"/>
    <w:rsid w:val="6BC89895"/>
    <w:rsid w:val="6C1A8285"/>
    <w:rsid w:val="6C41BE8B"/>
    <w:rsid w:val="6CC69AFF"/>
    <w:rsid w:val="6D014793"/>
    <w:rsid w:val="6D53A209"/>
    <w:rsid w:val="6D80681A"/>
    <w:rsid w:val="6DD2C8FF"/>
    <w:rsid w:val="6E3E8A97"/>
    <w:rsid w:val="6E8B298E"/>
    <w:rsid w:val="6EB6A1FF"/>
    <w:rsid w:val="6ED11F0E"/>
    <w:rsid w:val="6F3651CE"/>
    <w:rsid w:val="6F39141C"/>
    <w:rsid w:val="6F7A6E0C"/>
    <w:rsid w:val="70FA852A"/>
    <w:rsid w:val="711EEBF3"/>
    <w:rsid w:val="713B97DC"/>
    <w:rsid w:val="7163C4E8"/>
    <w:rsid w:val="71ABA3B0"/>
    <w:rsid w:val="7226B405"/>
    <w:rsid w:val="72C6DA2F"/>
    <w:rsid w:val="72EA2975"/>
    <w:rsid w:val="736F5C1B"/>
    <w:rsid w:val="738515D8"/>
    <w:rsid w:val="73B7C6A2"/>
    <w:rsid w:val="73FDBBBC"/>
    <w:rsid w:val="74B627C6"/>
    <w:rsid w:val="7556C2C9"/>
    <w:rsid w:val="76590681"/>
    <w:rsid w:val="766844F6"/>
    <w:rsid w:val="76A012BB"/>
    <w:rsid w:val="78158AA7"/>
    <w:rsid w:val="781B7035"/>
    <w:rsid w:val="78C40BB7"/>
    <w:rsid w:val="78D5CAFF"/>
    <w:rsid w:val="795A24DF"/>
    <w:rsid w:val="796800A7"/>
    <w:rsid w:val="7AC9BF42"/>
    <w:rsid w:val="7AE8A2AE"/>
    <w:rsid w:val="7C77BAFA"/>
    <w:rsid w:val="7CD78F4E"/>
    <w:rsid w:val="7D5DA5B5"/>
    <w:rsid w:val="7DDAB5D2"/>
    <w:rsid w:val="7E2EC3E1"/>
    <w:rsid w:val="7E37B97E"/>
    <w:rsid w:val="7E92AC75"/>
    <w:rsid w:val="7EA1277A"/>
    <w:rsid w:val="7F47005A"/>
    <w:rsid w:val="7F665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3CDA5"/>
  <w15:docId w15:val="{44EEDF33-3EFE-4EB5-AEB2-F690C717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uiPriority="2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33ED"/>
    <w:pPr>
      <w:spacing w:before="120" w:after="120" w:line="288" w:lineRule="auto"/>
    </w:pPr>
  </w:style>
  <w:style w:type="paragraph" w:styleId="Heading1">
    <w:name w:val="heading 1"/>
    <w:basedOn w:val="BodyText"/>
    <w:next w:val="BodyText"/>
    <w:link w:val="Heading1Char"/>
    <w:uiPriority w:val="2"/>
    <w:qFormat/>
    <w:rsid w:val="00183C70"/>
    <w:pPr>
      <w:keepNext/>
      <w:numPr>
        <w:numId w:val="0"/>
      </w:numPr>
      <w:pBdr>
        <w:top w:val="single" w:sz="4" w:space="4" w:color="002664" w:themeColor="accent1"/>
      </w:pBdr>
      <w:outlineLvl w:val="0"/>
    </w:pPr>
    <w:rPr>
      <w:b/>
      <w:bCs w:val="0"/>
      <w:color w:val="002664" w:themeColor="accent1"/>
      <w:sz w:val="26"/>
      <w:szCs w:val="26"/>
    </w:rPr>
  </w:style>
  <w:style w:type="paragraph" w:styleId="Heading2">
    <w:name w:val="heading 2"/>
    <w:basedOn w:val="BodyText"/>
    <w:next w:val="BodyText"/>
    <w:link w:val="Heading2Char"/>
    <w:uiPriority w:val="2"/>
    <w:rsid w:val="00C42B87"/>
    <w:pPr>
      <w:keepNext/>
      <w:keepLines/>
      <w:numPr>
        <w:numId w:val="0"/>
      </w:numPr>
      <w:spacing w:before="240" w:line="240" w:lineRule="auto"/>
      <w:outlineLvl w:val="1"/>
    </w:pPr>
    <w:rPr>
      <w:rFonts w:asciiTheme="minorHAnsi" w:hAnsiTheme="minorHAnsi" w:cs="ArialMT"/>
      <w:b/>
      <w:bCs w:val="0"/>
      <w:color w:val="002664" w:themeColor="background2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rsid w:val="000E609D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83C70"/>
    <w:rPr>
      <w:rFonts w:ascii="Public Sans Light" w:hAnsi="Public Sans Light"/>
      <w:b/>
      <w:color w:val="002664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2"/>
    <w:rsid w:val="00C42B87"/>
    <w:rPr>
      <w:rFonts w:cs="ArialMT"/>
      <w:b/>
      <w:color w:val="002664" w:themeColor="background2"/>
      <w:szCs w:val="36"/>
      <w:lang w:val="en-GB"/>
    </w:rPr>
  </w:style>
  <w:style w:type="table" w:styleId="TableGrid">
    <w:name w:val="Table Grid"/>
    <w:aliases w:val="DPI Table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AC59B5"/>
    <w:pPr>
      <w:numPr>
        <w:numId w:val="15"/>
      </w:numPr>
      <w:spacing w:after="0" w:line="280" w:lineRule="atLeast"/>
    </w:pPr>
    <w:rPr>
      <w:rFonts w:ascii="Public Sans Light" w:hAnsi="Public Sans Light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C59B5"/>
    <w:rPr>
      <w:rFonts w:ascii="Public Sans Light" w:hAnsi="Public Sans Light"/>
      <w:bCs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1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2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0E609D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 w:val="0"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/>
      <w:bCs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 w:val="0"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ascii="Public Sans Light" w:hAnsi="Public Sans Light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403C7D"/>
    <w:pPr>
      <w:numPr>
        <w:ilvl w:val="0"/>
        <w:numId w:val="0"/>
      </w:numPr>
      <w:tabs>
        <w:tab w:val="num" w:pos="360"/>
        <w:tab w:val="num" w:pos="624"/>
      </w:tabs>
      <w:spacing w:before="0" w:after="0"/>
      <w:ind w:left="360" w:hanging="360"/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524CEA"/>
    <w:pPr>
      <w:numPr>
        <w:ilvl w:val="1"/>
        <w:numId w:val="5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524CEA"/>
    <w:pPr>
      <w:numPr>
        <w:ilvl w:val="2"/>
      </w:numPr>
      <w:tabs>
        <w:tab w:val="num" w:pos="360"/>
      </w:tabs>
      <w:ind w:left="360" w:hanging="360"/>
    </w:pPr>
  </w:style>
  <w:style w:type="numbering" w:customStyle="1" w:styleId="DPEBullets">
    <w:name w:val="DPE Bullets"/>
    <w:uiPriority w:val="99"/>
    <w:rsid w:val="00524CEA"/>
    <w:pPr>
      <w:numPr>
        <w:numId w:val="4"/>
      </w:numPr>
    </w:pPr>
  </w:style>
  <w:style w:type="numbering" w:customStyle="1" w:styleId="DPELists">
    <w:name w:val="DPE Lists"/>
    <w:uiPriority w:val="99"/>
    <w:rsid w:val="00524CEA"/>
    <w:pPr>
      <w:numPr>
        <w:numId w:val="9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524CEA"/>
    <w:pPr>
      <w:numPr>
        <w:ilvl w:val="3"/>
      </w:numPr>
      <w:tabs>
        <w:tab w:val="num" w:pos="360"/>
      </w:tabs>
      <w:ind w:left="360" w:hanging="360"/>
    </w:pPr>
  </w:style>
  <w:style w:type="paragraph" w:styleId="ListBullet5">
    <w:name w:val="List Bullet 5"/>
    <w:aliases w:val="Bullet 5"/>
    <w:basedOn w:val="ListBullet"/>
    <w:uiPriority w:val="3"/>
    <w:unhideWhenUsed/>
    <w:rsid w:val="00524CEA"/>
    <w:pPr>
      <w:numPr>
        <w:ilvl w:val="4"/>
      </w:numPr>
      <w:tabs>
        <w:tab w:val="num" w:pos="360"/>
      </w:tabs>
      <w:ind w:left="360" w:hanging="360"/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524CEA"/>
    <w:pPr>
      <w:numPr>
        <w:ilvl w:val="2"/>
      </w:numPr>
      <w:tabs>
        <w:tab w:val="num" w:pos="907"/>
      </w:tabs>
      <w:ind w:left="907" w:hanging="340"/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524CEA"/>
    <w:pPr>
      <w:numPr>
        <w:ilvl w:val="3"/>
      </w:numPr>
      <w:tabs>
        <w:tab w:val="num" w:pos="1191"/>
      </w:tabs>
      <w:ind w:left="1191" w:hanging="340"/>
    </w:pPr>
  </w:style>
  <w:style w:type="paragraph" w:styleId="ListNumber4">
    <w:name w:val="List Number 4"/>
    <w:aliases w:val="List L4"/>
    <w:basedOn w:val="ListNumber5"/>
    <w:link w:val="ListNumber4Char"/>
    <w:uiPriority w:val="4"/>
    <w:rsid w:val="00524CEA"/>
    <w:pPr>
      <w:numPr>
        <w:ilvl w:val="4"/>
      </w:numPr>
      <w:tabs>
        <w:tab w:val="num" w:pos="1474"/>
      </w:tabs>
      <w:ind w:left="1474" w:hanging="340"/>
    </w:pPr>
  </w:style>
  <w:style w:type="paragraph" w:styleId="ListNumber5">
    <w:name w:val="List Number 5"/>
    <w:aliases w:val="List L5"/>
    <w:basedOn w:val="ListNumber"/>
    <w:link w:val="ListNumber5Char"/>
    <w:uiPriority w:val="4"/>
    <w:rsid w:val="00524CEA"/>
    <w:pPr>
      <w:numPr>
        <w:ilvl w:val="5"/>
      </w:numPr>
      <w:tabs>
        <w:tab w:val="num" w:pos="1758"/>
      </w:tabs>
      <w:ind w:left="1758" w:hanging="340"/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524CEA"/>
    <w:pPr>
      <w:numPr>
        <w:numId w:val="19"/>
      </w:numPr>
      <w:tabs>
        <w:tab w:val="num" w:pos="624"/>
      </w:tabs>
      <w:ind w:left="624" w:hanging="340"/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9046F3"/>
    <w:pPr>
      <w:numPr>
        <w:numId w:val="0"/>
      </w:num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line="240" w:lineRule="auto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8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6"/>
      </w:numPr>
      <w:spacing w:before="60" w:after="60"/>
    </w:pPr>
  </w:style>
  <w:style w:type="table" w:customStyle="1" w:styleId="DPEcolumnheading">
    <w:name w:val="DPE column heading"/>
    <w:basedOn w:val="TableNormal"/>
    <w:uiPriority w:val="99"/>
    <w:rsid w:val="00867D6E"/>
    <w:pPr>
      <w:spacing w:before="0" w:after="0"/>
    </w:pPr>
    <w:rPr>
      <w:sz w:val="20"/>
    </w:rPr>
    <w:tblPr>
      <w:tblStyleRowBandSize w:val="1"/>
      <w:tblInd w:w="340" w:type="dxa"/>
      <w:tblBorders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Col">
      <w:rPr>
        <w:b/>
      </w:rPr>
      <w:tblPr/>
      <w:tcPr>
        <w:shd w:val="clear" w:color="auto" w:fill="002664" w:themeFill="background2"/>
      </w:tc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PEFtable">
    <w:name w:val="PEF table"/>
    <w:basedOn w:val="TableNormal"/>
    <w:uiPriority w:val="99"/>
    <w:rsid w:val="00867D6E"/>
    <w:pPr>
      <w:spacing w:before="60" w:after="160" w:line="240" w:lineRule="atLeast"/>
    </w:pPr>
    <w:rPr>
      <w:rFonts w:ascii="Lucida Sans" w:eastAsia="Times New Roman" w:hAnsi="Lucida Sans" w:cstheme="minorBidi"/>
      <w:kern w:val="2"/>
      <w:sz w:val="16"/>
      <w:szCs w:val="16"/>
      <w:lang w:eastAsia="ja-JP"/>
      <w14:ligatures w14:val="standardContextual"/>
    </w:rPr>
    <w:tblPr>
      <w:tblBorders>
        <w:insideH w:val="single" w:sz="4" w:space="0" w:color="363B3E" w:themeColor="accent5" w:themeShade="BF"/>
        <w:insideV w:val="single" w:sz="4" w:space="0" w:color="363B3E" w:themeColor="accent5" w:themeShade="BF"/>
      </w:tblBorders>
      <w:tblCellMar>
        <w:bottom w:w="57" w:type="dxa"/>
      </w:tblCellMar>
    </w:tblPr>
    <w:tblStylePr w:type="firstRow">
      <w:pPr>
        <w:wordWrap/>
        <w:spacing w:beforeLines="0" w:before="0" w:beforeAutospacing="0" w:line="240" w:lineRule="atLeast"/>
        <w:ind w:leftChars="0" w:left="0" w:rightChars="0" w:right="0" w:firstLineChars="0" w:firstLine="0"/>
        <w:jc w:val="left"/>
        <w:outlineLvl w:val="9"/>
      </w:pPr>
      <w:rPr>
        <w:rFonts w:ascii="@Yu Gothic Medium" w:hAnsi="@Yu Gothic Medium"/>
        <w:b w:val="0"/>
        <w:i w:val="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63B3E" w:themeColor="accent5" w:themeShade="BF"/>
        </w:tcBorders>
        <w:shd w:val="clear" w:color="auto" w:fill="C8E5D3"/>
      </w:tcPr>
    </w:tblStylePr>
    <w:tblStylePr w:type="lastRow">
      <w:rPr>
        <w:rFonts w:ascii="@Yu Gothic Medium" w:hAnsi="@Yu Gothic Medium"/>
      </w:rPr>
    </w:tblStylePr>
  </w:style>
  <w:style w:type="numbering" w:customStyle="1" w:styleId="CalloutBullets">
    <w:name w:val="Callout Bullets"/>
    <w:uiPriority w:val="99"/>
    <w:rsid w:val="005B334B"/>
    <w:pPr>
      <w:numPr>
        <w:numId w:val="7"/>
      </w:numPr>
    </w:pPr>
  </w:style>
  <w:style w:type="paragraph" w:customStyle="1" w:styleId="CalloutHeading">
    <w:name w:val="Callout Heading"/>
    <w:basedOn w:val="Heading1"/>
    <w:uiPriority w:val="22"/>
    <w:qFormat/>
    <w:rsid w:val="00453317"/>
    <w:pPr>
      <w:pBdr>
        <w:top w:val="single" w:sz="36" w:space="4" w:color="CBEDFD" w:themeColor="accent2"/>
        <w:left w:val="single" w:sz="36" w:space="4" w:color="CBEDFD" w:themeColor="accent2"/>
        <w:right w:val="single" w:sz="36" w:space="4" w:color="CBEDFD" w:themeColor="accent2"/>
      </w:pBdr>
      <w:shd w:val="clear" w:color="auto" w:fill="CBEDFD" w:themeFill="accent2"/>
    </w:pPr>
  </w:style>
  <w:style w:type="paragraph" w:customStyle="1" w:styleId="Checkboxtext">
    <w:name w:val="Checkbox text"/>
    <w:basedOn w:val="BodyText"/>
    <w:rsid w:val="00E146FF"/>
    <w:pPr>
      <w:numPr>
        <w:numId w:val="0"/>
      </w:numPr>
      <w:tabs>
        <w:tab w:val="left" w:pos="4678"/>
      </w:tabs>
      <w:ind w:left="340"/>
    </w:pPr>
  </w:style>
  <w:style w:type="numbering" w:customStyle="1" w:styleId="DPELists1">
    <w:name w:val="DPE Lists1"/>
    <w:uiPriority w:val="99"/>
    <w:rsid w:val="00A8471D"/>
  </w:style>
  <w:style w:type="table" w:styleId="PlainTable2">
    <w:name w:val="Plain Table 2"/>
    <w:basedOn w:val="TableNormal"/>
    <w:uiPriority w:val="42"/>
    <w:rsid w:val="004B0314"/>
    <w:pPr>
      <w:spacing w:after="0"/>
    </w:pPr>
    <w:tblPr>
      <w:tblStyleRowBandSize w:val="1"/>
      <w:tblStyleColBandSize w:val="1"/>
      <w:tblBorders>
        <w:top w:val="single" w:sz="4" w:space="0" w:color="85939E" w:themeColor="text1" w:themeTint="80"/>
        <w:bottom w:val="single" w:sz="4" w:space="0" w:color="85939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939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939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39E" w:themeColor="text1" w:themeTint="80"/>
          <w:right w:val="single" w:sz="4" w:space="0" w:color="85939E" w:themeColor="text1" w:themeTint="80"/>
        </w:tcBorders>
      </w:tcPr>
    </w:tblStylePr>
    <w:tblStylePr w:type="band2Vert">
      <w:tblPr/>
      <w:tcPr>
        <w:tcBorders>
          <w:left w:val="single" w:sz="4" w:space="0" w:color="85939E" w:themeColor="text1" w:themeTint="80"/>
          <w:right w:val="single" w:sz="4" w:space="0" w:color="85939E" w:themeColor="text1" w:themeTint="80"/>
        </w:tcBorders>
      </w:tcPr>
    </w:tblStylePr>
    <w:tblStylePr w:type="band1Horz">
      <w:tblPr/>
      <w:tcPr>
        <w:tcBorders>
          <w:top w:val="single" w:sz="4" w:space="0" w:color="85939E" w:themeColor="text1" w:themeTint="80"/>
          <w:bottom w:val="single" w:sz="4" w:space="0" w:color="85939E" w:themeColor="text1" w:themeTint="80"/>
        </w:tcBorders>
      </w:tcPr>
    </w:tblStyle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524CEA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524CEA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524CEA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524CEA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524CEA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403C7D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524CEA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524CEA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524CEA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524CEA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524CEA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524CEA"/>
    <w:rPr>
      <w:rFonts w:ascii="Public Sans Light" w:hAnsi="Public Sans Light"/>
    </w:rPr>
  </w:style>
  <w:style w:type="paragraph" w:customStyle="1" w:styleId="TableBullet">
    <w:name w:val="Table Bullet"/>
    <w:basedOn w:val="Tabletext"/>
    <w:link w:val="TableBulletChar"/>
    <w:uiPriority w:val="1"/>
    <w:qFormat/>
    <w:rsid w:val="000E609D"/>
    <w:pPr>
      <w:numPr>
        <w:numId w:val="20"/>
      </w:numPr>
    </w:pPr>
    <w:rPr>
      <w:rFonts w:ascii="Public Sans Light" w:hAnsi="Public Sans Light"/>
    </w:rPr>
  </w:style>
  <w:style w:type="character" w:customStyle="1" w:styleId="TableBulletChar">
    <w:name w:val="Table Bullet Char"/>
    <w:basedOn w:val="ListBulletChar"/>
    <w:link w:val="TableBullet"/>
    <w:uiPriority w:val="1"/>
    <w:rsid w:val="000E609D"/>
    <w:rPr>
      <w:rFonts w:ascii="Public Sans Light" w:hAnsi="Public Sans Light" w:cs="Arial"/>
      <w:sz w:val="20"/>
      <w:szCs w:val="20"/>
      <w:lang w:eastAsia="en-AU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524CEA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524CEA"/>
    <w:rPr>
      <w:rFonts w:ascii="Public Sans Light" w:hAnsi="Public Sans Light"/>
      <w:bCs/>
      <w:szCs w:val="20"/>
    </w:rPr>
  </w:style>
  <w:style w:type="paragraph" w:customStyle="1" w:styleId="Strapline">
    <w:name w:val="Strapline"/>
    <w:basedOn w:val="Normal"/>
    <w:next w:val="Normal"/>
    <w:link w:val="StraplineChar"/>
    <w:uiPriority w:val="2"/>
    <w:qFormat/>
    <w:rsid w:val="006B1895"/>
    <w:pPr>
      <w:pBdr>
        <w:top w:val="single" w:sz="18" w:space="10" w:color="D7153A"/>
        <w:bottom w:val="single" w:sz="18" w:space="10" w:color="D7153A"/>
      </w:pBdr>
      <w:spacing w:line="260" w:lineRule="atLeast"/>
    </w:pPr>
    <w:rPr>
      <w:rFonts w:ascii="Arial" w:eastAsiaTheme="minorHAnsi" w:hAnsi="Arial" w:cstheme="minorBidi"/>
      <w:i/>
      <w:sz w:val="28"/>
      <w:szCs w:val="28"/>
    </w:rPr>
  </w:style>
  <w:style w:type="character" w:customStyle="1" w:styleId="StraplineChar">
    <w:name w:val="Strapline Char"/>
    <w:basedOn w:val="DefaultParagraphFont"/>
    <w:link w:val="Strapline"/>
    <w:uiPriority w:val="2"/>
    <w:rsid w:val="006B1895"/>
    <w:rPr>
      <w:rFonts w:ascii="Arial" w:eastAsiaTheme="minorHAnsi" w:hAnsi="Arial" w:cstheme="minorBidi"/>
      <w:i/>
      <w:sz w:val="28"/>
      <w:szCs w:val="28"/>
    </w:rPr>
  </w:style>
  <w:style w:type="paragraph" w:customStyle="1" w:styleId="Dateattop">
    <w:name w:val="Date at top"/>
    <w:basedOn w:val="Normal"/>
    <w:link w:val="DateattopChar"/>
    <w:rsid w:val="006B1895"/>
    <w:pPr>
      <w:spacing w:line="260" w:lineRule="atLeast"/>
      <w:jc w:val="right"/>
    </w:pPr>
    <w:rPr>
      <w:rFonts w:ascii="Arial" w:eastAsia="Calibri" w:hAnsi="Arial"/>
      <w:color w:val="808080"/>
      <w:sz w:val="24"/>
      <w:szCs w:val="24"/>
    </w:rPr>
  </w:style>
  <w:style w:type="character" w:customStyle="1" w:styleId="DateattopChar">
    <w:name w:val="Date at top Char"/>
    <w:basedOn w:val="DefaultParagraphFont"/>
    <w:link w:val="Dateattop"/>
    <w:rsid w:val="006B1895"/>
    <w:rPr>
      <w:rFonts w:ascii="Arial" w:eastAsia="Calibri" w:hAnsi="Arial"/>
      <w:color w:val="808080"/>
      <w:sz w:val="24"/>
      <w:szCs w:val="24"/>
    </w:rPr>
  </w:style>
  <w:style w:type="character" w:styleId="Strong">
    <w:name w:val="Strong"/>
    <w:basedOn w:val="DefaultParagraphFont"/>
    <w:uiPriority w:val="22"/>
    <w:qFormat/>
    <w:rsid w:val="000E609D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A02"/>
    <w:rPr>
      <w:b/>
      <w:bCs/>
      <w:sz w:val="20"/>
      <w:szCs w:val="20"/>
    </w:rPr>
  </w:style>
  <w:style w:type="paragraph" w:styleId="Revision">
    <w:name w:val="Revision"/>
    <w:hidden/>
    <w:semiHidden/>
    <w:rsid w:val="00721875"/>
    <w:pPr>
      <w:spacing w:before="0" w:after="0"/>
    </w:pPr>
  </w:style>
  <w:style w:type="paragraph" w:customStyle="1" w:styleId="HicksonsHeading1">
    <w:name w:val="Hicksons Heading 1"/>
    <w:basedOn w:val="Normal"/>
    <w:rsid w:val="00502795"/>
    <w:pPr>
      <w:numPr>
        <w:numId w:val="10"/>
      </w:numPr>
      <w:spacing w:line="240" w:lineRule="atLeast"/>
    </w:pPr>
    <w:rPr>
      <w:rFonts w:ascii="Arial" w:eastAsiaTheme="minorHAnsi" w:hAnsi="Arial" w:cstheme="minorBidi"/>
    </w:rPr>
  </w:style>
  <w:style w:type="paragraph" w:customStyle="1" w:styleId="HicksonsHeading2">
    <w:name w:val="Hicksons Heading 2"/>
    <w:basedOn w:val="Normal"/>
    <w:rsid w:val="00502795"/>
    <w:pPr>
      <w:numPr>
        <w:ilvl w:val="1"/>
        <w:numId w:val="10"/>
      </w:numPr>
      <w:spacing w:line="240" w:lineRule="atLeast"/>
    </w:pPr>
    <w:rPr>
      <w:rFonts w:ascii="Arial" w:eastAsiaTheme="minorHAnsi" w:hAnsi="Arial" w:cstheme="minorBidi"/>
    </w:rPr>
  </w:style>
  <w:style w:type="paragraph" w:customStyle="1" w:styleId="HicksonsHeading3">
    <w:name w:val="Hicksons Heading 3"/>
    <w:basedOn w:val="Normal"/>
    <w:rsid w:val="00502795"/>
    <w:pPr>
      <w:numPr>
        <w:ilvl w:val="2"/>
        <w:numId w:val="10"/>
      </w:numPr>
      <w:spacing w:line="240" w:lineRule="atLeast"/>
    </w:pPr>
    <w:rPr>
      <w:rFonts w:ascii="Arial" w:eastAsiaTheme="minorHAnsi" w:hAnsi="Arial" w:cstheme="minorBidi"/>
    </w:rPr>
  </w:style>
  <w:style w:type="paragraph" w:customStyle="1" w:styleId="HicksonsHeading4">
    <w:name w:val="Hicksons Heading 4"/>
    <w:basedOn w:val="Normal"/>
    <w:rsid w:val="00502795"/>
    <w:pPr>
      <w:numPr>
        <w:ilvl w:val="3"/>
        <w:numId w:val="10"/>
      </w:numPr>
      <w:tabs>
        <w:tab w:val="num" w:pos="2160"/>
      </w:tabs>
      <w:spacing w:line="240" w:lineRule="atLeast"/>
      <w:ind w:left="2160" w:hanging="720"/>
    </w:pPr>
    <w:rPr>
      <w:rFonts w:ascii="Arial" w:eastAsiaTheme="minorHAnsi" w:hAnsi="Arial" w:cstheme="minorBidi"/>
    </w:rPr>
  </w:style>
  <w:style w:type="paragraph" w:customStyle="1" w:styleId="HicksonsHeading5">
    <w:name w:val="Hicksons Heading 5"/>
    <w:basedOn w:val="Normal"/>
    <w:rsid w:val="00502795"/>
    <w:pPr>
      <w:numPr>
        <w:ilvl w:val="4"/>
        <w:numId w:val="10"/>
      </w:numPr>
      <w:tabs>
        <w:tab w:val="num" w:pos="2880"/>
      </w:tabs>
      <w:spacing w:line="240" w:lineRule="atLeast"/>
      <w:ind w:left="2880" w:hanging="720"/>
    </w:pPr>
    <w:rPr>
      <w:rFonts w:ascii="Arial" w:eastAsiaTheme="minorHAnsi" w:hAnsi="Arial" w:cstheme="minorBidi"/>
    </w:rPr>
  </w:style>
  <w:style w:type="paragraph" w:customStyle="1" w:styleId="HicksonsHeading6">
    <w:name w:val="Hicksons Heading 6"/>
    <w:basedOn w:val="Normal"/>
    <w:rsid w:val="00502795"/>
    <w:pPr>
      <w:numPr>
        <w:ilvl w:val="5"/>
        <w:numId w:val="10"/>
      </w:numPr>
      <w:tabs>
        <w:tab w:val="num" w:pos="3600"/>
      </w:tabs>
      <w:spacing w:line="240" w:lineRule="atLeast"/>
      <w:ind w:left="3600" w:hanging="720"/>
    </w:pPr>
    <w:rPr>
      <w:rFonts w:ascii="Arial" w:eastAsiaTheme="minorHAnsi" w:hAnsi="Arial" w:cstheme="minorBidi"/>
    </w:rPr>
  </w:style>
  <w:style w:type="paragraph" w:styleId="Title">
    <w:name w:val="Title"/>
    <w:next w:val="Normal"/>
    <w:link w:val="TitleChar"/>
    <w:uiPriority w:val="10"/>
    <w:semiHidden/>
    <w:qFormat/>
    <w:rsid w:val="002A527D"/>
    <w:pPr>
      <w:spacing w:after="0"/>
    </w:pPr>
    <w:rPr>
      <w:rFonts w:ascii="Public Sans Light" w:hAnsi="Public Sans Light"/>
      <w:b/>
      <w:sz w:val="30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A527D"/>
    <w:rPr>
      <w:rFonts w:ascii="Public Sans Light" w:hAnsi="Public Sans Light"/>
      <w:b/>
      <w:sz w:val="30"/>
      <w:szCs w:val="32"/>
    </w:rPr>
  </w:style>
  <w:style w:type="paragraph" w:customStyle="1" w:styleId="Tabletext">
    <w:name w:val="Table text"/>
    <w:basedOn w:val="BodyText"/>
    <w:qFormat/>
    <w:rsid w:val="000E609D"/>
    <w:pPr>
      <w:numPr>
        <w:numId w:val="0"/>
      </w:numPr>
      <w:spacing w:before="60" w:after="40" w:line="240" w:lineRule="atLeast"/>
    </w:pPr>
    <w:rPr>
      <w:rFonts w:asciiTheme="minorHAnsi" w:hAnsiTheme="minorHAnsi" w:cs="Arial"/>
      <w:sz w:val="20"/>
      <w:lang w:eastAsia="en-AU"/>
    </w:rPr>
  </w:style>
  <w:style w:type="paragraph" w:customStyle="1" w:styleId="Tableheading">
    <w:name w:val="Table heading"/>
    <w:basedOn w:val="BodyText"/>
    <w:qFormat/>
    <w:rsid w:val="000E609D"/>
    <w:pPr>
      <w:numPr>
        <w:numId w:val="0"/>
      </w:numPr>
      <w:spacing w:before="60"/>
    </w:pPr>
    <w:rPr>
      <w:rFonts w:asciiTheme="minorHAnsi" w:hAnsiTheme="minorHAnsi"/>
      <w:sz w:val="20"/>
    </w:rPr>
  </w:style>
  <w:style w:type="paragraph" w:styleId="BodyText2">
    <w:name w:val="Body Text 2"/>
    <w:aliases w:val="Body Text unnumbered"/>
    <w:basedOn w:val="BodyText"/>
    <w:link w:val="BodyText2Char"/>
    <w:unhideWhenUsed/>
    <w:rsid w:val="00247E92"/>
    <w:pPr>
      <w:numPr>
        <w:numId w:val="0"/>
      </w:numPr>
    </w:pPr>
  </w:style>
  <w:style w:type="character" w:customStyle="1" w:styleId="BodyText2Char">
    <w:name w:val="Body Text 2 Char"/>
    <w:aliases w:val="Body Text unnumbered Char"/>
    <w:basedOn w:val="DefaultParagraphFont"/>
    <w:link w:val="BodyText2"/>
    <w:rsid w:val="00247E92"/>
    <w:rPr>
      <w:rFonts w:ascii="Public Sans Light" w:hAnsi="Public Sans Light"/>
      <w:bCs/>
      <w:szCs w:val="20"/>
    </w:rPr>
  </w:style>
  <w:style w:type="paragraph" w:customStyle="1" w:styleId="Bktipheading">
    <w:name w:val="Bk tip heading"/>
    <w:basedOn w:val="Normal"/>
    <w:rsid w:val="00C74903"/>
    <w:pPr>
      <w:widowControl w:val="0"/>
      <w:adjustRightInd w:val="0"/>
      <w:spacing w:before="0" w:after="0" w:line="240" w:lineRule="auto"/>
      <w:textAlignment w:val="baseline"/>
    </w:pPr>
    <w:rPr>
      <w:rFonts w:ascii="Lucida Sans" w:eastAsia="Times New Roman" w:hAnsi="Lucida Sans"/>
      <w:b/>
      <w:color w:val="005596"/>
      <w:sz w:val="20"/>
      <w:szCs w:val="20"/>
    </w:rPr>
  </w:style>
  <w:style w:type="paragraph" w:customStyle="1" w:styleId="Sidebartext">
    <w:name w:val="Sidebar text"/>
    <w:basedOn w:val="Normal"/>
    <w:link w:val="SidebartextChar"/>
    <w:qFormat/>
    <w:rsid w:val="00C22356"/>
    <w:pPr>
      <w:spacing w:before="0" w:after="0"/>
      <w:ind w:left="340" w:hanging="340"/>
    </w:pPr>
    <w:rPr>
      <w:noProof/>
      <w:color w:val="495054" w:themeColor="accent5"/>
      <w:sz w:val="18"/>
      <w:szCs w:val="18"/>
    </w:rPr>
  </w:style>
  <w:style w:type="character" w:customStyle="1" w:styleId="SidebartextChar">
    <w:name w:val="Sidebar text Char"/>
    <w:basedOn w:val="DefaultParagraphFont"/>
    <w:link w:val="Sidebartext"/>
    <w:rsid w:val="00C22356"/>
    <w:rPr>
      <w:noProof/>
      <w:color w:val="495054" w:themeColor="accent5"/>
      <w:sz w:val="18"/>
      <w:szCs w:val="18"/>
    </w:rPr>
  </w:style>
  <w:style w:type="character" w:customStyle="1" w:styleId="ui-provider">
    <w:name w:val="ui-provider"/>
    <w:basedOn w:val="DefaultParagraphFont"/>
    <w:rsid w:val="000C621E"/>
  </w:style>
  <w:style w:type="paragraph" w:customStyle="1" w:styleId="Sectionheading">
    <w:name w:val="Section heading"/>
    <w:basedOn w:val="Heading3"/>
    <w:link w:val="SectionheadingChar"/>
    <w:qFormat/>
    <w:rsid w:val="00FD5C08"/>
    <w:pPr>
      <w:keepNext w:val="0"/>
      <w:keepLines w:val="0"/>
      <w:pBdr>
        <w:bottom w:val="double" w:sz="4" w:space="1" w:color="auto"/>
      </w:pBdr>
      <w:spacing w:line="240" w:lineRule="atLeast"/>
    </w:pPr>
    <w:rPr>
      <w:rFonts w:ascii="Arial" w:eastAsiaTheme="minorHAnsi" w:hAnsi="Arial" w:cs="Myriad Pro Light"/>
      <w:bCs/>
      <w:color w:val="525D67" w:themeColor="text1" w:themeTint="BF"/>
      <w:szCs w:val="36"/>
    </w:rPr>
  </w:style>
  <w:style w:type="character" w:customStyle="1" w:styleId="SectionheadingChar">
    <w:name w:val="Section heading Char"/>
    <w:basedOn w:val="Heading3Char"/>
    <w:link w:val="Sectionheading"/>
    <w:rsid w:val="00FD5C08"/>
    <w:rPr>
      <w:rFonts w:ascii="Arial" w:eastAsiaTheme="minorHAnsi" w:hAnsi="Arial" w:cs="Myriad Pro Light"/>
      <w:bCs/>
      <w:color w:val="525D67" w:themeColor="text1" w:themeTint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imec\Desktop\Urgent\2023%20DPE_MC_Fact-Sheet_V1-2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35C6F46-CDBF-4A02-AE19-781451FDA52D}">
    <t:Anchor>
      <t:Comment id="1676209479"/>
    </t:Anchor>
    <t:History>
      <t:Event id="{C2CE2259-6E40-4A79-8660-BBC531A7F57E}" time="2023-06-23T05:01:00.466Z">
        <t:Attribution userId="S::charles.latimer@cemeteries.nsw.gov.au::d60d890e-54a0-4103-85f2-20258ba8f902" userProvider="AD" userName="Charles Latimer"/>
        <t:Anchor>
          <t:Comment id="1676209479"/>
        </t:Anchor>
        <t:Create/>
      </t:Event>
      <t:Event id="{8D14800D-6758-4D4A-8F26-C7AAC63127E4}" time="2023-06-23T05:01:00.466Z">
        <t:Attribution userId="S::charles.latimer@cemeteries.nsw.gov.au::d60d890e-54a0-4103-85f2-20258ba8f902" userProvider="AD" userName="Charles Latimer"/>
        <t:Anchor>
          <t:Comment id="1676209479"/>
        </t:Anchor>
        <t:Assign userId="S::martin.sewell@cemeteries.nsw.gov.au::efb2fffb-949b-499d-8d9b-2cb050df914c" userProvider="AD" userName="Martin Sewell"/>
      </t:Event>
      <t:Event id="{AF320138-EEAC-4FDE-A5C9-F5CB5EA0B0B3}" time="2023-06-23T05:01:00.466Z">
        <t:Attribution userId="S::charles.latimer@cemeteries.nsw.gov.au::d60d890e-54a0-4103-85f2-20258ba8f902" userProvider="AD" userName="Charles Latimer"/>
        <t:Anchor>
          <t:Comment id="1676209479"/>
        </t:Anchor>
        <t:SetTitle title="@Rebecca Scott @Martin Sewell this will be a fact sheet you'll need to across in the coming months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1FF837E5D547D1A1799F741F6C0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C987-7463-454A-86CF-D271E5137618}"/>
      </w:docPartPr>
      <w:docPartBody>
        <w:p w:rsidR="00F266E1" w:rsidRDefault="00ED7D65">
          <w:pPr>
            <w:pStyle w:val="F81FF837E5D547D1A1799F741F6C0012"/>
          </w:pPr>
          <w:r w:rsidRPr="00406837">
            <w:rPr>
              <w:rStyle w:val="PlaceholderText"/>
            </w:rPr>
            <w:t>[Title]</w:t>
          </w:r>
        </w:p>
      </w:docPartBody>
    </w:docPart>
    <w:docPart>
      <w:docPartPr>
        <w:name w:val="4F36BFEDD1C245D4909F2A5D50FC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DE98-6524-48D0-884A-62B4EFF3A801}"/>
      </w:docPartPr>
      <w:docPartBody>
        <w:p w:rsidR="00200F86" w:rsidRDefault="00926A1C" w:rsidP="00926A1C">
          <w:pPr>
            <w:pStyle w:val="4F36BFEDD1C245D4909F2A5D50FC164C"/>
          </w:pPr>
          <w:r w:rsidRPr="004B16AE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@Yu Gothic Medium"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65"/>
    <w:rsid w:val="00027626"/>
    <w:rsid w:val="00060A7F"/>
    <w:rsid w:val="00067B3D"/>
    <w:rsid w:val="00076CC2"/>
    <w:rsid w:val="000E66CC"/>
    <w:rsid w:val="00167E81"/>
    <w:rsid w:val="0018246B"/>
    <w:rsid w:val="00193AFF"/>
    <w:rsid w:val="00194CF6"/>
    <w:rsid w:val="0020068B"/>
    <w:rsid w:val="00200F86"/>
    <w:rsid w:val="00205689"/>
    <w:rsid w:val="00215628"/>
    <w:rsid w:val="00225CE4"/>
    <w:rsid w:val="002373A7"/>
    <w:rsid w:val="00240028"/>
    <w:rsid w:val="00273360"/>
    <w:rsid w:val="002C3036"/>
    <w:rsid w:val="002E043D"/>
    <w:rsid w:val="00325C0A"/>
    <w:rsid w:val="00373F4C"/>
    <w:rsid w:val="003B3941"/>
    <w:rsid w:val="003C6F37"/>
    <w:rsid w:val="004A4582"/>
    <w:rsid w:val="004B6022"/>
    <w:rsid w:val="005321D4"/>
    <w:rsid w:val="005378E6"/>
    <w:rsid w:val="00555762"/>
    <w:rsid w:val="00663EA7"/>
    <w:rsid w:val="006A67A4"/>
    <w:rsid w:val="006B77B9"/>
    <w:rsid w:val="006B7D1F"/>
    <w:rsid w:val="006F3BF7"/>
    <w:rsid w:val="00787FB6"/>
    <w:rsid w:val="007A228C"/>
    <w:rsid w:val="007D51E2"/>
    <w:rsid w:val="008371E6"/>
    <w:rsid w:val="0088098D"/>
    <w:rsid w:val="008B4311"/>
    <w:rsid w:val="008D2B22"/>
    <w:rsid w:val="00924441"/>
    <w:rsid w:val="00926A1C"/>
    <w:rsid w:val="00977B83"/>
    <w:rsid w:val="00990C65"/>
    <w:rsid w:val="00A2514B"/>
    <w:rsid w:val="00A749C6"/>
    <w:rsid w:val="00B12D27"/>
    <w:rsid w:val="00B32F67"/>
    <w:rsid w:val="00B76F82"/>
    <w:rsid w:val="00B92E50"/>
    <w:rsid w:val="00BF7B7D"/>
    <w:rsid w:val="00C3734F"/>
    <w:rsid w:val="00C54324"/>
    <w:rsid w:val="00CB2AE0"/>
    <w:rsid w:val="00CF362F"/>
    <w:rsid w:val="00D03CA0"/>
    <w:rsid w:val="00D34835"/>
    <w:rsid w:val="00D91164"/>
    <w:rsid w:val="00DA2320"/>
    <w:rsid w:val="00DC4113"/>
    <w:rsid w:val="00DF50DA"/>
    <w:rsid w:val="00E120B1"/>
    <w:rsid w:val="00E171D2"/>
    <w:rsid w:val="00E21FFF"/>
    <w:rsid w:val="00E26BBC"/>
    <w:rsid w:val="00E303C6"/>
    <w:rsid w:val="00ED7D65"/>
    <w:rsid w:val="00F074D5"/>
    <w:rsid w:val="00F2421F"/>
    <w:rsid w:val="00F266E1"/>
    <w:rsid w:val="00F63DDB"/>
    <w:rsid w:val="00F643C8"/>
    <w:rsid w:val="00F92067"/>
    <w:rsid w:val="00FA0BF8"/>
    <w:rsid w:val="00FB0A19"/>
    <w:rsid w:val="00F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926A1C"/>
    <w:rPr>
      <w:color w:val="808080"/>
    </w:rPr>
  </w:style>
  <w:style w:type="paragraph" w:customStyle="1" w:styleId="F81FF837E5D547D1A1799F741F6C0012">
    <w:name w:val="F81FF837E5D547D1A1799F741F6C0012"/>
  </w:style>
  <w:style w:type="paragraph" w:customStyle="1" w:styleId="4F36BFEDD1C245D4909F2A5D50FC164C">
    <w:name w:val="4F36BFEDD1C245D4909F2A5D50FC164C"/>
    <w:rsid w:val="00926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cadc63-629f-4c0c-a327-0f7eceea4b3e">
      <UserInfo>
        <DisplayName>Martin Sewell</DisplayName>
        <AccountId>15</AccountId>
        <AccountType/>
      </UserInfo>
      <UserInfo>
        <DisplayName>Ellie Royal</DisplayName>
        <AccountId>13</AccountId>
        <AccountType/>
      </UserInfo>
      <UserInfo>
        <DisplayName>Fiona Lansdown</DisplayName>
        <AccountId>19</AccountId>
        <AccountType/>
      </UserInfo>
      <UserInfo>
        <DisplayName>Rebecca Scott</DisplayName>
        <AccountId>25</AccountId>
        <AccountType/>
      </UserInfo>
      <UserInfo>
        <DisplayName>Sam Gray</DisplayName>
        <AccountId>436</AccountId>
        <AccountType/>
      </UserInfo>
      <UserInfo>
        <DisplayName>Marion Wright</DisplayName>
        <AccountId>434</AccountId>
        <AccountType/>
      </UserInfo>
      <UserInfo>
        <DisplayName>Cathrine Coren</DisplayName>
        <AccountId>62</AccountId>
        <AccountType/>
      </UserInfo>
    </SharedWithUsers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7295D-C623-426E-AE5D-297EA1DDE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97CABA-DAD1-4A56-9725-79144EEE75DD}">
  <ds:schemaRefs>
    <ds:schemaRef ds:uri="http://schemas.microsoft.com/office/2006/metadata/properties"/>
    <ds:schemaRef ds:uri="http://schemas.microsoft.com/office/infopath/2007/PartnerControls"/>
    <ds:schemaRef ds:uri="0dcadc63-629f-4c0c-a327-0f7eceea4b3e"/>
    <ds:schemaRef ds:uri="065f1930-19d8-4e0c-8295-56da7cfca5cc"/>
  </ds:schemaRefs>
</ds:datastoreItem>
</file>

<file path=customXml/itemProps5.xml><?xml version="1.0" encoding="utf-8"?>
<ds:datastoreItem xmlns:ds="http://schemas.openxmlformats.org/officeDocument/2006/customXml" ds:itemID="{BD77E2CB-371E-44B9-9FAF-C89ED79EA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DPE_MC_Fact-Sheet_V1-2.dotx</Template>
  <TotalTime>1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Perpetual Interment Right Contract</vt:lpstr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Interment Right</dc:title>
  <dc:subject/>
  <dc:creator>Charles Latimer</dc:creator>
  <cp:keywords/>
  <cp:lastModifiedBy>Rajshree Bista</cp:lastModifiedBy>
  <cp:revision>2</cp:revision>
  <cp:lastPrinted>2023-11-25T15:35:00Z</cp:lastPrinted>
  <dcterms:created xsi:type="dcterms:W3CDTF">2024-10-02T03:20:00Z</dcterms:created>
  <dcterms:modified xsi:type="dcterms:W3CDTF">2024-10-02T03:20:00Z</dcterms:modified>
  <cp:category>PUB24/795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0x010100A4BA907653CCEC41A2E8CE23A0E39136</vt:lpwstr>
  </property>
  <property fmtid="{D5CDD505-2E9C-101B-9397-08002B2CF9AE}" pid="3" name="Order">
    <vt:r8>685600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