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998F9" w14:textId="18896ED1" w:rsidR="00675483" w:rsidRPr="00F43005" w:rsidRDefault="00F31B44" w:rsidP="009B3EE6">
      <w:pPr>
        <w:pStyle w:val="Heading1"/>
      </w:pPr>
      <w:sdt>
        <w:sdtPr>
          <w:alias w:val="Title"/>
          <w:tag w:val=""/>
          <w:id w:val="-580370248"/>
          <w:lock w:val="sdtLocked"/>
          <w:placeholder>
            <w:docPart w:val="3E734B6D44344D9B86429BE4F25DC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220E" w:rsidRPr="002E220E">
            <w:t>&lt;Operator Name&gt; Customer Service Charter</w:t>
          </w:r>
        </w:sdtContent>
      </w:sdt>
    </w:p>
    <w:p w14:paraId="4439CF39" w14:textId="3731732F" w:rsidR="000D76C0" w:rsidRPr="009843B8" w:rsidRDefault="009B3EE6" w:rsidP="000D76C0">
      <w:pPr>
        <w:pStyle w:val="Heading2"/>
        <w:rPr>
          <w:i/>
          <w:iCs/>
        </w:rPr>
      </w:pPr>
      <w:r w:rsidRPr="009843B8">
        <w:rPr>
          <w:i/>
          <w:iCs/>
        </w:rPr>
        <w:t>Explanatory text – delete before use</w:t>
      </w:r>
    </w:p>
    <w:p w14:paraId="3DAD8454" w14:textId="43589987" w:rsidR="009B3EE6" w:rsidRPr="00D370A7" w:rsidRDefault="009B3EE6" w:rsidP="009B3EE6">
      <w:pPr>
        <w:pStyle w:val="BodyText"/>
        <w:rPr>
          <w:i/>
          <w:iCs/>
          <w:color w:val="441170" w:themeColor="accent1"/>
        </w:rPr>
      </w:pPr>
      <w:r w:rsidRPr="00D370A7">
        <w:rPr>
          <w:i/>
          <w:iCs/>
          <w:color w:val="441170" w:themeColor="accent1"/>
        </w:rPr>
        <w:t xml:space="preserve">The following document </w:t>
      </w:r>
      <w:r w:rsidR="009F42EE" w:rsidRPr="00D370A7">
        <w:rPr>
          <w:i/>
          <w:iCs/>
          <w:color w:val="441170" w:themeColor="accent1"/>
        </w:rPr>
        <w:t>is a template Customer Service Charter</w:t>
      </w:r>
      <w:r w:rsidRPr="00D370A7">
        <w:rPr>
          <w:i/>
          <w:iCs/>
          <w:color w:val="441170" w:themeColor="accent1"/>
        </w:rPr>
        <w:t xml:space="preserve"> </w:t>
      </w:r>
      <w:r w:rsidR="00A86CEC">
        <w:rPr>
          <w:i/>
          <w:iCs/>
          <w:color w:val="441170" w:themeColor="accent1"/>
        </w:rPr>
        <w:t xml:space="preserve">intended to assist cemetery and crematoria operators to comply with the licence conditions relating to Customer Service (Conditions D). </w:t>
      </w:r>
    </w:p>
    <w:p w14:paraId="5BDE9566" w14:textId="4E710321" w:rsidR="001F69CF" w:rsidRPr="00D370A7" w:rsidRDefault="001F69CF" w:rsidP="009B3EE6">
      <w:pPr>
        <w:pStyle w:val="BodyText"/>
        <w:rPr>
          <w:i/>
          <w:iCs/>
          <w:color w:val="441170" w:themeColor="accent1"/>
        </w:rPr>
      </w:pPr>
      <w:r>
        <w:rPr>
          <w:i/>
          <w:iCs/>
          <w:color w:val="441170" w:themeColor="accent1"/>
        </w:rPr>
        <w:t>This Charter can be adopted by operators</w:t>
      </w:r>
      <w:r w:rsidR="00461754">
        <w:rPr>
          <w:i/>
          <w:iCs/>
          <w:color w:val="441170" w:themeColor="accent1"/>
        </w:rPr>
        <w:t>,</w:t>
      </w:r>
      <w:r>
        <w:rPr>
          <w:i/>
          <w:iCs/>
          <w:color w:val="441170" w:themeColor="accent1"/>
        </w:rPr>
        <w:t xml:space="preserve"> or adapted</w:t>
      </w:r>
      <w:r w:rsidR="00461754">
        <w:rPr>
          <w:i/>
          <w:iCs/>
          <w:color w:val="441170" w:themeColor="accent1"/>
        </w:rPr>
        <w:t>,</w:t>
      </w:r>
      <w:r>
        <w:rPr>
          <w:i/>
          <w:iCs/>
          <w:color w:val="441170" w:themeColor="accent1"/>
        </w:rPr>
        <w:t xml:space="preserve"> to suit </w:t>
      </w:r>
      <w:r w:rsidR="001A0B5A">
        <w:rPr>
          <w:i/>
          <w:iCs/>
          <w:color w:val="441170" w:themeColor="accent1"/>
        </w:rPr>
        <w:t>your</w:t>
      </w:r>
      <w:r>
        <w:rPr>
          <w:i/>
          <w:iCs/>
          <w:color w:val="441170" w:themeColor="accent1"/>
        </w:rPr>
        <w:t xml:space="preserve"> needs. </w:t>
      </w:r>
    </w:p>
    <w:p w14:paraId="273522C8" w14:textId="278D8C89" w:rsidR="009B3EE6" w:rsidRPr="00D370A7" w:rsidRDefault="001F69CF" w:rsidP="009B3EE6">
      <w:pPr>
        <w:pStyle w:val="BodyText"/>
        <w:rPr>
          <w:i/>
          <w:iCs/>
          <w:color w:val="441170" w:themeColor="accent1"/>
        </w:rPr>
      </w:pPr>
      <w:r>
        <w:rPr>
          <w:i/>
          <w:iCs/>
          <w:color w:val="441170" w:themeColor="accent1"/>
        </w:rPr>
        <w:t>It is</w:t>
      </w:r>
      <w:r w:rsidR="00883F9B">
        <w:rPr>
          <w:i/>
          <w:iCs/>
          <w:color w:val="441170" w:themeColor="accent1"/>
        </w:rPr>
        <w:t xml:space="preserve"> an optional resource, </w:t>
      </w:r>
      <w:r w:rsidR="009B3EE6" w:rsidRPr="00D370A7">
        <w:rPr>
          <w:i/>
          <w:iCs/>
          <w:color w:val="441170" w:themeColor="accent1"/>
        </w:rPr>
        <w:t xml:space="preserve">designed as a baseline for all </w:t>
      </w:r>
      <w:r w:rsidR="00883F9B">
        <w:rPr>
          <w:i/>
          <w:iCs/>
          <w:color w:val="441170" w:themeColor="accent1"/>
        </w:rPr>
        <w:t>o</w:t>
      </w:r>
      <w:r w:rsidR="009B3EE6" w:rsidRPr="00D370A7">
        <w:rPr>
          <w:i/>
          <w:iCs/>
          <w:color w:val="441170" w:themeColor="accent1"/>
        </w:rPr>
        <w:t xml:space="preserve">perators to utilise and build upon as appropriate </w:t>
      </w:r>
      <w:r w:rsidR="009F42EE" w:rsidRPr="00D370A7">
        <w:rPr>
          <w:i/>
          <w:iCs/>
          <w:color w:val="441170" w:themeColor="accent1"/>
        </w:rPr>
        <w:t>in</w:t>
      </w:r>
      <w:r w:rsidR="009B3EE6" w:rsidRPr="00D370A7">
        <w:rPr>
          <w:i/>
          <w:iCs/>
          <w:color w:val="441170" w:themeColor="accent1"/>
        </w:rPr>
        <w:t xml:space="preserve"> their </w:t>
      </w:r>
      <w:r w:rsidR="009F42EE" w:rsidRPr="00D370A7">
        <w:rPr>
          <w:i/>
          <w:iCs/>
          <w:color w:val="441170" w:themeColor="accent1"/>
        </w:rPr>
        <w:t>specific circumstances.</w:t>
      </w:r>
      <w:r w:rsidR="009B3EE6" w:rsidRPr="00D370A7">
        <w:rPr>
          <w:i/>
          <w:iCs/>
          <w:color w:val="441170" w:themeColor="accent1"/>
        </w:rPr>
        <w:t xml:space="preserve"> </w:t>
      </w:r>
    </w:p>
    <w:p w14:paraId="3C842BAC" w14:textId="715D7E62" w:rsidR="009B3EE6" w:rsidRPr="00D370A7" w:rsidRDefault="009B3EE6" w:rsidP="009B3EE6">
      <w:pPr>
        <w:pStyle w:val="BodyText"/>
        <w:rPr>
          <w:i/>
          <w:iCs/>
          <w:color w:val="441170" w:themeColor="accent1"/>
        </w:rPr>
      </w:pPr>
      <w:r w:rsidRPr="00D370A7">
        <w:rPr>
          <w:i/>
          <w:iCs/>
          <w:color w:val="441170" w:themeColor="accent1"/>
        </w:rPr>
        <w:t>Operators may have their own customer service documentation already in use (e.g. codes of conduct, customer service standards, complaints, and dispute</w:t>
      </w:r>
      <w:r w:rsidR="009F42EE" w:rsidRPr="00D370A7">
        <w:rPr>
          <w:i/>
          <w:iCs/>
          <w:color w:val="441170" w:themeColor="accent1"/>
        </w:rPr>
        <w:t xml:space="preserve"> resolution</w:t>
      </w:r>
      <w:r w:rsidRPr="00D370A7">
        <w:rPr>
          <w:i/>
          <w:iCs/>
          <w:color w:val="441170" w:themeColor="accent1"/>
        </w:rPr>
        <w:t xml:space="preserve"> policies). </w:t>
      </w:r>
      <w:r w:rsidR="00883F9B">
        <w:rPr>
          <w:i/>
          <w:iCs/>
          <w:color w:val="441170" w:themeColor="accent1"/>
        </w:rPr>
        <w:t xml:space="preserve">In this case, operators can continue to use their existing documentation </w:t>
      </w:r>
      <w:proofErr w:type="gramStart"/>
      <w:r w:rsidR="00883F9B">
        <w:rPr>
          <w:i/>
          <w:iCs/>
          <w:color w:val="441170" w:themeColor="accent1"/>
        </w:rPr>
        <w:t>as long as</w:t>
      </w:r>
      <w:proofErr w:type="gramEnd"/>
      <w:r w:rsidR="00883F9B">
        <w:rPr>
          <w:i/>
          <w:iCs/>
          <w:color w:val="441170" w:themeColor="accent1"/>
        </w:rPr>
        <w:t xml:space="preserve"> it complies with the licence conditions. </w:t>
      </w:r>
    </w:p>
    <w:p w14:paraId="3DD3495D" w14:textId="2A2DB97B" w:rsidR="00D7029C" w:rsidRDefault="00D7029C" w:rsidP="00A35469">
      <w:pPr>
        <w:pStyle w:val="Heading2"/>
      </w:pPr>
    </w:p>
    <w:p w14:paraId="06C9B4FE" w14:textId="2CA8EB86" w:rsidR="002B5A21" w:rsidRPr="004A07FA" w:rsidRDefault="00352236" w:rsidP="002B5A21">
      <w:pPr>
        <w:pStyle w:val="BodyText"/>
      </w:pPr>
      <w:r w:rsidRPr="004A07FA">
        <w:t xml:space="preserve">As a licenced </w:t>
      </w:r>
      <w:r w:rsidR="00F10CA0">
        <w:t>[</w:t>
      </w:r>
      <w:r w:rsidRPr="004A07FA">
        <w:t xml:space="preserve">cemetery </w:t>
      </w:r>
      <w:r w:rsidR="00F10CA0">
        <w:t>and/or crematorium</w:t>
      </w:r>
      <w:r w:rsidR="00CA24B6">
        <w:t xml:space="preserve">] </w:t>
      </w:r>
      <w:r w:rsidRPr="004A07FA">
        <w:t>operator</w:t>
      </w:r>
      <w:r w:rsidR="00A461C4">
        <w:t xml:space="preserve"> (‘Operator’)</w:t>
      </w:r>
      <w:r w:rsidRPr="004A07FA">
        <w:t xml:space="preserve">, </w:t>
      </w:r>
      <w:r w:rsidR="00A44B63">
        <w:t>and</w:t>
      </w:r>
      <w:r w:rsidRPr="004A07FA">
        <w:t xml:space="preserve"> in line with our licence conditions</w:t>
      </w:r>
      <w:r w:rsidR="00A461C4">
        <w:t>,</w:t>
      </w:r>
      <w:r w:rsidRPr="004A07FA">
        <w:t xml:space="preserve"> w</w:t>
      </w:r>
      <w:r w:rsidR="002B5A21" w:rsidRPr="004A07FA">
        <w:t xml:space="preserve">e </w:t>
      </w:r>
      <w:r w:rsidR="00CA24B6">
        <w:t>recognise the importance of customer service</w:t>
      </w:r>
      <w:r w:rsidR="00A44B63">
        <w:t xml:space="preserve">. </w:t>
      </w:r>
      <w:r w:rsidR="00AF5310">
        <w:t>When</w:t>
      </w:r>
      <w:r w:rsidR="002B5A21" w:rsidRPr="004A07FA">
        <w:t xml:space="preserve"> carrying out interment services </w:t>
      </w:r>
      <w:r w:rsidR="00A461C4">
        <w:t>we will</w:t>
      </w:r>
      <w:r w:rsidR="002B5A21" w:rsidRPr="004A07FA">
        <w:t xml:space="preserve"> </w:t>
      </w:r>
      <w:r w:rsidR="001846F5">
        <w:t xml:space="preserve">endeavour to </w:t>
      </w:r>
      <w:proofErr w:type="gramStart"/>
      <w:r w:rsidR="001846F5">
        <w:t xml:space="preserve">provide a high standard of customer service </w:t>
      </w:r>
      <w:r w:rsidR="00C06580">
        <w:t>at all times</w:t>
      </w:r>
      <w:proofErr w:type="gramEnd"/>
      <w:r w:rsidR="00C06580">
        <w:t>,</w:t>
      </w:r>
      <w:r w:rsidR="007D5F45">
        <w:t xml:space="preserve"> </w:t>
      </w:r>
      <w:r w:rsidR="002B5A21" w:rsidRPr="004A07FA">
        <w:t>as outlined in this Charter.</w:t>
      </w:r>
    </w:p>
    <w:p w14:paraId="033126B4" w14:textId="77777777" w:rsidR="002B5A21" w:rsidRDefault="002B5A21" w:rsidP="002B5A21">
      <w:pPr>
        <w:jc w:val="center"/>
        <w:rPr>
          <w:rFonts w:ascii="Arial" w:hAnsi="Arial" w:cs="Arial"/>
          <w:b/>
          <w:bCs/>
        </w:rPr>
      </w:pPr>
    </w:p>
    <w:p w14:paraId="0FA6843C" w14:textId="1D6B2C19" w:rsidR="002B5A21" w:rsidRDefault="002B5A21" w:rsidP="002B5A21">
      <w:pPr>
        <w:pStyle w:val="Heading2"/>
      </w:pPr>
      <w:r>
        <w:t>Commitment to Customer Service Principles</w:t>
      </w:r>
    </w:p>
    <w:p w14:paraId="022BB829" w14:textId="6E91C408" w:rsidR="002B5A21" w:rsidRDefault="00C06580" w:rsidP="002B5A21">
      <w:pPr>
        <w:pStyle w:val="BodyText"/>
        <w:rPr>
          <w:b/>
          <w:bCs/>
        </w:rPr>
      </w:pPr>
      <w:r>
        <w:t xml:space="preserve">In providing our services </w:t>
      </w:r>
      <w:r w:rsidR="00FF55FC">
        <w:t>w</w:t>
      </w:r>
      <w:r w:rsidR="002B5A21" w:rsidRPr="00B16337">
        <w:t xml:space="preserve">e will </w:t>
      </w:r>
      <w:r w:rsidR="00EE5E05">
        <w:t xml:space="preserve">take all reasonable steps to </w:t>
      </w:r>
      <w:r w:rsidR="002B5A21" w:rsidRPr="00B16337">
        <w:t>ensure that</w:t>
      </w:r>
      <w:r w:rsidR="00FF55FC">
        <w:t xml:space="preserve"> we: </w:t>
      </w:r>
    </w:p>
    <w:p w14:paraId="011AB396" w14:textId="2A8A728E" w:rsidR="002B5A21" w:rsidRPr="00864147" w:rsidRDefault="00FF55FC" w:rsidP="002B5A21">
      <w:pPr>
        <w:pStyle w:val="ListBullet"/>
      </w:pPr>
      <w:r>
        <w:t xml:space="preserve">Respect </w:t>
      </w:r>
      <w:r w:rsidR="002B5A21">
        <w:t>the</w:t>
      </w:r>
      <w:r w:rsidR="002B5A21" w:rsidRPr="00864147">
        <w:t xml:space="preserve"> personal choices of </w:t>
      </w:r>
      <w:r>
        <w:t xml:space="preserve">our </w:t>
      </w:r>
      <w:r w:rsidR="002B5A21" w:rsidRPr="00864147">
        <w:t xml:space="preserve">customers </w:t>
      </w:r>
    </w:p>
    <w:p w14:paraId="6F0E297C" w14:textId="633F48EC" w:rsidR="002B5A21" w:rsidRPr="00864147" w:rsidRDefault="00FF55FC" w:rsidP="002B5A21">
      <w:pPr>
        <w:pStyle w:val="ListBullet"/>
      </w:pPr>
      <w:r>
        <w:t xml:space="preserve">Provide </w:t>
      </w:r>
      <w:r w:rsidR="002B5A21">
        <w:t>c</w:t>
      </w:r>
      <w:r w:rsidR="002B5A21" w:rsidRPr="00864147">
        <w:t>ustomers and</w:t>
      </w:r>
      <w:r w:rsidR="00A166FA">
        <w:t xml:space="preserve"> prospective</w:t>
      </w:r>
      <w:r w:rsidR="002B5A21" w:rsidRPr="00864147">
        <w:t xml:space="preserve"> customers with full and accurate information about the products and services that </w:t>
      </w:r>
      <w:r w:rsidR="004A07FA">
        <w:t xml:space="preserve">we are </w:t>
      </w:r>
      <w:r w:rsidR="002B5A21" w:rsidRPr="00864147">
        <w:t>able or unable to provide</w:t>
      </w:r>
    </w:p>
    <w:p w14:paraId="47014050" w14:textId="15AAB546" w:rsidR="002B5A21" w:rsidRPr="00864147" w:rsidRDefault="001C138F" w:rsidP="002B5A21">
      <w:pPr>
        <w:pStyle w:val="ListBullet"/>
      </w:pPr>
      <w:r>
        <w:t>Carry out</w:t>
      </w:r>
      <w:r w:rsidR="002B5A21" w:rsidDel="00320C7E">
        <w:t xml:space="preserve"> </w:t>
      </w:r>
      <w:r w:rsidR="002B5A21">
        <w:t>our</w:t>
      </w:r>
      <w:r w:rsidR="002B5A21" w:rsidRPr="00864147">
        <w:t xml:space="preserve"> business with competency and integrity</w:t>
      </w:r>
      <w:r w:rsidR="00C06580">
        <w:t>,</w:t>
      </w:r>
      <w:r w:rsidR="00A166FA">
        <w:t xml:space="preserve"> and</w:t>
      </w:r>
    </w:p>
    <w:p w14:paraId="7F60E5E8" w14:textId="553CCFA1" w:rsidR="002B5A21" w:rsidRPr="00864147" w:rsidRDefault="001C138F" w:rsidP="002B5A21">
      <w:pPr>
        <w:pStyle w:val="ListBullet"/>
      </w:pPr>
      <w:r>
        <w:t xml:space="preserve">Maintain high standards of conduct, to </w:t>
      </w:r>
      <w:r w:rsidR="00AA4310">
        <w:t xml:space="preserve">enhance the reputation of the industry. </w:t>
      </w:r>
      <w:r w:rsidR="002B5A21" w:rsidRPr="00864147">
        <w:t xml:space="preserve"> </w:t>
      </w:r>
    </w:p>
    <w:p w14:paraId="1439D8DB" w14:textId="46973FD0" w:rsidR="00936258" w:rsidRPr="008C568D" w:rsidRDefault="00936258" w:rsidP="00936258">
      <w:pPr>
        <w:pStyle w:val="BodyText"/>
      </w:pPr>
      <w:r>
        <w:t>We will ensure</w:t>
      </w:r>
      <w:r w:rsidR="00A461C4">
        <w:t xml:space="preserve"> that</w:t>
      </w:r>
      <w:r>
        <w:t xml:space="preserve"> </w:t>
      </w:r>
      <w:r w:rsidRPr="008C568D">
        <w:t>there are systems and processes in place to support the</w:t>
      </w:r>
      <w:r>
        <w:t>se</w:t>
      </w:r>
      <w:r w:rsidRPr="008C568D">
        <w:t xml:space="preserve"> customer service principles</w:t>
      </w:r>
      <w:r>
        <w:t>.</w:t>
      </w:r>
      <w:r w:rsidR="00000EA4">
        <w:t xml:space="preserve"> This Charter is a key part of those systems and processes. </w:t>
      </w:r>
    </w:p>
    <w:p w14:paraId="4C729B72" w14:textId="38273653" w:rsidR="001923FE" w:rsidRPr="00864147" w:rsidRDefault="001923FE" w:rsidP="001923FE">
      <w:pPr>
        <w:pStyle w:val="BodyText"/>
      </w:pPr>
      <w:r w:rsidRPr="001923FE">
        <w:t xml:space="preserve">We will </w:t>
      </w:r>
      <w:r>
        <w:t>ensure there is no d</w:t>
      </w:r>
      <w:r w:rsidRPr="00864147">
        <w:t xml:space="preserve">iscrimination against customers, visitors, invitees, or the public on any of the grounds referred to in the </w:t>
      </w:r>
      <w:r w:rsidRPr="00445001">
        <w:rPr>
          <w:i/>
          <w:iCs/>
        </w:rPr>
        <w:t>Anti-Discrimination Act 1977</w:t>
      </w:r>
      <w:r>
        <w:t>.</w:t>
      </w:r>
    </w:p>
    <w:p w14:paraId="4360EFCA" w14:textId="77777777" w:rsidR="002B5A21" w:rsidRDefault="002B5A21" w:rsidP="00936258">
      <w:pPr>
        <w:rPr>
          <w:rFonts w:ascii="Arial" w:hAnsi="Arial" w:cs="Arial"/>
          <w:b/>
          <w:bCs/>
        </w:rPr>
      </w:pPr>
    </w:p>
    <w:p w14:paraId="78DBF19F" w14:textId="0B9E0CF9" w:rsidR="002B5A21" w:rsidRPr="00864147" w:rsidRDefault="00936258" w:rsidP="002B5A21">
      <w:pPr>
        <w:pStyle w:val="Heading2"/>
      </w:pPr>
      <w:r>
        <w:lastRenderedPageBreak/>
        <w:t xml:space="preserve">[For Category 1 </w:t>
      </w:r>
      <w:r w:rsidR="00EE5E05">
        <w:t>O</w:t>
      </w:r>
      <w:r>
        <w:t>perators</w:t>
      </w:r>
      <w:r w:rsidR="006F6D41">
        <w:t xml:space="preserve"> only</w:t>
      </w:r>
      <w:r>
        <w:t xml:space="preserve">] </w:t>
      </w:r>
      <w:r w:rsidR="002B5A21">
        <w:t xml:space="preserve">Employee </w:t>
      </w:r>
      <w:r w:rsidR="00D507DA">
        <w:t>t</w:t>
      </w:r>
      <w:r w:rsidR="002B5A21">
        <w:t xml:space="preserve">raining and </w:t>
      </w:r>
      <w:r w:rsidR="00D507DA">
        <w:t>p</w:t>
      </w:r>
      <w:r w:rsidR="002B5A21">
        <w:t>rocedures</w:t>
      </w:r>
    </w:p>
    <w:p w14:paraId="28D1476A" w14:textId="04BEC745" w:rsidR="002B5A21" w:rsidRPr="00D370A7" w:rsidRDefault="002B5A21" w:rsidP="00761867">
      <w:pPr>
        <w:pStyle w:val="BodyText"/>
      </w:pPr>
      <w:r w:rsidRPr="00D370A7">
        <w:t>We will ensure that</w:t>
      </w:r>
      <w:r w:rsidR="000D2029" w:rsidRPr="00D370A7">
        <w:t xml:space="preserve"> our employees and other persons engaged by us</w:t>
      </w:r>
      <w:r w:rsidR="009F0F75">
        <w:t xml:space="preserve"> are, as far as reasonably practicable</w:t>
      </w:r>
      <w:r w:rsidRPr="00D370A7">
        <w:t>:</w:t>
      </w:r>
    </w:p>
    <w:p w14:paraId="260758AC" w14:textId="2058610E" w:rsidR="002B5A21" w:rsidRPr="00D370A7" w:rsidRDefault="00276303" w:rsidP="007F7255">
      <w:pPr>
        <w:pStyle w:val="BodyText"/>
        <w:numPr>
          <w:ilvl w:val="0"/>
          <w:numId w:val="10"/>
        </w:numPr>
      </w:pPr>
      <w:r>
        <w:t>T</w:t>
      </w:r>
      <w:r w:rsidR="009F0F75">
        <w:t>rained in the Customer Service Principles</w:t>
      </w:r>
    </w:p>
    <w:p w14:paraId="2E974078" w14:textId="77777777" w:rsidR="00276303" w:rsidRPr="00D370A7" w:rsidRDefault="00276303" w:rsidP="00276303">
      <w:pPr>
        <w:pStyle w:val="BodyText"/>
        <w:numPr>
          <w:ilvl w:val="0"/>
          <w:numId w:val="10"/>
        </w:numPr>
      </w:pPr>
      <w:r>
        <w:t>Trained on how to familiarise themselves with cultural and religious requirements and act in a manner respectful of culture and faith</w:t>
      </w:r>
    </w:p>
    <w:p w14:paraId="202261EB" w14:textId="28C568B7" w:rsidR="002B5A21" w:rsidRDefault="00276303" w:rsidP="007F7255">
      <w:pPr>
        <w:pStyle w:val="BodyText"/>
        <w:numPr>
          <w:ilvl w:val="0"/>
          <w:numId w:val="10"/>
        </w:numPr>
      </w:pPr>
      <w:r>
        <w:t>H</w:t>
      </w:r>
      <w:r w:rsidR="002B5A21" w:rsidRPr="00D370A7">
        <w:t>old any requisite qualifications</w:t>
      </w:r>
      <w:r w:rsidR="006F6D41" w:rsidRPr="00D370A7">
        <w:t>, licences</w:t>
      </w:r>
      <w:r w:rsidR="002B5A21" w:rsidRPr="00D370A7">
        <w:t xml:space="preserve"> or accreditation for activities </w:t>
      </w:r>
      <w:r w:rsidR="006F6D41" w:rsidRPr="00D370A7">
        <w:t>that they are expected to conduct</w:t>
      </w:r>
      <w:r>
        <w:t>, and</w:t>
      </w:r>
    </w:p>
    <w:p w14:paraId="1596055F" w14:textId="2DE859CA" w:rsidR="002B5A21" w:rsidRPr="00D370A7" w:rsidRDefault="00276303" w:rsidP="007F7255">
      <w:pPr>
        <w:pStyle w:val="BodyText"/>
        <w:numPr>
          <w:ilvl w:val="0"/>
          <w:numId w:val="10"/>
        </w:numPr>
      </w:pPr>
      <w:r>
        <w:t>I</w:t>
      </w:r>
      <w:r w:rsidR="002B5A21" w:rsidRPr="00D370A7">
        <w:t>nform customers of, and use, the correct systems and processes for customer service (such as the complaints and the dispute resolution process)</w:t>
      </w:r>
      <w:r w:rsidR="00A10ECB">
        <w:t>.</w:t>
      </w:r>
    </w:p>
    <w:p w14:paraId="7020D6B7" w14:textId="4C1A0C5C" w:rsidR="002B5A21" w:rsidRPr="00D370A7" w:rsidRDefault="00821C51" w:rsidP="00761867">
      <w:pPr>
        <w:pStyle w:val="BodyText"/>
      </w:pPr>
      <w:r w:rsidRPr="00D370A7">
        <w:t xml:space="preserve">We ensure </w:t>
      </w:r>
      <w:r w:rsidR="002B5A21" w:rsidRPr="00D370A7">
        <w:t xml:space="preserve">our employees </w:t>
      </w:r>
      <w:r w:rsidR="006F6D41" w:rsidRPr="00D370A7">
        <w:t xml:space="preserve">and other persons engaged by us </w:t>
      </w:r>
      <w:r w:rsidR="002B5A21" w:rsidRPr="00D370A7">
        <w:t xml:space="preserve">are aware of </w:t>
      </w:r>
      <w:r w:rsidRPr="00D370A7">
        <w:t xml:space="preserve">our </w:t>
      </w:r>
      <w:r w:rsidR="002B5A21" w:rsidRPr="00D370A7">
        <w:t xml:space="preserve">disciplinary procedures and </w:t>
      </w:r>
      <w:r w:rsidR="006F6D41" w:rsidRPr="00D370A7">
        <w:t xml:space="preserve">undertake appropriate </w:t>
      </w:r>
      <w:r w:rsidR="002B5A21" w:rsidRPr="00D370A7">
        <w:t>disciplinary action</w:t>
      </w:r>
      <w:r w:rsidR="006F6D41" w:rsidRPr="00D370A7">
        <w:t xml:space="preserve"> </w:t>
      </w:r>
      <w:r w:rsidR="002B5A21" w:rsidRPr="00D370A7">
        <w:t xml:space="preserve">where there has been a breach of the </w:t>
      </w:r>
      <w:r w:rsidR="00A10ECB">
        <w:t>C</w:t>
      </w:r>
      <w:r w:rsidR="002B5A21" w:rsidRPr="00D370A7">
        <w:t xml:space="preserve">ustomer </w:t>
      </w:r>
      <w:r w:rsidR="00A10ECB">
        <w:t>S</w:t>
      </w:r>
      <w:r w:rsidR="002B5A21" w:rsidRPr="00D370A7">
        <w:t xml:space="preserve">ervice </w:t>
      </w:r>
      <w:r w:rsidR="00A10ECB">
        <w:t>P</w:t>
      </w:r>
      <w:r w:rsidR="002B5A21" w:rsidRPr="00D370A7">
        <w:t>rinciples.</w:t>
      </w:r>
      <w:r w:rsidR="00D370A7">
        <w:t xml:space="preserve"> Any action taken is at </w:t>
      </w:r>
      <w:r w:rsidR="00A10ECB">
        <w:t xml:space="preserve">our </w:t>
      </w:r>
      <w:r w:rsidR="00D370A7">
        <w:t>discretion.</w:t>
      </w:r>
    </w:p>
    <w:p w14:paraId="2B82E3AB" w14:textId="77777777" w:rsidR="002B5A21" w:rsidRDefault="002B5A21" w:rsidP="002B5A21">
      <w:pPr>
        <w:pStyle w:val="ListNumber"/>
        <w:numPr>
          <w:ilvl w:val="0"/>
          <w:numId w:val="0"/>
        </w:numPr>
        <w:ind w:left="624"/>
      </w:pPr>
    </w:p>
    <w:p w14:paraId="7B43B11D" w14:textId="77777777" w:rsidR="002B5A21" w:rsidRPr="002B5A21" w:rsidRDefault="002B5A21" w:rsidP="002B5A21">
      <w:pPr>
        <w:pStyle w:val="Heading2"/>
      </w:pPr>
      <w:r w:rsidRPr="002B5A21">
        <w:t>Provision of information to consumers</w:t>
      </w:r>
    </w:p>
    <w:p w14:paraId="6EEE8F42" w14:textId="566828F8" w:rsidR="002B5A21" w:rsidRDefault="002B5A21" w:rsidP="002B5A21">
      <w:pPr>
        <w:pStyle w:val="BodyText"/>
      </w:pPr>
      <w:r w:rsidRPr="008C568D">
        <w:t xml:space="preserve">In relation to disclosure of information, </w:t>
      </w:r>
      <w:r>
        <w:t>we will</w:t>
      </w:r>
      <w:r w:rsidRPr="008C568D">
        <w:t xml:space="preserve"> have practices </w:t>
      </w:r>
      <w:r w:rsidR="00953765">
        <w:t xml:space="preserve">in place </w:t>
      </w:r>
      <w:r w:rsidRPr="008C568D">
        <w:t xml:space="preserve">to ensure </w:t>
      </w:r>
      <w:r w:rsidR="008E3C9F">
        <w:t>that</w:t>
      </w:r>
      <w:r w:rsidRPr="008C568D">
        <w:t xml:space="preserve">: </w:t>
      </w:r>
    </w:p>
    <w:p w14:paraId="39000C0B" w14:textId="085E81EC" w:rsidR="00AE51D1" w:rsidRDefault="00AE51D1" w:rsidP="00DB6743">
      <w:pPr>
        <w:pStyle w:val="ListBullet"/>
      </w:pPr>
      <w:r>
        <w:t>W</w:t>
      </w:r>
      <w:r w:rsidR="002B5A21" w:rsidRPr="00864147">
        <w:t xml:space="preserve">here necessary, reasonable efforts </w:t>
      </w:r>
      <w:r w:rsidR="002B5A21">
        <w:t>will</w:t>
      </w:r>
      <w:r w:rsidR="002B5A21" w:rsidRPr="00864147">
        <w:t xml:space="preserve"> be made to assist c</w:t>
      </w:r>
      <w:r w:rsidR="002B5A21">
        <w:t>ustomers</w:t>
      </w:r>
      <w:r w:rsidR="002B5A21" w:rsidRPr="00864147">
        <w:t xml:space="preserve"> who do not speak English or have specific communication needs</w:t>
      </w:r>
    </w:p>
    <w:p w14:paraId="09B37545" w14:textId="322E5A10" w:rsidR="00DB6743" w:rsidRPr="005D737F" w:rsidRDefault="00AE51D1" w:rsidP="007F7255">
      <w:pPr>
        <w:pStyle w:val="ListBullet"/>
      </w:pPr>
      <w:r>
        <w:t>W</w:t>
      </w:r>
      <w:r w:rsidR="00DB6743">
        <w:t>e will not refer you to any ancillary / outside provider without disclosing any financial or other relationship we may have with that provider</w:t>
      </w:r>
    </w:p>
    <w:p w14:paraId="4F95EED0" w14:textId="736A5D66" w:rsidR="001E7C07" w:rsidRPr="00864147" w:rsidDel="005C3D89" w:rsidRDefault="00AE51D1" w:rsidP="001E7C07">
      <w:pPr>
        <w:pStyle w:val="ListBullet"/>
      </w:pPr>
      <w:r>
        <w:t>W</w:t>
      </w:r>
      <w:r w:rsidR="001E7C07">
        <w:t xml:space="preserve">e take </w:t>
      </w:r>
      <w:r w:rsidR="001E7C07" w:rsidRPr="00864147" w:rsidDel="005C3D89">
        <w:t xml:space="preserve">a responsible approach to selling, by making reasonable efforts to ensure </w:t>
      </w:r>
      <w:r w:rsidR="001E7C07" w:rsidDel="005C3D89">
        <w:t>customer</w:t>
      </w:r>
      <w:r w:rsidR="001E7C07" w:rsidRPr="00864147" w:rsidDel="005C3D89">
        <w:t xml:space="preserve">s fully understand the inclusions and exclusions in any service, plan, or package they purchase by providing information </w:t>
      </w:r>
      <w:r w:rsidR="001E7C07" w:rsidDel="005C3D89">
        <w:t>in</w:t>
      </w:r>
      <w:r w:rsidR="001E7C07" w:rsidRPr="00864147" w:rsidDel="005C3D89">
        <w:t xml:space="preserve"> a standardised format</w:t>
      </w:r>
    </w:p>
    <w:p w14:paraId="31B49383" w14:textId="5476BE20" w:rsidR="002B5A21" w:rsidRPr="00864147" w:rsidRDefault="004D1547" w:rsidP="00821C51">
      <w:pPr>
        <w:pStyle w:val="ListBullet"/>
      </w:pPr>
      <w:r>
        <w:t>W</w:t>
      </w:r>
      <w:r w:rsidR="002B5A21" w:rsidRPr="00864147">
        <w:t>here inappropriate or out-of-date information has been provided,</w:t>
      </w:r>
      <w:r w:rsidR="002B5A21">
        <w:t xml:space="preserve"> we will rectify such errors to ensure that correct information is provided to the customer</w:t>
      </w:r>
      <w:r w:rsidR="00A166FA">
        <w:t xml:space="preserve"> or prospective customer</w:t>
      </w:r>
    </w:p>
    <w:p w14:paraId="778A82EE" w14:textId="7158D5CC" w:rsidR="002B5A21" w:rsidRPr="00864147" w:rsidRDefault="001478CC" w:rsidP="00821C51">
      <w:pPr>
        <w:pStyle w:val="ListBullet"/>
      </w:pPr>
      <w:r>
        <w:t>W</w:t>
      </w:r>
      <w:r w:rsidR="005C3D89">
        <w:t>e make</w:t>
      </w:r>
      <w:r w:rsidR="00E61F4A">
        <w:t xml:space="preserve"> sure our</w:t>
      </w:r>
      <w:r w:rsidR="005C3D89">
        <w:t xml:space="preserve"> </w:t>
      </w:r>
      <w:r w:rsidR="002B5A21" w:rsidRPr="00864147">
        <w:t>customers are aware of their consumer rights</w:t>
      </w:r>
      <w:r w:rsidR="002B5A21">
        <w:t xml:space="preserve"> under </w:t>
      </w:r>
      <w:r w:rsidR="0051502B">
        <w:t xml:space="preserve">applicable laws of NSW </w:t>
      </w:r>
      <w:r w:rsidR="009843B8">
        <w:t>and</w:t>
      </w:r>
      <w:r w:rsidR="00A166FA">
        <w:t>/or</w:t>
      </w:r>
      <w:r w:rsidR="009843B8">
        <w:t xml:space="preserve"> </w:t>
      </w:r>
      <w:r w:rsidR="0051502B">
        <w:t>the Commonwealth</w:t>
      </w:r>
    </w:p>
    <w:p w14:paraId="1667A218" w14:textId="7EF5E980" w:rsidR="00F86D2C" w:rsidRPr="00864147" w:rsidRDefault="001478CC" w:rsidP="00821C51">
      <w:pPr>
        <w:pStyle w:val="ListBullet"/>
      </w:pPr>
      <w:r>
        <w:t>W</w:t>
      </w:r>
      <w:r w:rsidR="00DB6743">
        <w:t xml:space="preserve">e maintain the </w:t>
      </w:r>
      <w:r w:rsidR="008E3C9F">
        <w:t>p</w:t>
      </w:r>
      <w:r w:rsidR="00F86D2C">
        <w:t>rivacy and confidentiality of</w:t>
      </w:r>
      <w:r w:rsidR="00DB6743">
        <w:t xml:space="preserve"> </w:t>
      </w:r>
      <w:r w:rsidR="009843B8">
        <w:t>personal information</w:t>
      </w:r>
      <w:r w:rsidR="00F86D2C">
        <w:t xml:space="preserve"> </w:t>
      </w:r>
      <w:r w:rsidR="00D507DA">
        <w:t>under applicable legislation.</w:t>
      </w:r>
    </w:p>
    <w:p w14:paraId="50BBC03A" w14:textId="77777777" w:rsidR="002B5A21" w:rsidRDefault="002B5A21" w:rsidP="002B5A21">
      <w:pPr>
        <w:jc w:val="center"/>
        <w:rPr>
          <w:rFonts w:ascii="Arial" w:hAnsi="Arial" w:cs="Arial"/>
          <w:b/>
          <w:bCs/>
        </w:rPr>
      </w:pPr>
    </w:p>
    <w:p w14:paraId="4DCA46A3" w14:textId="229E85FE" w:rsidR="002B5A21" w:rsidRDefault="00F72FCB" w:rsidP="002B5A21">
      <w:pPr>
        <w:pStyle w:val="Heading2"/>
      </w:pPr>
      <w:r>
        <w:t>Dealing with complaints and disputes</w:t>
      </w:r>
    </w:p>
    <w:p w14:paraId="7E1A4919" w14:textId="32A1E20E" w:rsidR="00F369C1" w:rsidRDefault="001719B6" w:rsidP="00F369C1">
      <w:pPr>
        <w:pStyle w:val="BodyText"/>
        <w:rPr>
          <w:lang w:val="en-GB"/>
        </w:rPr>
      </w:pPr>
      <w:r>
        <w:rPr>
          <w:lang w:val="en-GB"/>
        </w:rPr>
        <w:t>When</w:t>
      </w:r>
      <w:r w:rsidR="002E5ABC">
        <w:rPr>
          <w:lang w:val="en-GB"/>
        </w:rPr>
        <w:t xml:space="preserve"> resolving </w:t>
      </w:r>
      <w:r w:rsidR="008E3C9F">
        <w:rPr>
          <w:lang w:val="en-GB"/>
        </w:rPr>
        <w:t xml:space="preserve">any </w:t>
      </w:r>
      <w:r w:rsidR="002E5ABC">
        <w:rPr>
          <w:lang w:val="en-GB"/>
        </w:rPr>
        <w:t>disputes</w:t>
      </w:r>
      <w:r w:rsidR="00687E51">
        <w:rPr>
          <w:lang w:val="en-GB"/>
        </w:rPr>
        <w:t xml:space="preserve"> with our customers we will:</w:t>
      </w:r>
    </w:p>
    <w:p w14:paraId="487C8BAF" w14:textId="6709D3F9" w:rsidR="001719B6" w:rsidRDefault="008D78BB" w:rsidP="00116718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lastRenderedPageBreak/>
        <w:t>D</w:t>
      </w:r>
      <w:r w:rsidR="00116718">
        <w:rPr>
          <w:lang w:val="en-GB"/>
        </w:rPr>
        <w:t xml:space="preserve">eal with </w:t>
      </w:r>
      <w:r w:rsidR="003E6F75">
        <w:rPr>
          <w:lang w:val="en-GB"/>
        </w:rPr>
        <w:t>disputes and complaints in a respectful</w:t>
      </w:r>
      <w:r w:rsidR="00D52A73">
        <w:rPr>
          <w:lang w:val="en-GB"/>
        </w:rPr>
        <w:t xml:space="preserve"> and compassionate</w:t>
      </w:r>
      <w:r w:rsidR="003E6F75">
        <w:rPr>
          <w:lang w:val="en-GB"/>
        </w:rPr>
        <w:t xml:space="preserve"> way</w:t>
      </w:r>
    </w:p>
    <w:p w14:paraId="5C5163A8" w14:textId="7F15D749" w:rsidR="00AE7E98" w:rsidRDefault="008D78BB" w:rsidP="00116718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t>D</w:t>
      </w:r>
      <w:r w:rsidR="008E3C9F">
        <w:rPr>
          <w:lang w:val="en-GB"/>
        </w:rPr>
        <w:t xml:space="preserve">o our best to </w:t>
      </w:r>
      <w:r w:rsidR="00F00049">
        <w:rPr>
          <w:lang w:val="en-GB"/>
        </w:rPr>
        <w:t xml:space="preserve">acknowledge a complaint in writing </w:t>
      </w:r>
      <w:r w:rsidR="001956B5">
        <w:rPr>
          <w:lang w:val="en-GB"/>
        </w:rPr>
        <w:t>within 7 days</w:t>
      </w:r>
      <w:r w:rsidR="00DD068E">
        <w:rPr>
          <w:lang w:val="en-GB"/>
        </w:rPr>
        <w:t>,</w:t>
      </w:r>
      <w:r w:rsidR="001956B5">
        <w:rPr>
          <w:lang w:val="en-GB"/>
        </w:rPr>
        <w:t xml:space="preserve"> and</w:t>
      </w:r>
      <w:r w:rsidR="009937A9">
        <w:rPr>
          <w:lang w:val="en-GB"/>
        </w:rPr>
        <w:t xml:space="preserve"> respond </w:t>
      </w:r>
      <w:r w:rsidR="00062A49">
        <w:rPr>
          <w:lang w:val="en-GB"/>
        </w:rPr>
        <w:t>in writing within 30 days</w:t>
      </w:r>
    </w:p>
    <w:p w14:paraId="3F57092B" w14:textId="03F117F0" w:rsidR="00984091" w:rsidRDefault="00DD068E" w:rsidP="00DD068E">
      <w:pPr>
        <w:pStyle w:val="BodyText"/>
        <w:numPr>
          <w:ilvl w:val="0"/>
          <w:numId w:val="0"/>
        </w:numPr>
        <w:rPr>
          <w:lang w:val="en-GB"/>
        </w:rPr>
      </w:pPr>
      <w:r>
        <w:rPr>
          <w:lang w:val="en-GB"/>
        </w:rPr>
        <w:t>If</w:t>
      </w:r>
      <w:r w:rsidR="00ED7829">
        <w:rPr>
          <w:lang w:val="en-GB"/>
        </w:rPr>
        <w:t xml:space="preserve"> </w:t>
      </w:r>
      <w:r w:rsidR="00B237C3" w:rsidRPr="00EA4152">
        <w:rPr>
          <w:lang w:val="en-GB"/>
        </w:rPr>
        <w:t xml:space="preserve">you are not satisfied </w:t>
      </w:r>
      <w:r w:rsidR="009F0399" w:rsidRPr="00EA4152">
        <w:rPr>
          <w:lang w:val="en-GB"/>
        </w:rPr>
        <w:t>with our handling of your complaint</w:t>
      </w:r>
      <w:r w:rsidR="003452B7" w:rsidRPr="00EA4152">
        <w:rPr>
          <w:lang w:val="en-GB"/>
        </w:rPr>
        <w:t xml:space="preserve"> or </w:t>
      </w:r>
      <w:r w:rsidR="00EB7B7A" w:rsidRPr="00EA4152">
        <w:rPr>
          <w:lang w:val="en-GB"/>
        </w:rPr>
        <w:t>the resolution, you c</w:t>
      </w:r>
      <w:r w:rsidR="00234CF9" w:rsidRPr="00EA4152">
        <w:rPr>
          <w:lang w:val="en-GB"/>
        </w:rPr>
        <w:t xml:space="preserve">an contact </w:t>
      </w:r>
      <w:r w:rsidR="00E40FBF" w:rsidRPr="00EA4152">
        <w:rPr>
          <w:lang w:val="en-GB"/>
        </w:rPr>
        <w:t xml:space="preserve">the </w:t>
      </w:r>
      <w:r w:rsidR="00E40FBF" w:rsidRPr="00A34F83">
        <w:rPr>
          <w:lang w:val="en-GB"/>
        </w:rPr>
        <w:t>Cemeter</w:t>
      </w:r>
      <w:r w:rsidR="00E40FBF" w:rsidRPr="00B00769">
        <w:rPr>
          <w:lang w:val="en-GB"/>
        </w:rPr>
        <w:t>ies Agency</w:t>
      </w:r>
      <w:r w:rsidR="00780B26" w:rsidRPr="00B00769">
        <w:rPr>
          <w:lang w:val="en-GB"/>
        </w:rPr>
        <w:t xml:space="preserve"> via email - </w:t>
      </w:r>
      <w:hyperlink r:id="rId12" w:history="1">
        <w:r w:rsidR="00780B26" w:rsidRPr="00EA4152">
          <w:rPr>
            <w:rStyle w:val="Hyperlink"/>
            <w:lang w:val="en-GB"/>
          </w:rPr>
          <w:t>ccnsw.info@cemeteries.nsw.gov.au</w:t>
        </w:r>
      </w:hyperlink>
      <w:r w:rsidR="00780B26" w:rsidRPr="00EA4152">
        <w:rPr>
          <w:lang w:val="en-GB"/>
        </w:rPr>
        <w:t xml:space="preserve"> or </w:t>
      </w:r>
      <w:r w:rsidR="00EA4152" w:rsidRPr="00EA4152">
        <w:rPr>
          <w:lang w:val="en-GB"/>
        </w:rPr>
        <w:t>by phone</w:t>
      </w:r>
      <w:r w:rsidR="00EA4152">
        <w:rPr>
          <w:lang w:val="en-GB"/>
        </w:rPr>
        <w:t xml:space="preserve"> -</w:t>
      </w:r>
      <w:r w:rsidR="00780B26" w:rsidRPr="00EA4152">
        <w:rPr>
          <w:lang w:val="en-GB"/>
        </w:rPr>
        <w:t xml:space="preserve"> 02 9842 8470</w:t>
      </w:r>
      <w:r>
        <w:rPr>
          <w:lang w:val="en-GB"/>
        </w:rPr>
        <w:t>.</w:t>
      </w:r>
    </w:p>
    <w:p w14:paraId="33245433" w14:textId="4849C631" w:rsidR="008672F6" w:rsidRPr="00A86CEC" w:rsidRDefault="00B00769" w:rsidP="008E3C9F">
      <w:pPr>
        <w:pStyle w:val="BodyText"/>
        <w:numPr>
          <w:ilvl w:val="0"/>
          <w:numId w:val="0"/>
        </w:numPr>
      </w:pPr>
      <w:r>
        <w:rPr>
          <w:lang w:val="en-GB"/>
        </w:rPr>
        <w:t xml:space="preserve">For </w:t>
      </w:r>
      <w:r w:rsidR="00812821">
        <w:rPr>
          <w:lang w:val="en-GB"/>
        </w:rPr>
        <w:t>all complaints we receive, we</w:t>
      </w:r>
      <w:r w:rsidR="00BF0956">
        <w:rPr>
          <w:lang w:val="en-GB"/>
        </w:rPr>
        <w:t xml:space="preserve"> will ensure these are captured i</w:t>
      </w:r>
      <w:r w:rsidR="00F86F7F">
        <w:rPr>
          <w:lang w:val="en-GB"/>
        </w:rPr>
        <w:t>n a</w:t>
      </w:r>
      <w:r w:rsidR="00BE646A">
        <w:rPr>
          <w:lang w:val="en-GB"/>
        </w:rPr>
        <w:t xml:space="preserve"> register</w:t>
      </w:r>
      <w:r w:rsidR="00953E2D">
        <w:rPr>
          <w:lang w:val="en-GB"/>
        </w:rPr>
        <w:t xml:space="preserve"> and </w:t>
      </w:r>
      <w:r w:rsidR="00306DB0">
        <w:rPr>
          <w:lang w:val="en-GB"/>
        </w:rPr>
        <w:t xml:space="preserve">maintain </w:t>
      </w:r>
      <w:r w:rsidR="00DD068E">
        <w:rPr>
          <w:lang w:val="en-GB"/>
        </w:rPr>
        <w:t>relevant</w:t>
      </w:r>
      <w:r w:rsidR="00306DB0">
        <w:rPr>
          <w:lang w:val="en-GB"/>
        </w:rPr>
        <w:t xml:space="preserve"> record</w:t>
      </w:r>
      <w:r w:rsidR="00DD068E">
        <w:rPr>
          <w:lang w:val="en-GB"/>
        </w:rPr>
        <w:t>s</w:t>
      </w:r>
      <w:r w:rsidR="00ED7829">
        <w:rPr>
          <w:lang w:val="en-GB"/>
        </w:rPr>
        <w:t xml:space="preserve"> </w:t>
      </w:r>
      <w:r w:rsidR="00306DB0">
        <w:rPr>
          <w:lang w:val="en-GB"/>
        </w:rPr>
        <w:t xml:space="preserve">for 7 years from the date the complaint was made. </w:t>
      </w:r>
    </w:p>
    <w:p w14:paraId="4B3CC573" w14:textId="2592B9F6" w:rsidR="00806CF4" w:rsidRDefault="007F7255" w:rsidP="00806CF4">
      <w:pPr>
        <w:pStyle w:val="Heading2"/>
      </w:pPr>
      <w:r>
        <w:t>How we demonstrate this commitment</w:t>
      </w:r>
    </w:p>
    <w:p w14:paraId="37A8B8E7" w14:textId="37197B93" w:rsidR="002B5A21" w:rsidRPr="007F7255" w:rsidRDefault="007F7255" w:rsidP="007F7255">
      <w:pPr>
        <w:pStyle w:val="BodyText"/>
        <w:numPr>
          <w:ilvl w:val="0"/>
          <w:numId w:val="0"/>
        </w:numPr>
        <w:rPr>
          <w:lang w:val="en-GB"/>
        </w:rPr>
      </w:pPr>
      <w:r>
        <w:rPr>
          <w:lang w:val="en-GB"/>
        </w:rPr>
        <w:t>To ensure that we are meeting these customer service standards, as required by our licence, we wi</w:t>
      </w:r>
      <w:r w:rsidR="004B10E2">
        <w:rPr>
          <w:lang w:val="en-GB"/>
        </w:rPr>
        <w:t>l</w:t>
      </w:r>
      <w:r>
        <w:rPr>
          <w:lang w:val="en-GB"/>
        </w:rPr>
        <w:t xml:space="preserve">l </w:t>
      </w:r>
      <w:r w:rsidR="002B5A21" w:rsidRPr="00D370A7">
        <w:t>provid</w:t>
      </w:r>
      <w:r>
        <w:t>e</w:t>
      </w:r>
      <w:r w:rsidR="002B5A21" w:rsidRPr="00D370A7">
        <w:t xml:space="preserve"> Cemeteries &amp; Crematoria NSW</w:t>
      </w:r>
      <w:r>
        <w:t xml:space="preserve">, our regulator, </w:t>
      </w:r>
      <w:r w:rsidR="002B5A21" w:rsidRPr="00D370A7">
        <w:t>with copies of documentation related to customer service activities on request, including</w:t>
      </w:r>
      <w:r w:rsidR="000C6516" w:rsidRPr="00D370A7">
        <w:t>:</w:t>
      </w:r>
    </w:p>
    <w:p w14:paraId="5ECA4E7B" w14:textId="67A69389" w:rsidR="002B5A21" w:rsidRPr="00D370A7" w:rsidRDefault="00ED7829" w:rsidP="007F7255">
      <w:pPr>
        <w:pStyle w:val="BodyText"/>
        <w:numPr>
          <w:ilvl w:val="0"/>
          <w:numId w:val="11"/>
        </w:numPr>
      </w:pPr>
      <w:r>
        <w:t>C</w:t>
      </w:r>
      <w:r w:rsidR="002B5A21" w:rsidRPr="00D370A7">
        <w:t xml:space="preserve">opies of customer service policies </w:t>
      </w:r>
      <w:r w:rsidR="009843B8" w:rsidRPr="00D370A7">
        <w:t>and/</w:t>
      </w:r>
      <w:r w:rsidR="002B5A21" w:rsidRPr="00D370A7">
        <w:t xml:space="preserve">or processes or other relevant </w:t>
      </w:r>
      <w:proofErr w:type="gramStart"/>
      <w:r w:rsidR="002B5A21" w:rsidRPr="00D370A7">
        <w:t>documentation</w:t>
      </w:r>
      <w:r w:rsidR="00A166FA">
        <w:t>;</w:t>
      </w:r>
      <w:proofErr w:type="gramEnd"/>
    </w:p>
    <w:p w14:paraId="18A05E0E" w14:textId="7C76E680" w:rsidR="002B5A21" w:rsidRPr="00D370A7" w:rsidRDefault="00ED7829" w:rsidP="007F7255">
      <w:pPr>
        <w:pStyle w:val="BodyText"/>
        <w:numPr>
          <w:ilvl w:val="0"/>
          <w:numId w:val="11"/>
        </w:numPr>
      </w:pPr>
      <w:r>
        <w:t>A</w:t>
      </w:r>
      <w:r w:rsidR="002B5A21" w:rsidRPr="00D370A7">
        <w:t xml:space="preserve">ny information relevant to complaints, including the annual summary </w:t>
      </w:r>
      <w:r w:rsidR="009843B8" w:rsidRPr="00D370A7">
        <w:t xml:space="preserve">of </w:t>
      </w:r>
      <w:r w:rsidR="002B5A21" w:rsidRPr="00D370A7">
        <w:t>records of complaints received</w:t>
      </w:r>
      <w:r w:rsidR="00A166FA">
        <w:t>; and</w:t>
      </w:r>
    </w:p>
    <w:p w14:paraId="5B4506F1" w14:textId="7875C6BD" w:rsidR="002B5A21" w:rsidRPr="00D370A7" w:rsidRDefault="00ED7829" w:rsidP="007F7255">
      <w:pPr>
        <w:pStyle w:val="BodyText"/>
        <w:numPr>
          <w:ilvl w:val="0"/>
          <w:numId w:val="11"/>
        </w:numPr>
      </w:pPr>
      <w:r>
        <w:t>K</w:t>
      </w:r>
      <w:r w:rsidR="002B5A21" w:rsidRPr="00D370A7">
        <w:t>eeping appropriate records as required by law and to support our business and customers.</w:t>
      </w:r>
    </w:p>
    <w:p w14:paraId="02282CD0" w14:textId="77777777" w:rsidR="002B5A21" w:rsidRPr="00926CD2" w:rsidRDefault="002B5A21" w:rsidP="002B5A21">
      <w:pPr>
        <w:rPr>
          <w:rFonts w:ascii="Arial" w:hAnsi="Arial" w:cs="Arial"/>
          <w:color w:val="0070C0"/>
        </w:rPr>
      </w:pPr>
    </w:p>
    <w:p w14:paraId="29CBAF92" w14:textId="77777777" w:rsidR="002B5A21" w:rsidRPr="001E0014" w:rsidRDefault="002B5A21" w:rsidP="001E0014">
      <w:pPr>
        <w:pStyle w:val="BodyText"/>
        <w:rPr>
          <w:b/>
          <w:bCs/>
          <w:sz w:val="24"/>
          <w:szCs w:val="24"/>
        </w:rPr>
      </w:pPr>
      <w:r w:rsidRPr="001E0014">
        <w:rPr>
          <w:b/>
          <w:bCs/>
          <w:sz w:val="24"/>
          <w:szCs w:val="24"/>
        </w:rPr>
        <w:t>How to contact us:</w:t>
      </w:r>
    </w:p>
    <w:p w14:paraId="061B31A2" w14:textId="77777777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>For all enquiries, feedback or to share your experience please:</w:t>
      </w:r>
    </w:p>
    <w:p w14:paraId="63A4C9EA" w14:textId="77777777" w:rsidR="00300A0A" w:rsidRDefault="00300A0A" w:rsidP="00300A0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[insert relevant operator details here]</w:t>
      </w:r>
    </w:p>
    <w:p w14:paraId="5C4BD32A" w14:textId="391B33F3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>Call: &lt;phone&gt;</w:t>
      </w:r>
    </w:p>
    <w:p w14:paraId="63F0DEC1" w14:textId="3EA15459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>E</w:t>
      </w:r>
      <w:r w:rsidR="009843B8">
        <w:rPr>
          <w:sz w:val="24"/>
          <w:szCs w:val="24"/>
        </w:rPr>
        <w:t>-</w:t>
      </w:r>
      <w:r w:rsidRPr="001E0014">
        <w:rPr>
          <w:sz w:val="24"/>
          <w:szCs w:val="24"/>
        </w:rPr>
        <w:t>mail: &lt;e</w:t>
      </w:r>
      <w:r w:rsidR="00A166FA">
        <w:rPr>
          <w:sz w:val="24"/>
          <w:szCs w:val="24"/>
        </w:rPr>
        <w:t>-</w:t>
      </w:r>
      <w:r w:rsidRPr="001E0014">
        <w:rPr>
          <w:sz w:val="24"/>
          <w:szCs w:val="24"/>
        </w:rPr>
        <w:t>mail address&gt;</w:t>
      </w:r>
    </w:p>
    <w:p w14:paraId="2A9E6C8E" w14:textId="77777777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>Mail: &lt;postal address&gt;</w:t>
      </w:r>
    </w:p>
    <w:p w14:paraId="1AB74048" w14:textId="77777777" w:rsidR="002B5A21" w:rsidRPr="00926CD2" w:rsidRDefault="002B5A21" w:rsidP="002B5A21">
      <w:pPr>
        <w:rPr>
          <w:rFonts w:ascii="Arial" w:hAnsi="Arial" w:cs="Arial"/>
          <w:color w:val="0070C0"/>
        </w:rPr>
      </w:pPr>
    </w:p>
    <w:p w14:paraId="76141D6E" w14:textId="77777777" w:rsidR="002B5A21" w:rsidRPr="002B5A21" w:rsidRDefault="002B5A21" w:rsidP="002B5A21">
      <w:pPr>
        <w:pStyle w:val="BodyText"/>
        <w:rPr>
          <w:lang w:val="en-GB"/>
        </w:rPr>
      </w:pPr>
    </w:p>
    <w:sectPr w:rsidR="002B5A21" w:rsidRPr="002B5A21" w:rsidSect="00B25AA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ADF97" w14:textId="77777777" w:rsidR="00C328A0" w:rsidRDefault="00C328A0" w:rsidP="00D41211">
      <w:r>
        <w:separator/>
      </w:r>
    </w:p>
    <w:p w14:paraId="1CF082F1" w14:textId="77777777" w:rsidR="00C328A0" w:rsidRDefault="00C328A0"/>
    <w:p w14:paraId="51DC1E48" w14:textId="77777777" w:rsidR="00C328A0" w:rsidRDefault="00C328A0"/>
  </w:endnote>
  <w:endnote w:type="continuationSeparator" w:id="0">
    <w:p w14:paraId="21A6AE46" w14:textId="77777777" w:rsidR="00C328A0" w:rsidRDefault="00C328A0" w:rsidP="00D41211">
      <w:r>
        <w:continuationSeparator/>
      </w:r>
    </w:p>
    <w:p w14:paraId="12786EDA" w14:textId="77777777" w:rsidR="00C328A0" w:rsidRDefault="00C328A0"/>
    <w:p w14:paraId="3141563F" w14:textId="77777777" w:rsidR="00C328A0" w:rsidRDefault="00C328A0"/>
  </w:endnote>
  <w:endnote w:type="continuationNotice" w:id="1">
    <w:p w14:paraId="51BDB3A0" w14:textId="77777777" w:rsidR="00C328A0" w:rsidRDefault="00C328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F4B1" w14:textId="3D4633AD" w:rsidR="002408A0" w:rsidRDefault="00240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53D1" w14:textId="7BC9EC7A" w:rsidR="00825F65" w:rsidRPr="001A1072" w:rsidRDefault="00825F65" w:rsidP="001A1072">
    <w:pPr>
      <w:pStyle w:val="Footer"/>
    </w:pPr>
    <w:r w:rsidRPr="001A1072">
      <w:tab/>
    </w:r>
    <w:r w:rsidRPr="001A1072">
      <w:fldChar w:fldCharType="begin"/>
    </w:r>
    <w:r w:rsidRPr="001A1072">
      <w:instrText xml:space="preserve"> PAGE   \* MERGEFORMAT </w:instrText>
    </w:r>
    <w:r w:rsidRPr="001A1072">
      <w:fldChar w:fldCharType="separate"/>
    </w:r>
    <w:r w:rsidRPr="001A1072">
      <w:t>1</w:t>
    </w:r>
    <w:r w:rsidRPr="001A107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A423" w14:textId="34EABBAE" w:rsidR="002408A0" w:rsidRDefault="00240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ACDB1" w14:textId="77777777" w:rsidR="00C328A0" w:rsidRPr="00214F16" w:rsidRDefault="00C328A0" w:rsidP="00214F16">
      <w:pPr>
        <w:pStyle w:val="FootnoteText"/>
      </w:pPr>
      <w:r>
        <w:separator/>
      </w:r>
    </w:p>
  </w:footnote>
  <w:footnote w:type="continuationSeparator" w:id="0">
    <w:p w14:paraId="4C370694" w14:textId="77777777" w:rsidR="00C328A0" w:rsidRPr="00214F16" w:rsidRDefault="00C328A0" w:rsidP="00214F16">
      <w:pPr>
        <w:pStyle w:val="FootnoteText"/>
      </w:pPr>
      <w:r>
        <w:continuationSeparator/>
      </w:r>
    </w:p>
  </w:footnote>
  <w:footnote w:type="continuationNotice" w:id="1">
    <w:p w14:paraId="18C3216B" w14:textId="77777777" w:rsidR="00C328A0" w:rsidRDefault="00C328A0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6CF7" w14:textId="7CAA24BC" w:rsidR="0087315D" w:rsidRPr="00B25AA7" w:rsidRDefault="00F31B44" w:rsidP="00D32942">
    <w:pPr>
      <w:pStyle w:val="HeaderTitle2"/>
    </w:pPr>
    <w:sdt>
      <w:sdtPr>
        <w:alias w:val="Title"/>
        <w:tag w:val=""/>
        <w:id w:val="14910729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5469">
          <w:t>&lt;Operator Name&gt; Customer Service Charter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3283" w14:textId="493943CC" w:rsidR="002408A0" w:rsidRDefault="00240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AD68B8"/>
    <w:multiLevelType w:val="hybridMultilevel"/>
    <w:tmpl w:val="7480C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FEE"/>
    <w:multiLevelType w:val="hybridMultilevel"/>
    <w:tmpl w:val="3E00EE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6" w15:restartNumberingAfterBreak="0">
    <w:nsid w:val="461D0F90"/>
    <w:multiLevelType w:val="multilevel"/>
    <w:tmpl w:val="2360A5E8"/>
    <w:numStyleLink w:val="DPEBullets"/>
  </w:abstractNum>
  <w:abstractNum w:abstractNumId="7" w15:restartNumberingAfterBreak="0">
    <w:nsid w:val="46F574EA"/>
    <w:multiLevelType w:val="multilevel"/>
    <w:tmpl w:val="48E62B54"/>
    <w:styleLink w:val="DPELists"/>
    <w:lvl w:ilvl="0">
      <w:start w:val="1"/>
      <w:numFmt w:val="none"/>
      <w:pStyle w:val="BodyTex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8" w15:restartNumberingAfterBreak="0">
    <w:nsid w:val="56B9404A"/>
    <w:multiLevelType w:val="multilevel"/>
    <w:tmpl w:val="48E62B54"/>
    <w:numStyleLink w:val="DPELists"/>
  </w:abstractNum>
  <w:abstractNum w:abstractNumId="9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27861"/>
    <w:multiLevelType w:val="hybridMultilevel"/>
    <w:tmpl w:val="D3C01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83444">
    <w:abstractNumId w:val="11"/>
  </w:num>
  <w:num w:numId="2" w16cid:durableId="1698001020">
    <w:abstractNumId w:val="9"/>
  </w:num>
  <w:num w:numId="3" w16cid:durableId="1913158512">
    <w:abstractNumId w:val="8"/>
  </w:num>
  <w:num w:numId="4" w16cid:durableId="1463692528">
    <w:abstractNumId w:val="5"/>
  </w:num>
  <w:num w:numId="5" w16cid:durableId="632566063">
    <w:abstractNumId w:val="6"/>
  </w:num>
  <w:num w:numId="6" w16cid:durableId="1842307435">
    <w:abstractNumId w:val="4"/>
  </w:num>
  <w:num w:numId="7" w16cid:durableId="1531607587">
    <w:abstractNumId w:val="1"/>
  </w:num>
  <w:num w:numId="8" w16cid:durableId="1074163875">
    <w:abstractNumId w:val="0"/>
  </w:num>
  <w:num w:numId="9" w16cid:durableId="709886142">
    <w:abstractNumId w:val="7"/>
  </w:num>
  <w:num w:numId="10" w16cid:durableId="1609118586">
    <w:abstractNumId w:val="3"/>
  </w:num>
  <w:num w:numId="11" w16cid:durableId="162596168">
    <w:abstractNumId w:val="2"/>
  </w:num>
  <w:num w:numId="12" w16cid:durableId="33607707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18"/>
    <w:rsid w:val="00000EA4"/>
    <w:rsid w:val="00001BC6"/>
    <w:rsid w:val="0000290F"/>
    <w:rsid w:val="00005057"/>
    <w:rsid w:val="0000528B"/>
    <w:rsid w:val="00006D13"/>
    <w:rsid w:val="00007F08"/>
    <w:rsid w:val="00012666"/>
    <w:rsid w:val="00015144"/>
    <w:rsid w:val="00016ECC"/>
    <w:rsid w:val="00020DF8"/>
    <w:rsid w:val="00021244"/>
    <w:rsid w:val="0002128C"/>
    <w:rsid w:val="00021798"/>
    <w:rsid w:val="00021F53"/>
    <w:rsid w:val="00023C51"/>
    <w:rsid w:val="00032727"/>
    <w:rsid w:val="000333D2"/>
    <w:rsid w:val="00033643"/>
    <w:rsid w:val="00036C88"/>
    <w:rsid w:val="0004242B"/>
    <w:rsid w:val="00042DB7"/>
    <w:rsid w:val="0004352B"/>
    <w:rsid w:val="00050AC4"/>
    <w:rsid w:val="00055B55"/>
    <w:rsid w:val="00062A49"/>
    <w:rsid w:val="00066210"/>
    <w:rsid w:val="00066631"/>
    <w:rsid w:val="00067600"/>
    <w:rsid w:val="00072694"/>
    <w:rsid w:val="0008087F"/>
    <w:rsid w:val="00082CA6"/>
    <w:rsid w:val="00086EB0"/>
    <w:rsid w:val="000905A8"/>
    <w:rsid w:val="00091A24"/>
    <w:rsid w:val="000926AE"/>
    <w:rsid w:val="00092B0E"/>
    <w:rsid w:val="0009529C"/>
    <w:rsid w:val="000A5046"/>
    <w:rsid w:val="000A59B7"/>
    <w:rsid w:val="000A69B9"/>
    <w:rsid w:val="000A7382"/>
    <w:rsid w:val="000A7F5A"/>
    <w:rsid w:val="000B1790"/>
    <w:rsid w:val="000B4DBD"/>
    <w:rsid w:val="000C1B06"/>
    <w:rsid w:val="000C4061"/>
    <w:rsid w:val="000C42FE"/>
    <w:rsid w:val="000C5836"/>
    <w:rsid w:val="000C6516"/>
    <w:rsid w:val="000C73CD"/>
    <w:rsid w:val="000D2029"/>
    <w:rsid w:val="000D266F"/>
    <w:rsid w:val="000D3004"/>
    <w:rsid w:val="000D4F82"/>
    <w:rsid w:val="000D76C0"/>
    <w:rsid w:val="000D7720"/>
    <w:rsid w:val="000E13C8"/>
    <w:rsid w:val="000E1639"/>
    <w:rsid w:val="000E5E84"/>
    <w:rsid w:val="000F0218"/>
    <w:rsid w:val="000F0412"/>
    <w:rsid w:val="000F6BF4"/>
    <w:rsid w:val="000F78E3"/>
    <w:rsid w:val="001004E9"/>
    <w:rsid w:val="0010445F"/>
    <w:rsid w:val="001102F6"/>
    <w:rsid w:val="00114BB2"/>
    <w:rsid w:val="0011511F"/>
    <w:rsid w:val="00116718"/>
    <w:rsid w:val="00116901"/>
    <w:rsid w:val="00121E85"/>
    <w:rsid w:val="00123272"/>
    <w:rsid w:val="00125086"/>
    <w:rsid w:val="00125463"/>
    <w:rsid w:val="00126A11"/>
    <w:rsid w:val="00127199"/>
    <w:rsid w:val="00130DBD"/>
    <w:rsid w:val="001335B9"/>
    <w:rsid w:val="00134909"/>
    <w:rsid w:val="001372CB"/>
    <w:rsid w:val="001411F1"/>
    <w:rsid w:val="00143C5C"/>
    <w:rsid w:val="00144421"/>
    <w:rsid w:val="00145B2F"/>
    <w:rsid w:val="001478CC"/>
    <w:rsid w:val="0015283C"/>
    <w:rsid w:val="00154E16"/>
    <w:rsid w:val="00156481"/>
    <w:rsid w:val="0015670D"/>
    <w:rsid w:val="00156FC1"/>
    <w:rsid w:val="0016310F"/>
    <w:rsid w:val="00167774"/>
    <w:rsid w:val="0017046B"/>
    <w:rsid w:val="001719B6"/>
    <w:rsid w:val="0017420C"/>
    <w:rsid w:val="00180BDA"/>
    <w:rsid w:val="001846F5"/>
    <w:rsid w:val="00185C31"/>
    <w:rsid w:val="0019218A"/>
    <w:rsid w:val="001923FE"/>
    <w:rsid w:val="00192BA6"/>
    <w:rsid w:val="001956B5"/>
    <w:rsid w:val="0019698F"/>
    <w:rsid w:val="00196BC0"/>
    <w:rsid w:val="00197E97"/>
    <w:rsid w:val="001A0B5A"/>
    <w:rsid w:val="001A1072"/>
    <w:rsid w:val="001A4659"/>
    <w:rsid w:val="001A6E47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138F"/>
    <w:rsid w:val="001C2CEF"/>
    <w:rsid w:val="001D19A9"/>
    <w:rsid w:val="001D3EA4"/>
    <w:rsid w:val="001D6464"/>
    <w:rsid w:val="001E0014"/>
    <w:rsid w:val="001E540E"/>
    <w:rsid w:val="001E57B3"/>
    <w:rsid w:val="001E7C07"/>
    <w:rsid w:val="001E7DF5"/>
    <w:rsid w:val="001F375B"/>
    <w:rsid w:val="001F3810"/>
    <w:rsid w:val="001F470D"/>
    <w:rsid w:val="001F4D30"/>
    <w:rsid w:val="001F59F2"/>
    <w:rsid w:val="001F69CF"/>
    <w:rsid w:val="001F7A85"/>
    <w:rsid w:val="002011D8"/>
    <w:rsid w:val="002012E2"/>
    <w:rsid w:val="00201A71"/>
    <w:rsid w:val="0020481B"/>
    <w:rsid w:val="00214F16"/>
    <w:rsid w:val="002172B0"/>
    <w:rsid w:val="00220622"/>
    <w:rsid w:val="002216DA"/>
    <w:rsid w:val="00225109"/>
    <w:rsid w:val="00227073"/>
    <w:rsid w:val="00230B71"/>
    <w:rsid w:val="0023266C"/>
    <w:rsid w:val="0023466A"/>
    <w:rsid w:val="00234CF9"/>
    <w:rsid w:val="002408A0"/>
    <w:rsid w:val="00240A7C"/>
    <w:rsid w:val="0024708F"/>
    <w:rsid w:val="0025243F"/>
    <w:rsid w:val="00252A44"/>
    <w:rsid w:val="00253855"/>
    <w:rsid w:val="00254264"/>
    <w:rsid w:val="002555F7"/>
    <w:rsid w:val="002557F9"/>
    <w:rsid w:val="00256FBD"/>
    <w:rsid w:val="002605DF"/>
    <w:rsid w:val="0026091C"/>
    <w:rsid w:val="00261FC2"/>
    <w:rsid w:val="002626A1"/>
    <w:rsid w:val="00266722"/>
    <w:rsid w:val="00266B95"/>
    <w:rsid w:val="00266E89"/>
    <w:rsid w:val="002709D6"/>
    <w:rsid w:val="00271DF2"/>
    <w:rsid w:val="002721E6"/>
    <w:rsid w:val="00274F97"/>
    <w:rsid w:val="00276303"/>
    <w:rsid w:val="00276877"/>
    <w:rsid w:val="00283238"/>
    <w:rsid w:val="002974DC"/>
    <w:rsid w:val="002A0D7A"/>
    <w:rsid w:val="002A14A8"/>
    <w:rsid w:val="002A18B1"/>
    <w:rsid w:val="002A1CB9"/>
    <w:rsid w:val="002A445C"/>
    <w:rsid w:val="002A59D0"/>
    <w:rsid w:val="002B14D9"/>
    <w:rsid w:val="002B1A63"/>
    <w:rsid w:val="002B393D"/>
    <w:rsid w:val="002B5A21"/>
    <w:rsid w:val="002B6DEA"/>
    <w:rsid w:val="002C0106"/>
    <w:rsid w:val="002C42A5"/>
    <w:rsid w:val="002C690A"/>
    <w:rsid w:val="002D26AF"/>
    <w:rsid w:val="002D32CB"/>
    <w:rsid w:val="002E1263"/>
    <w:rsid w:val="002E220E"/>
    <w:rsid w:val="002E345F"/>
    <w:rsid w:val="002E55E8"/>
    <w:rsid w:val="002E5ABC"/>
    <w:rsid w:val="002F00A7"/>
    <w:rsid w:val="002F0AE2"/>
    <w:rsid w:val="002F5CE6"/>
    <w:rsid w:val="002F5E32"/>
    <w:rsid w:val="002F75D6"/>
    <w:rsid w:val="00300A0A"/>
    <w:rsid w:val="00301900"/>
    <w:rsid w:val="00306DB0"/>
    <w:rsid w:val="003074F4"/>
    <w:rsid w:val="00313FFB"/>
    <w:rsid w:val="003143F8"/>
    <w:rsid w:val="00320C7E"/>
    <w:rsid w:val="00320FCD"/>
    <w:rsid w:val="00321477"/>
    <w:rsid w:val="00323AA5"/>
    <w:rsid w:val="00323ACC"/>
    <w:rsid w:val="00323CEC"/>
    <w:rsid w:val="00325A46"/>
    <w:rsid w:val="003264AF"/>
    <w:rsid w:val="0032727C"/>
    <w:rsid w:val="003449FB"/>
    <w:rsid w:val="003452B7"/>
    <w:rsid w:val="00350710"/>
    <w:rsid w:val="00352229"/>
    <w:rsid w:val="00352236"/>
    <w:rsid w:val="00352335"/>
    <w:rsid w:val="00353B45"/>
    <w:rsid w:val="003547E1"/>
    <w:rsid w:val="003622B3"/>
    <w:rsid w:val="00364A2E"/>
    <w:rsid w:val="00367FD9"/>
    <w:rsid w:val="00371061"/>
    <w:rsid w:val="003731E8"/>
    <w:rsid w:val="003738E0"/>
    <w:rsid w:val="00374CCA"/>
    <w:rsid w:val="0037501F"/>
    <w:rsid w:val="00375D36"/>
    <w:rsid w:val="003775E4"/>
    <w:rsid w:val="003808E4"/>
    <w:rsid w:val="00385166"/>
    <w:rsid w:val="00386A46"/>
    <w:rsid w:val="00387280"/>
    <w:rsid w:val="00390E61"/>
    <w:rsid w:val="00391A4A"/>
    <w:rsid w:val="003A067A"/>
    <w:rsid w:val="003A533A"/>
    <w:rsid w:val="003A7A1A"/>
    <w:rsid w:val="003B4E34"/>
    <w:rsid w:val="003C5D22"/>
    <w:rsid w:val="003C5D7A"/>
    <w:rsid w:val="003D4C83"/>
    <w:rsid w:val="003D7562"/>
    <w:rsid w:val="003E0AE9"/>
    <w:rsid w:val="003E1923"/>
    <w:rsid w:val="003E1D08"/>
    <w:rsid w:val="003E1F87"/>
    <w:rsid w:val="003E2700"/>
    <w:rsid w:val="003E688A"/>
    <w:rsid w:val="003E6F75"/>
    <w:rsid w:val="003F508D"/>
    <w:rsid w:val="004000A6"/>
    <w:rsid w:val="00407D3B"/>
    <w:rsid w:val="0041092E"/>
    <w:rsid w:val="00414AD0"/>
    <w:rsid w:val="00416B7F"/>
    <w:rsid w:val="0041732F"/>
    <w:rsid w:val="004218E6"/>
    <w:rsid w:val="00425403"/>
    <w:rsid w:val="00427A9F"/>
    <w:rsid w:val="00435D1A"/>
    <w:rsid w:val="004444F3"/>
    <w:rsid w:val="00445764"/>
    <w:rsid w:val="004465BF"/>
    <w:rsid w:val="0045121E"/>
    <w:rsid w:val="00453D18"/>
    <w:rsid w:val="004552CA"/>
    <w:rsid w:val="00456CE8"/>
    <w:rsid w:val="00461754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1563"/>
    <w:rsid w:val="004917DF"/>
    <w:rsid w:val="00493BD9"/>
    <w:rsid w:val="00494C58"/>
    <w:rsid w:val="004A0647"/>
    <w:rsid w:val="004A07FA"/>
    <w:rsid w:val="004B10E2"/>
    <w:rsid w:val="004B2B3B"/>
    <w:rsid w:val="004B78D0"/>
    <w:rsid w:val="004C6EB4"/>
    <w:rsid w:val="004D0F45"/>
    <w:rsid w:val="004D1547"/>
    <w:rsid w:val="004D157A"/>
    <w:rsid w:val="004D4109"/>
    <w:rsid w:val="004D6A42"/>
    <w:rsid w:val="004E2BBB"/>
    <w:rsid w:val="004E2BE8"/>
    <w:rsid w:val="004E48E0"/>
    <w:rsid w:val="004E5B99"/>
    <w:rsid w:val="004F10F4"/>
    <w:rsid w:val="004F215D"/>
    <w:rsid w:val="004F2364"/>
    <w:rsid w:val="004F2689"/>
    <w:rsid w:val="004F28C9"/>
    <w:rsid w:val="00500736"/>
    <w:rsid w:val="00501521"/>
    <w:rsid w:val="00505BA3"/>
    <w:rsid w:val="0051008E"/>
    <w:rsid w:val="00510B58"/>
    <w:rsid w:val="00513D32"/>
    <w:rsid w:val="0051502B"/>
    <w:rsid w:val="005154EE"/>
    <w:rsid w:val="00521CF0"/>
    <w:rsid w:val="00522847"/>
    <w:rsid w:val="005250D8"/>
    <w:rsid w:val="005259E9"/>
    <w:rsid w:val="0052642E"/>
    <w:rsid w:val="00527591"/>
    <w:rsid w:val="00527931"/>
    <w:rsid w:val="00527BD4"/>
    <w:rsid w:val="00531227"/>
    <w:rsid w:val="00533A8A"/>
    <w:rsid w:val="005354A2"/>
    <w:rsid w:val="00541042"/>
    <w:rsid w:val="005415DF"/>
    <w:rsid w:val="005434A8"/>
    <w:rsid w:val="00543A38"/>
    <w:rsid w:val="00551939"/>
    <w:rsid w:val="005525A5"/>
    <w:rsid w:val="00552810"/>
    <w:rsid w:val="005546C4"/>
    <w:rsid w:val="00555A5E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A70F3"/>
    <w:rsid w:val="005B4CEB"/>
    <w:rsid w:val="005B7045"/>
    <w:rsid w:val="005C2CCC"/>
    <w:rsid w:val="005C3D89"/>
    <w:rsid w:val="005C6F0C"/>
    <w:rsid w:val="005C77A2"/>
    <w:rsid w:val="005D0354"/>
    <w:rsid w:val="005D0C07"/>
    <w:rsid w:val="005D65D3"/>
    <w:rsid w:val="005F03B9"/>
    <w:rsid w:val="005F1CB2"/>
    <w:rsid w:val="005F1F07"/>
    <w:rsid w:val="005F2779"/>
    <w:rsid w:val="005F4670"/>
    <w:rsid w:val="005F46C1"/>
    <w:rsid w:val="005F6954"/>
    <w:rsid w:val="00600813"/>
    <w:rsid w:val="00602C92"/>
    <w:rsid w:val="00603F39"/>
    <w:rsid w:val="00606901"/>
    <w:rsid w:val="006126DC"/>
    <w:rsid w:val="00612F7B"/>
    <w:rsid w:val="00616A82"/>
    <w:rsid w:val="00620E34"/>
    <w:rsid w:val="006216FC"/>
    <w:rsid w:val="00625262"/>
    <w:rsid w:val="00630DBB"/>
    <w:rsid w:val="00631A8E"/>
    <w:rsid w:val="00641613"/>
    <w:rsid w:val="00641ADB"/>
    <w:rsid w:val="00646D66"/>
    <w:rsid w:val="006478C5"/>
    <w:rsid w:val="0065167F"/>
    <w:rsid w:val="00651A58"/>
    <w:rsid w:val="00653107"/>
    <w:rsid w:val="00656D0C"/>
    <w:rsid w:val="006609DC"/>
    <w:rsid w:val="00662655"/>
    <w:rsid w:val="00664DFD"/>
    <w:rsid w:val="006709A3"/>
    <w:rsid w:val="006709D8"/>
    <w:rsid w:val="0067252E"/>
    <w:rsid w:val="00675483"/>
    <w:rsid w:val="00675E8A"/>
    <w:rsid w:val="00680703"/>
    <w:rsid w:val="00681DC1"/>
    <w:rsid w:val="00682B6C"/>
    <w:rsid w:val="00684B5B"/>
    <w:rsid w:val="006852B0"/>
    <w:rsid w:val="00685985"/>
    <w:rsid w:val="00685E1B"/>
    <w:rsid w:val="00687E51"/>
    <w:rsid w:val="00693782"/>
    <w:rsid w:val="006942F5"/>
    <w:rsid w:val="00695111"/>
    <w:rsid w:val="006977B8"/>
    <w:rsid w:val="006A5B26"/>
    <w:rsid w:val="006B1B12"/>
    <w:rsid w:val="006B1C85"/>
    <w:rsid w:val="006B500F"/>
    <w:rsid w:val="006B551F"/>
    <w:rsid w:val="006B5F0E"/>
    <w:rsid w:val="006B6270"/>
    <w:rsid w:val="006B726A"/>
    <w:rsid w:val="006C06DC"/>
    <w:rsid w:val="006C1E2A"/>
    <w:rsid w:val="006C3489"/>
    <w:rsid w:val="006C4836"/>
    <w:rsid w:val="006D3941"/>
    <w:rsid w:val="006D5A96"/>
    <w:rsid w:val="006E0793"/>
    <w:rsid w:val="006E0F90"/>
    <w:rsid w:val="006E3849"/>
    <w:rsid w:val="006E4CA5"/>
    <w:rsid w:val="006E4D11"/>
    <w:rsid w:val="006E4F07"/>
    <w:rsid w:val="006E6D5D"/>
    <w:rsid w:val="006F126A"/>
    <w:rsid w:val="006F1B33"/>
    <w:rsid w:val="006F2BCA"/>
    <w:rsid w:val="006F314E"/>
    <w:rsid w:val="006F38C7"/>
    <w:rsid w:val="006F4C74"/>
    <w:rsid w:val="006F6D41"/>
    <w:rsid w:val="00700147"/>
    <w:rsid w:val="00705190"/>
    <w:rsid w:val="00706DEA"/>
    <w:rsid w:val="00707756"/>
    <w:rsid w:val="007077E9"/>
    <w:rsid w:val="00711E3E"/>
    <w:rsid w:val="00711EA1"/>
    <w:rsid w:val="00712D9F"/>
    <w:rsid w:val="00713F90"/>
    <w:rsid w:val="007204B5"/>
    <w:rsid w:val="0072125A"/>
    <w:rsid w:val="00721509"/>
    <w:rsid w:val="00722659"/>
    <w:rsid w:val="0072459A"/>
    <w:rsid w:val="00725177"/>
    <w:rsid w:val="007256E3"/>
    <w:rsid w:val="00731780"/>
    <w:rsid w:val="007337A3"/>
    <w:rsid w:val="007348D7"/>
    <w:rsid w:val="007351B1"/>
    <w:rsid w:val="00737075"/>
    <w:rsid w:val="007450CF"/>
    <w:rsid w:val="007461C0"/>
    <w:rsid w:val="00746E47"/>
    <w:rsid w:val="00752C28"/>
    <w:rsid w:val="007539E0"/>
    <w:rsid w:val="00754D4C"/>
    <w:rsid w:val="0075587D"/>
    <w:rsid w:val="00761867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0B26"/>
    <w:rsid w:val="00787D17"/>
    <w:rsid w:val="00791163"/>
    <w:rsid w:val="00791C0A"/>
    <w:rsid w:val="00796DC1"/>
    <w:rsid w:val="007A0D7B"/>
    <w:rsid w:val="007A1661"/>
    <w:rsid w:val="007A6476"/>
    <w:rsid w:val="007A6773"/>
    <w:rsid w:val="007A7943"/>
    <w:rsid w:val="007B19F4"/>
    <w:rsid w:val="007B20F8"/>
    <w:rsid w:val="007B24C5"/>
    <w:rsid w:val="007B47E4"/>
    <w:rsid w:val="007B5E0D"/>
    <w:rsid w:val="007C0526"/>
    <w:rsid w:val="007C7BC5"/>
    <w:rsid w:val="007D3A3A"/>
    <w:rsid w:val="007D5EEC"/>
    <w:rsid w:val="007D5F45"/>
    <w:rsid w:val="007D707F"/>
    <w:rsid w:val="007D7C11"/>
    <w:rsid w:val="007E4717"/>
    <w:rsid w:val="007E4FD1"/>
    <w:rsid w:val="007E7527"/>
    <w:rsid w:val="007F352B"/>
    <w:rsid w:val="007F636B"/>
    <w:rsid w:val="007F7255"/>
    <w:rsid w:val="007F7294"/>
    <w:rsid w:val="00800906"/>
    <w:rsid w:val="00802336"/>
    <w:rsid w:val="008033CF"/>
    <w:rsid w:val="008034D4"/>
    <w:rsid w:val="00806CF4"/>
    <w:rsid w:val="00812821"/>
    <w:rsid w:val="00814D66"/>
    <w:rsid w:val="00817135"/>
    <w:rsid w:val="00817E4E"/>
    <w:rsid w:val="008201D6"/>
    <w:rsid w:val="008218F3"/>
    <w:rsid w:val="00821C51"/>
    <w:rsid w:val="00823A6D"/>
    <w:rsid w:val="00824677"/>
    <w:rsid w:val="00825F65"/>
    <w:rsid w:val="00833D45"/>
    <w:rsid w:val="0083749B"/>
    <w:rsid w:val="00840577"/>
    <w:rsid w:val="00843475"/>
    <w:rsid w:val="00844B47"/>
    <w:rsid w:val="008458B2"/>
    <w:rsid w:val="0084623F"/>
    <w:rsid w:val="0084700A"/>
    <w:rsid w:val="00850937"/>
    <w:rsid w:val="00852E36"/>
    <w:rsid w:val="00860BC3"/>
    <w:rsid w:val="00860F0D"/>
    <w:rsid w:val="00861931"/>
    <w:rsid w:val="00861E7A"/>
    <w:rsid w:val="00864758"/>
    <w:rsid w:val="008672F6"/>
    <w:rsid w:val="0087315D"/>
    <w:rsid w:val="008751AF"/>
    <w:rsid w:val="0087584E"/>
    <w:rsid w:val="00877206"/>
    <w:rsid w:val="0087725B"/>
    <w:rsid w:val="008775A4"/>
    <w:rsid w:val="00881275"/>
    <w:rsid w:val="008827C2"/>
    <w:rsid w:val="00883F9B"/>
    <w:rsid w:val="00893578"/>
    <w:rsid w:val="008959C4"/>
    <w:rsid w:val="008A48D4"/>
    <w:rsid w:val="008A5F1A"/>
    <w:rsid w:val="008B0C6C"/>
    <w:rsid w:val="008B1CA4"/>
    <w:rsid w:val="008B2B62"/>
    <w:rsid w:val="008C1245"/>
    <w:rsid w:val="008C6E96"/>
    <w:rsid w:val="008C7094"/>
    <w:rsid w:val="008D03D5"/>
    <w:rsid w:val="008D1E0D"/>
    <w:rsid w:val="008D1F4D"/>
    <w:rsid w:val="008D2060"/>
    <w:rsid w:val="008D6F87"/>
    <w:rsid w:val="008D71BA"/>
    <w:rsid w:val="008D7228"/>
    <w:rsid w:val="008D78BB"/>
    <w:rsid w:val="008E04FB"/>
    <w:rsid w:val="008E108A"/>
    <w:rsid w:val="008E3AFD"/>
    <w:rsid w:val="008E3C9F"/>
    <w:rsid w:val="008E6F4F"/>
    <w:rsid w:val="008F0531"/>
    <w:rsid w:val="008F0787"/>
    <w:rsid w:val="008F0B7C"/>
    <w:rsid w:val="008F24FD"/>
    <w:rsid w:val="008F54A4"/>
    <w:rsid w:val="008F65AF"/>
    <w:rsid w:val="0090154A"/>
    <w:rsid w:val="0090458C"/>
    <w:rsid w:val="0091234C"/>
    <w:rsid w:val="00915338"/>
    <w:rsid w:val="00920734"/>
    <w:rsid w:val="00920D49"/>
    <w:rsid w:val="009240B0"/>
    <w:rsid w:val="00927AFD"/>
    <w:rsid w:val="00930B0F"/>
    <w:rsid w:val="00931ED8"/>
    <w:rsid w:val="00932B5B"/>
    <w:rsid w:val="009341EE"/>
    <w:rsid w:val="00934E36"/>
    <w:rsid w:val="0093523A"/>
    <w:rsid w:val="00936258"/>
    <w:rsid w:val="00936C09"/>
    <w:rsid w:val="0094672B"/>
    <w:rsid w:val="00953765"/>
    <w:rsid w:val="00953E2D"/>
    <w:rsid w:val="00957E62"/>
    <w:rsid w:val="00960075"/>
    <w:rsid w:val="009606D4"/>
    <w:rsid w:val="00963070"/>
    <w:rsid w:val="00964FD2"/>
    <w:rsid w:val="00965CAD"/>
    <w:rsid w:val="009660C6"/>
    <w:rsid w:val="00967FFB"/>
    <w:rsid w:val="009747EF"/>
    <w:rsid w:val="00975F87"/>
    <w:rsid w:val="0098092B"/>
    <w:rsid w:val="00984091"/>
    <w:rsid w:val="009843B8"/>
    <w:rsid w:val="009845C9"/>
    <w:rsid w:val="00990AB4"/>
    <w:rsid w:val="009937A9"/>
    <w:rsid w:val="009974FC"/>
    <w:rsid w:val="009978E0"/>
    <w:rsid w:val="009A018D"/>
    <w:rsid w:val="009A2C6C"/>
    <w:rsid w:val="009A561B"/>
    <w:rsid w:val="009A579D"/>
    <w:rsid w:val="009A5C42"/>
    <w:rsid w:val="009B0C40"/>
    <w:rsid w:val="009B19E9"/>
    <w:rsid w:val="009B243F"/>
    <w:rsid w:val="009B3EE6"/>
    <w:rsid w:val="009B4E24"/>
    <w:rsid w:val="009B5FB4"/>
    <w:rsid w:val="009B6B00"/>
    <w:rsid w:val="009C64E7"/>
    <w:rsid w:val="009C67A1"/>
    <w:rsid w:val="009D008E"/>
    <w:rsid w:val="009D4A8B"/>
    <w:rsid w:val="009D6244"/>
    <w:rsid w:val="009D6536"/>
    <w:rsid w:val="009D6B7E"/>
    <w:rsid w:val="009E2971"/>
    <w:rsid w:val="009E2CAE"/>
    <w:rsid w:val="009F0399"/>
    <w:rsid w:val="009F0F75"/>
    <w:rsid w:val="009F106E"/>
    <w:rsid w:val="009F26B0"/>
    <w:rsid w:val="009F42EE"/>
    <w:rsid w:val="00A01BC5"/>
    <w:rsid w:val="00A04612"/>
    <w:rsid w:val="00A07C06"/>
    <w:rsid w:val="00A10ECB"/>
    <w:rsid w:val="00A12ED2"/>
    <w:rsid w:val="00A1374C"/>
    <w:rsid w:val="00A166FA"/>
    <w:rsid w:val="00A2049F"/>
    <w:rsid w:val="00A220AA"/>
    <w:rsid w:val="00A2657F"/>
    <w:rsid w:val="00A27C7F"/>
    <w:rsid w:val="00A30F7A"/>
    <w:rsid w:val="00A320A6"/>
    <w:rsid w:val="00A34511"/>
    <w:rsid w:val="00A34F83"/>
    <w:rsid w:val="00A35057"/>
    <w:rsid w:val="00A35469"/>
    <w:rsid w:val="00A3654C"/>
    <w:rsid w:val="00A3741D"/>
    <w:rsid w:val="00A37CCB"/>
    <w:rsid w:val="00A40F80"/>
    <w:rsid w:val="00A41552"/>
    <w:rsid w:val="00A426EF"/>
    <w:rsid w:val="00A44B63"/>
    <w:rsid w:val="00A461C4"/>
    <w:rsid w:val="00A47B37"/>
    <w:rsid w:val="00A5150A"/>
    <w:rsid w:val="00A528D4"/>
    <w:rsid w:val="00A570E2"/>
    <w:rsid w:val="00A6218F"/>
    <w:rsid w:val="00A62928"/>
    <w:rsid w:val="00A62A98"/>
    <w:rsid w:val="00A6793F"/>
    <w:rsid w:val="00A67A26"/>
    <w:rsid w:val="00A67B1A"/>
    <w:rsid w:val="00A70EFD"/>
    <w:rsid w:val="00A71C6A"/>
    <w:rsid w:val="00A739A4"/>
    <w:rsid w:val="00A74BA3"/>
    <w:rsid w:val="00A77661"/>
    <w:rsid w:val="00A86CEC"/>
    <w:rsid w:val="00A920E2"/>
    <w:rsid w:val="00A9215D"/>
    <w:rsid w:val="00A93442"/>
    <w:rsid w:val="00A95CE8"/>
    <w:rsid w:val="00A9685E"/>
    <w:rsid w:val="00AA3D4B"/>
    <w:rsid w:val="00AA4310"/>
    <w:rsid w:val="00AA4CF9"/>
    <w:rsid w:val="00AA675E"/>
    <w:rsid w:val="00AA6B97"/>
    <w:rsid w:val="00AB0499"/>
    <w:rsid w:val="00AC1BF5"/>
    <w:rsid w:val="00AD347D"/>
    <w:rsid w:val="00AD76B6"/>
    <w:rsid w:val="00AE031F"/>
    <w:rsid w:val="00AE1A2F"/>
    <w:rsid w:val="00AE51D1"/>
    <w:rsid w:val="00AE7E98"/>
    <w:rsid w:val="00AF1C15"/>
    <w:rsid w:val="00AF3B89"/>
    <w:rsid w:val="00AF5310"/>
    <w:rsid w:val="00B00769"/>
    <w:rsid w:val="00B0102B"/>
    <w:rsid w:val="00B05B5C"/>
    <w:rsid w:val="00B10653"/>
    <w:rsid w:val="00B12F5C"/>
    <w:rsid w:val="00B155AF"/>
    <w:rsid w:val="00B158C0"/>
    <w:rsid w:val="00B15FEE"/>
    <w:rsid w:val="00B1601E"/>
    <w:rsid w:val="00B237C3"/>
    <w:rsid w:val="00B255C4"/>
    <w:rsid w:val="00B25AA7"/>
    <w:rsid w:val="00B31029"/>
    <w:rsid w:val="00B3290D"/>
    <w:rsid w:val="00B33C25"/>
    <w:rsid w:val="00B35381"/>
    <w:rsid w:val="00B36241"/>
    <w:rsid w:val="00B41C42"/>
    <w:rsid w:val="00B459E4"/>
    <w:rsid w:val="00B51F11"/>
    <w:rsid w:val="00B56177"/>
    <w:rsid w:val="00B56987"/>
    <w:rsid w:val="00B575E5"/>
    <w:rsid w:val="00B627B0"/>
    <w:rsid w:val="00B7050F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469D"/>
    <w:rsid w:val="00BA47CB"/>
    <w:rsid w:val="00BA5875"/>
    <w:rsid w:val="00BA69E0"/>
    <w:rsid w:val="00BA7C94"/>
    <w:rsid w:val="00BB1C4F"/>
    <w:rsid w:val="00BB4FB2"/>
    <w:rsid w:val="00BB56E2"/>
    <w:rsid w:val="00BC755F"/>
    <w:rsid w:val="00BD223B"/>
    <w:rsid w:val="00BD72C5"/>
    <w:rsid w:val="00BE3EBF"/>
    <w:rsid w:val="00BE62A1"/>
    <w:rsid w:val="00BE646A"/>
    <w:rsid w:val="00BE661E"/>
    <w:rsid w:val="00BE6724"/>
    <w:rsid w:val="00BE6E20"/>
    <w:rsid w:val="00BE7803"/>
    <w:rsid w:val="00BF0956"/>
    <w:rsid w:val="00BF0A4E"/>
    <w:rsid w:val="00BF0B26"/>
    <w:rsid w:val="00BF5880"/>
    <w:rsid w:val="00BF704C"/>
    <w:rsid w:val="00C027F8"/>
    <w:rsid w:val="00C06580"/>
    <w:rsid w:val="00C1068C"/>
    <w:rsid w:val="00C14522"/>
    <w:rsid w:val="00C15A81"/>
    <w:rsid w:val="00C16449"/>
    <w:rsid w:val="00C17E05"/>
    <w:rsid w:val="00C20A60"/>
    <w:rsid w:val="00C21889"/>
    <w:rsid w:val="00C2272B"/>
    <w:rsid w:val="00C2490D"/>
    <w:rsid w:val="00C31980"/>
    <w:rsid w:val="00C328A0"/>
    <w:rsid w:val="00C35A93"/>
    <w:rsid w:val="00C364D6"/>
    <w:rsid w:val="00C468E9"/>
    <w:rsid w:val="00C5022C"/>
    <w:rsid w:val="00C54016"/>
    <w:rsid w:val="00C547E1"/>
    <w:rsid w:val="00C5556E"/>
    <w:rsid w:val="00C61E5B"/>
    <w:rsid w:val="00C628CD"/>
    <w:rsid w:val="00C658B0"/>
    <w:rsid w:val="00C71FDF"/>
    <w:rsid w:val="00C73069"/>
    <w:rsid w:val="00C74B02"/>
    <w:rsid w:val="00C75B71"/>
    <w:rsid w:val="00C7642A"/>
    <w:rsid w:val="00C819BE"/>
    <w:rsid w:val="00C855AC"/>
    <w:rsid w:val="00C8563E"/>
    <w:rsid w:val="00C8595C"/>
    <w:rsid w:val="00C91E62"/>
    <w:rsid w:val="00C93D9B"/>
    <w:rsid w:val="00C947EB"/>
    <w:rsid w:val="00C94F7A"/>
    <w:rsid w:val="00CA24B6"/>
    <w:rsid w:val="00CA619C"/>
    <w:rsid w:val="00CA7954"/>
    <w:rsid w:val="00CB0228"/>
    <w:rsid w:val="00CB30F6"/>
    <w:rsid w:val="00CB340C"/>
    <w:rsid w:val="00CB4CA9"/>
    <w:rsid w:val="00CB5C37"/>
    <w:rsid w:val="00CB5ED7"/>
    <w:rsid w:val="00CC0243"/>
    <w:rsid w:val="00CD0330"/>
    <w:rsid w:val="00CE1D2A"/>
    <w:rsid w:val="00CE35FF"/>
    <w:rsid w:val="00CE39CD"/>
    <w:rsid w:val="00CE7DC2"/>
    <w:rsid w:val="00CF0D33"/>
    <w:rsid w:val="00D00FD3"/>
    <w:rsid w:val="00D05AEE"/>
    <w:rsid w:val="00D06641"/>
    <w:rsid w:val="00D14994"/>
    <w:rsid w:val="00D2002E"/>
    <w:rsid w:val="00D20295"/>
    <w:rsid w:val="00D262EC"/>
    <w:rsid w:val="00D265A6"/>
    <w:rsid w:val="00D2677A"/>
    <w:rsid w:val="00D267A7"/>
    <w:rsid w:val="00D30BD3"/>
    <w:rsid w:val="00D32202"/>
    <w:rsid w:val="00D32942"/>
    <w:rsid w:val="00D351ED"/>
    <w:rsid w:val="00D370A7"/>
    <w:rsid w:val="00D41211"/>
    <w:rsid w:val="00D41A9C"/>
    <w:rsid w:val="00D45E72"/>
    <w:rsid w:val="00D46B23"/>
    <w:rsid w:val="00D47E85"/>
    <w:rsid w:val="00D507DA"/>
    <w:rsid w:val="00D52A73"/>
    <w:rsid w:val="00D60180"/>
    <w:rsid w:val="00D61921"/>
    <w:rsid w:val="00D6573B"/>
    <w:rsid w:val="00D7029C"/>
    <w:rsid w:val="00D71188"/>
    <w:rsid w:val="00D714D7"/>
    <w:rsid w:val="00D76826"/>
    <w:rsid w:val="00D8294D"/>
    <w:rsid w:val="00D83374"/>
    <w:rsid w:val="00D839C9"/>
    <w:rsid w:val="00D855B3"/>
    <w:rsid w:val="00D86E87"/>
    <w:rsid w:val="00D87F45"/>
    <w:rsid w:val="00D952A1"/>
    <w:rsid w:val="00DA3448"/>
    <w:rsid w:val="00DB2F66"/>
    <w:rsid w:val="00DB2F71"/>
    <w:rsid w:val="00DB6743"/>
    <w:rsid w:val="00DB7C40"/>
    <w:rsid w:val="00DC0261"/>
    <w:rsid w:val="00DC4402"/>
    <w:rsid w:val="00DC591A"/>
    <w:rsid w:val="00DD068E"/>
    <w:rsid w:val="00DD0EE9"/>
    <w:rsid w:val="00DD3795"/>
    <w:rsid w:val="00DD44E7"/>
    <w:rsid w:val="00DD6556"/>
    <w:rsid w:val="00DE27A2"/>
    <w:rsid w:val="00DE3A0D"/>
    <w:rsid w:val="00DF0BC0"/>
    <w:rsid w:val="00DF39BF"/>
    <w:rsid w:val="00DF7BE4"/>
    <w:rsid w:val="00E004B0"/>
    <w:rsid w:val="00E01F9D"/>
    <w:rsid w:val="00E030CF"/>
    <w:rsid w:val="00E0381A"/>
    <w:rsid w:val="00E1325C"/>
    <w:rsid w:val="00E13BE6"/>
    <w:rsid w:val="00E14400"/>
    <w:rsid w:val="00E1476B"/>
    <w:rsid w:val="00E227A4"/>
    <w:rsid w:val="00E242F0"/>
    <w:rsid w:val="00E316C2"/>
    <w:rsid w:val="00E372E4"/>
    <w:rsid w:val="00E37A7D"/>
    <w:rsid w:val="00E40FBF"/>
    <w:rsid w:val="00E427F2"/>
    <w:rsid w:val="00E45A06"/>
    <w:rsid w:val="00E463B0"/>
    <w:rsid w:val="00E47365"/>
    <w:rsid w:val="00E51C81"/>
    <w:rsid w:val="00E51DC9"/>
    <w:rsid w:val="00E5442D"/>
    <w:rsid w:val="00E544F2"/>
    <w:rsid w:val="00E54CE2"/>
    <w:rsid w:val="00E61F4A"/>
    <w:rsid w:val="00E62B29"/>
    <w:rsid w:val="00E644E7"/>
    <w:rsid w:val="00E7153A"/>
    <w:rsid w:val="00E71BCA"/>
    <w:rsid w:val="00E72C98"/>
    <w:rsid w:val="00E734E9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074D"/>
    <w:rsid w:val="00EA37CC"/>
    <w:rsid w:val="00EA3AD0"/>
    <w:rsid w:val="00EA4152"/>
    <w:rsid w:val="00EA62C1"/>
    <w:rsid w:val="00EA75CA"/>
    <w:rsid w:val="00EA7D0C"/>
    <w:rsid w:val="00EB0DAE"/>
    <w:rsid w:val="00EB1EB3"/>
    <w:rsid w:val="00EB5CC8"/>
    <w:rsid w:val="00EB6153"/>
    <w:rsid w:val="00EB7B7A"/>
    <w:rsid w:val="00EC0E31"/>
    <w:rsid w:val="00EC104B"/>
    <w:rsid w:val="00EC22A4"/>
    <w:rsid w:val="00EC6623"/>
    <w:rsid w:val="00ED00B7"/>
    <w:rsid w:val="00ED4480"/>
    <w:rsid w:val="00ED53C9"/>
    <w:rsid w:val="00ED7438"/>
    <w:rsid w:val="00ED7829"/>
    <w:rsid w:val="00EE0495"/>
    <w:rsid w:val="00EE1C2F"/>
    <w:rsid w:val="00EE48E6"/>
    <w:rsid w:val="00EE5382"/>
    <w:rsid w:val="00EE5E05"/>
    <w:rsid w:val="00EE6312"/>
    <w:rsid w:val="00EF1918"/>
    <w:rsid w:val="00EF239F"/>
    <w:rsid w:val="00EF24E6"/>
    <w:rsid w:val="00EF4B15"/>
    <w:rsid w:val="00F00049"/>
    <w:rsid w:val="00F00AF2"/>
    <w:rsid w:val="00F02839"/>
    <w:rsid w:val="00F03A84"/>
    <w:rsid w:val="00F10CA0"/>
    <w:rsid w:val="00F13CAE"/>
    <w:rsid w:val="00F14701"/>
    <w:rsid w:val="00F1718E"/>
    <w:rsid w:val="00F172A3"/>
    <w:rsid w:val="00F23C53"/>
    <w:rsid w:val="00F26472"/>
    <w:rsid w:val="00F26BDA"/>
    <w:rsid w:val="00F26D61"/>
    <w:rsid w:val="00F26E82"/>
    <w:rsid w:val="00F31B44"/>
    <w:rsid w:val="00F32E0C"/>
    <w:rsid w:val="00F32F4E"/>
    <w:rsid w:val="00F34C75"/>
    <w:rsid w:val="00F369C1"/>
    <w:rsid w:val="00F372ED"/>
    <w:rsid w:val="00F41E11"/>
    <w:rsid w:val="00F43005"/>
    <w:rsid w:val="00F43638"/>
    <w:rsid w:val="00F47436"/>
    <w:rsid w:val="00F47818"/>
    <w:rsid w:val="00F47E1D"/>
    <w:rsid w:val="00F507D1"/>
    <w:rsid w:val="00F519CD"/>
    <w:rsid w:val="00F53964"/>
    <w:rsid w:val="00F54F5C"/>
    <w:rsid w:val="00F550E5"/>
    <w:rsid w:val="00F57791"/>
    <w:rsid w:val="00F613D6"/>
    <w:rsid w:val="00F61CB0"/>
    <w:rsid w:val="00F640FF"/>
    <w:rsid w:val="00F656B9"/>
    <w:rsid w:val="00F67015"/>
    <w:rsid w:val="00F67FE8"/>
    <w:rsid w:val="00F7029C"/>
    <w:rsid w:val="00F7295D"/>
    <w:rsid w:val="00F72FCB"/>
    <w:rsid w:val="00F737D0"/>
    <w:rsid w:val="00F762A9"/>
    <w:rsid w:val="00F76A4B"/>
    <w:rsid w:val="00F80E51"/>
    <w:rsid w:val="00F81366"/>
    <w:rsid w:val="00F82AA6"/>
    <w:rsid w:val="00F8370E"/>
    <w:rsid w:val="00F86D2C"/>
    <w:rsid w:val="00F86F7F"/>
    <w:rsid w:val="00F9087D"/>
    <w:rsid w:val="00F91892"/>
    <w:rsid w:val="00F93876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E0FD6"/>
    <w:rsid w:val="00FE6AC7"/>
    <w:rsid w:val="00FF1988"/>
    <w:rsid w:val="00FF216F"/>
    <w:rsid w:val="00FF2532"/>
    <w:rsid w:val="00FF5085"/>
    <w:rsid w:val="00FF53AF"/>
    <w:rsid w:val="00FF55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AD7B8"/>
  <w15:docId w15:val="{A1AE3217-94CA-4317-B857-3D33BAD9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32B5B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D6573B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441170" w:themeColor="accent1"/>
      <w:sz w:val="44"/>
      <w:szCs w:val="80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D6573B"/>
    <w:pPr>
      <w:pBdr>
        <w:top w:val="single" w:sz="4" w:space="1" w:color="002664" w:themeColor="background2"/>
      </w:pBdr>
      <w:spacing w:before="240"/>
      <w:outlineLvl w:val="1"/>
    </w:pPr>
    <w:rPr>
      <w:rFonts w:cs="ArialMT"/>
      <w:bCs w:val="0"/>
      <w:sz w:val="36"/>
      <w:szCs w:val="36"/>
      <w:lang w:val="en-GB"/>
    </w:rPr>
  </w:style>
  <w:style w:type="paragraph" w:styleId="Heading3">
    <w:name w:val="heading 3"/>
    <w:basedOn w:val="Heading1"/>
    <w:next w:val="BodyText"/>
    <w:link w:val="Heading3Char"/>
    <w:uiPriority w:val="1"/>
    <w:qFormat/>
    <w:rsid w:val="00D6573B"/>
    <w:pPr>
      <w:spacing w:before="240"/>
      <w:outlineLvl w:val="2"/>
    </w:pPr>
    <w:rPr>
      <w:rFonts w:ascii="Public Sans Medium" w:eastAsia="Times New Roman" w:hAnsi="Public Sans Medium"/>
      <w:sz w:val="28"/>
      <w:szCs w:val="28"/>
    </w:rPr>
  </w:style>
  <w:style w:type="paragraph" w:styleId="Heading4">
    <w:name w:val="heading 4"/>
    <w:basedOn w:val="Heading1"/>
    <w:next w:val="BodyText"/>
    <w:link w:val="Heading4Char"/>
    <w:uiPriority w:val="1"/>
    <w:qFormat/>
    <w:rsid w:val="00D6573B"/>
    <w:pPr>
      <w:spacing w:before="240"/>
      <w:outlineLvl w:val="3"/>
    </w:pPr>
    <w:rPr>
      <w:rFonts w:ascii="Public Sans SemiBold" w:eastAsiaTheme="majorEastAsia" w:hAnsi="Public Sans SemiBold" w:cstheme="majorBidi"/>
      <w:sz w:val="25"/>
      <w:szCs w:val="25"/>
    </w:rPr>
  </w:style>
  <w:style w:type="paragraph" w:styleId="Heading5">
    <w:name w:val="heading 5"/>
    <w:basedOn w:val="Heading1"/>
    <w:next w:val="BodyText"/>
    <w:link w:val="Heading5Char"/>
    <w:uiPriority w:val="1"/>
    <w:qFormat/>
    <w:rsid w:val="00F23C53"/>
    <w:pPr>
      <w:spacing w:before="240"/>
      <w:outlineLvl w:val="4"/>
    </w:pPr>
    <w:rPr>
      <w:rFonts w:ascii="Public Sans SemiBold" w:eastAsiaTheme="majorEastAsia" w:hAnsi="Public Sans SemiBold" w:cstheme="majorBidi"/>
      <w:bCs w:val="0"/>
      <w:sz w:val="2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D657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41170" w:themeColor="accent1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D657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0837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D657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D657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6573B"/>
    <w:rPr>
      <w:rFonts w:asciiTheme="majorHAnsi" w:hAnsiTheme="majorHAnsi"/>
      <w:bCs/>
      <w:color w:val="441170" w:themeColor="accen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D6573B"/>
    <w:rPr>
      <w:rFonts w:asciiTheme="majorHAnsi" w:hAnsiTheme="majorHAnsi" w:cs="ArialMT"/>
      <w:color w:val="441170" w:themeColor="accent1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B10653"/>
    <w:pPr>
      <w:numPr>
        <w:numId w:val="3"/>
      </w:numPr>
    </w:pPr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B10653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1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2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D6573B"/>
    <w:rPr>
      <w:rFonts w:ascii="Public Sans Medium" w:eastAsia="Times New Roman" w:hAnsi="Public Sans Medium"/>
      <w:bCs/>
      <w:color w:val="441170" w:themeColor="accent1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8B0C6C"/>
    <w:pPr>
      <w:spacing w:before="0" w:line="216" w:lineRule="auto"/>
      <w:ind w:right="1985"/>
      <w:contextualSpacing/>
    </w:pPr>
    <w:rPr>
      <w:rFonts w:eastAsiaTheme="majorEastAsia" w:cstheme="majorBidi"/>
      <w:color w:val="FFFFFF" w:themeColor="background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441170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D6573B"/>
    <w:rPr>
      <w:rFonts w:ascii="Public Sans SemiBold" w:eastAsiaTheme="majorEastAsia" w:hAnsi="Public Sans SemiBold" w:cstheme="majorBidi"/>
      <w:bCs/>
      <w:color w:val="441170" w:themeColor="accent1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F23C53"/>
    <w:rPr>
      <w:rFonts w:ascii="Public Sans SemiBold" w:eastAsiaTheme="majorEastAsia" w:hAnsi="Public Sans SemiBold" w:cstheme="majorBidi"/>
      <w:color w:val="441170" w:themeColor="accent1"/>
      <w:szCs w:val="80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 w:themeFill="accent4"/>
      </w:tcPr>
    </w:tblStylePr>
    <w:tblStylePr w:type="band1Horz">
      <w:tblPr/>
      <w:tcPr>
        <w:shd w:val="clear" w:color="auto" w:fill="8055F1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 w:themeColor="accent4" w:themeTint="99"/>
        <w:left w:val="single" w:sz="4" w:space="0" w:color="B298F6" w:themeColor="accent4" w:themeTint="99"/>
        <w:bottom w:val="single" w:sz="4" w:space="0" w:color="B298F6" w:themeColor="accent4" w:themeTint="99"/>
        <w:right w:val="single" w:sz="4" w:space="0" w:color="B298F6" w:themeColor="accent4" w:themeTint="99"/>
        <w:insideH w:val="single" w:sz="4" w:space="0" w:color="B298F6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55F1" w:themeColor="accent4"/>
          <w:left w:val="single" w:sz="4" w:space="0" w:color="8055F1" w:themeColor="accent4"/>
          <w:bottom w:val="single" w:sz="4" w:space="0" w:color="8055F1" w:themeColor="accent4"/>
          <w:right w:val="single" w:sz="4" w:space="0" w:color="8055F1" w:themeColor="accent4"/>
          <w:insideH w:val="nil"/>
        </w:tcBorders>
        <w:shd w:val="clear" w:color="auto" w:fill="8055F1" w:themeFill="accent4"/>
      </w:tcPr>
    </w:tblStylePr>
    <w:tblStylePr w:type="lastRow">
      <w:rPr>
        <w:b/>
        <w:bCs/>
      </w:rPr>
      <w:tblPr/>
      <w:tcPr>
        <w:tcBorders>
          <w:top w:val="double" w:sz="4" w:space="0" w:color="B298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 w:themeFill="accent4" w:themeFillTint="33"/>
      </w:tcPr>
    </w:tblStylePr>
    <w:tblStylePr w:type="band1Horz">
      <w:tblPr/>
      <w:tcPr>
        <w:shd w:val="clear" w:color="auto" w:fill="E5DCFC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/>
      <w:color w:val="FFFFFF" w:themeColor="background1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441170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E6E1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D6573B"/>
    <w:pPr>
      <w:keepLines/>
      <w:pBdr>
        <w:top w:val="single" w:sz="4" w:space="1" w:color="DABCF5" w:themeColor="accent1" w:themeTint="33"/>
        <w:bottom w:val="single" w:sz="4" w:space="1" w:color="DABCF5" w:themeColor="accent1" w:themeTint="33"/>
      </w:pBdr>
      <w:spacing w:before="240" w:after="480"/>
    </w:pPr>
    <w:rPr>
      <w:rFonts w:ascii="Public Sans ExtraLight" w:hAnsi="Public Sans ExtraLight"/>
      <w:color w:val="441170" w:themeColor="accent1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D6573B"/>
    <w:pPr>
      <w:spacing w:before="240" w:after="240"/>
      <w:ind w:left="454" w:right="454"/>
    </w:pPr>
    <w:rPr>
      <w:rFonts w:ascii="Public Sans ExtraLight" w:hAnsi="Public Sans ExtraLight"/>
      <w:color w:val="441170" w:themeColor="accent1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D6573B"/>
    <w:rPr>
      <w:rFonts w:ascii="Public Sans ExtraLight" w:hAnsi="Public Sans ExtraLight"/>
      <w:color w:val="441170" w:themeColor="accent1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D6573B"/>
    <w:pPr>
      <w:ind w:left="454" w:right="454"/>
    </w:pPr>
    <w:rPr>
      <w:rFonts w:ascii="Public Sans Medium" w:hAnsi="Public Sans Medium"/>
      <w:bCs/>
      <w:color w:val="441170" w:themeColor="accent1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8B0C6C"/>
    <w:pPr>
      <w:spacing w:before="0" w:line="240" w:lineRule="auto"/>
      <w:ind w:right="1985"/>
    </w:pPr>
    <w:rPr>
      <w:rFonts w:ascii="Public Sans SemiBold" w:hAnsi="Public Sans SemiBold"/>
      <w:color w:val="FFFFFF" w:themeColor="background1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877206"/>
    <w:pPr>
      <w:spacing w:before="60" w:after="60" w:line="240" w:lineRule="auto"/>
    </w:pPr>
    <w:rPr>
      <w:rFonts w:asciiTheme="majorHAnsi" w:hAnsiTheme="majorHAnsi"/>
      <w:iCs/>
      <w:color w:val="441170" w:themeColor="accent1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ascii="Public Sans Light" w:hAnsi="Public Sans Light"/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B10653"/>
    <w:pPr>
      <w:numPr>
        <w:ilvl w:val="0"/>
        <w:numId w:val="5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B10653"/>
    <w:pPr>
      <w:numPr>
        <w:ilvl w:val="1"/>
        <w:numId w:val="5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B10653"/>
    <w:pPr>
      <w:numPr>
        <w:ilvl w:val="2"/>
      </w:numPr>
    </w:pPr>
  </w:style>
  <w:style w:type="numbering" w:customStyle="1" w:styleId="DPEBullets">
    <w:name w:val="DPE Bullets"/>
    <w:uiPriority w:val="99"/>
    <w:rsid w:val="00B10653"/>
    <w:pPr>
      <w:numPr>
        <w:numId w:val="4"/>
      </w:numPr>
    </w:pPr>
  </w:style>
  <w:style w:type="numbering" w:customStyle="1" w:styleId="DPELists">
    <w:name w:val="DPE Lists"/>
    <w:uiPriority w:val="99"/>
    <w:rsid w:val="00B10653"/>
    <w:pPr>
      <w:numPr>
        <w:numId w:val="9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B10653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B10653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8B0C6C"/>
    <w:rPr>
      <w:rFonts w:eastAsiaTheme="majorEastAsia" w:cstheme="majorBidi"/>
      <w:color w:val="FFFFFF" w:themeColor="background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B10653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B10653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B10653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B10653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B10653"/>
    <w:pPr>
      <w:numPr>
        <w:numId w:val="3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D6573B"/>
    <w:rPr>
      <w:rFonts w:asciiTheme="majorHAnsi" w:eastAsiaTheme="majorEastAsia" w:hAnsiTheme="majorHAnsi" w:cstheme="majorBidi"/>
      <w:color w:val="441170" w:themeColor="accent1"/>
    </w:rPr>
  </w:style>
  <w:style w:type="character" w:customStyle="1" w:styleId="Heading7Char">
    <w:name w:val="Heading 7 Char"/>
    <w:basedOn w:val="DefaultParagraphFont"/>
    <w:link w:val="Heading7"/>
    <w:uiPriority w:val="1"/>
    <w:rsid w:val="00D6573B"/>
    <w:rPr>
      <w:rFonts w:asciiTheme="majorHAnsi" w:eastAsiaTheme="majorEastAsia" w:hAnsiTheme="majorHAnsi" w:cstheme="majorBidi"/>
      <w:i/>
      <w:iCs/>
      <w:color w:val="21083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D6573B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D6573B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D6573B"/>
    <w:pPr>
      <w:pBdr>
        <w:top w:val="single" w:sz="4" w:space="10" w:color="441170" w:themeColor="accent1"/>
        <w:bottom w:val="single" w:sz="4" w:space="10" w:color="441170" w:themeColor="accent1"/>
      </w:pBdr>
      <w:spacing w:before="360" w:after="360"/>
      <w:ind w:left="567" w:right="567"/>
    </w:pPr>
    <w:rPr>
      <w:rFonts w:ascii="Public Sans ExtraLight" w:hAnsi="Public Sans ExtraLight"/>
      <w:iCs/>
      <w:color w:val="441170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D6573B"/>
    <w:rPr>
      <w:rFonts w:ascii="Public Sans ExtraLight" w:hAnsi="Public Sans ExtraLight"/>
      <w:iCs/>
      <w:color w:val="441170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D6573B"/>
    <w:rPr>
      <w:rFonts w:ascii="Public Sans Medium" w:hAnsi="Public Sans Medium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D6573B"/>
    <w:rPr>
      <w:rFonts w:ascii="Public Sans Medium" w:hAnsi="Public Sans Medium"/>
      <w:iCs/>
      <w:color w:val="441170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87315D"/>
    <w:pPr>
      <w:spacing w:before="120"/>
    </w:pPr>
    <w:rPr>
      <w:noProof/>
      <w:color w:val="22272B" w:themeColor="text1"/>
      <w:sz w:val="24"/>
    </w:rPr>
  </w:style>
  <w:style w:type="character" w:customStyle="1" w:styleId="HeaderTitle2Char">
    <w:name w:val="Header Title 2 Char"/>
    <w:basedOn w:val="HeaderTitleChar"/>
    <w:link w:val="HeaderTitle2"/>
    <w:rsid w:val="0087315D"/>
    <w:rPr>
      <w:rFonts w:eastAsiaTheme="majorEastAsia" w:cstheme="majorBidi"/>
      <w:noProof/>
      <w:color w:val="22272B" w:themeColor="text1"/>
      <w:spacing w:val="-10"/>
      <w:kern w:val="28"/>
      <w:sz w:val="24"/>
      <w:szCs w:val="80"/>
    </w:rPr>
  </w:style>
  <w:style w:type="paragraph" w:customStyle="1" w:styleId="CalloutBody">
    <w:name w:val="Callout Body"/>
    <w:basedOn w:val="BodyText"/>
    <w:uiPriority w:val="22"/>
    <w:qFormat/>
    <w:rsid w:val="00AA3D4B"/>
    <w:pPr>
      <w:pBdr>
        <w:top w:val="single" w:sz="36" w:space="9" w:color="E6E1FD" w:themeColor="accent2"/>
        <w:left w:val="single" w:sz="36" w:space="9" w:color="E6E1FD" w:themeColor="accent2"/>
        <w:bottom w:val="single" w:sz="36" w:space="11" w:color="E6E1FD" w:themeColor="accent2"/>
        <w:right w:val="single" w:sz="36" w:space="9" w:color="E6E1FD" w:themeColor="accent2"/>
      </w:pBdr>
      <w:shd w:val="clear" w:color="auto" w:fill="E6E1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AA3D4B"/>
    <w:pPr>
      <w:numPr>
        <w:numId w:val="8"/>
      </w:numPr>
    </w:pPr>
  </w:style>
  <w:style w:type="paragraph" w:customStyle="1" w:styleId="CalloutBullet1">
    <w:name w:val="Callout Bullet 1"/>
    <w:basedOn w:val="CalloutList1"/>
    <w:uiPriority w:val="22"/>
    <w:qFormat/>
    <w:rsid w:val="00AA3D4B"/>
    <w:pPr>
      <w:numPr>
        <w:numId w:val="6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AA3D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AA3D4B"/>
    <w:pPr>
      <w:numPr>
        <w:ilvl w:val="2"/>
      </w:numPr>
    </w:pPr>
  </w:style>
  <w:style w:type="numbering" w:customStyle="1" w:styleId="CalloutBullets">
    <w:name w:val="Callout Bullets"/>
    <w:uiPriority w:val="99"/>
    <w:rsid w:val="00AA3D4B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AA3D4B"/>
    <w:pPr>
      <w:pBdr>
        <w:top w:val="single" w:sz="36" w:space="9" w:color="E6E1FD" w:themeColor="accent2"/>
        <w:left w:val="single" w:sz="36" w:space="9" w:color="E6E1FD" w:themeColor="accent2"/>
        <w:bottom w:val="single" w:sz="36" w:space="11" w:color="E6E1FD" w:themeColor="accent2"/>
        <w:right w:val="single" w:sz="36" w:space="9" w:color="E6E1FD" w:themeColor="accent2"/>
      </w:pBdr>
      <w:shd w:val="clear" w:color="auto" w:fill="E6E1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441170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AA3D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AA3D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AA3D4B"/>
    <w:pPr>
      <w:numPr>
        <w:ilvl w:val="2"/>
      </w:numPr>
    </w:pPr>
  </w:style>
  <w:style w:type="paragraph" w:styleId="ListContinue2">
    <w:name w:val="List Continue 2"/>
    <w:basedOn w:val="Normal"/>
    <w:uiPriority w:val="3"/>
    <w:rsid w:val="00B10653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B10653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B10653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B10653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B10653"/>
    <w:pPr>
      <w:spacing w:before="60" w:after="60"/>
      <w:ind w:left="624"/>
    </w:pPr>
    <w:rPr>
      <w:rFonts w:ascii="Public Sans Light" w:hAnsi="Public Sans Light"/>
    </w:r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B10653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B10653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B10653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B10653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B10653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B10653"/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B10653"/>
    <w:rPr>
      <w:rFonts w:ascii="Public Sans Light" w:hAnsi="Public Sans Light"/>
    </w:rPr>
  </w:style>
  <w:style w:type="paragraph" w:customStyle="1" w:styleId="TableBullet">
    <w:name w:val="Table Bullet"/>
    <w:basedOn w:val="ListBullet"/>
    <w:link w:val="TableBulletChar"/>
    <w:uiPriority w:val="3"/>
    <w:qFormat/>
    <w:rsid w:val="00B10653"/>
    <w:pPr>
      <w:ind w:left="227" w:hanging="227"/>
    </w:pPr>
    <w:rPr>
      <w:sz w:val="20"/>
    </w:rPr>
  </w:style>
  <w:style w:type="character" w:customStyle="1" w:styleId="TableBulletChar">
    <w:name w:val="Table Bullet Char"/>
    <w:basedOn w:val="ListBulletChar"/>
    <w:link w:val="TableBullet"/>
    <w:uiPriority w:val="3"/>
    <w:rsid w:val="00B10653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B10653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B10653"/>
    <w:rPr>
      <w:rFonts w:ascii="Public Sans Light" w:hAnsi="Public Sans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2B5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A21"/>
    <w:pPr>
      <w:spacing w:before="0" w:after="160" w:line="240" w:lineRule="auto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A21"/>
    <w:rPr>
      <w:rFonts w:eastAsia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BD3"/>
    <w:pPr>
      <w:spacing w:before="120" w:after="120"/>
    </w:pPr>
    <w:rPr>
      <w:rFonts w:eastAsia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BD3"/>
    <w:rPr>
      <w:rFonts w:eastAsiaTheme="minorHAnsi" w:cstheme="minorBidi"/>
      <w:b/>
      <w:bCs/>
      <w:sz w:val="20"/>
      <w:szCs w:val="20"/>
    </w:rPr>
  </w:style>
  <w:style w:type="paragraph" w:styleId="Revision">
    <w:name w:val="Revision"/>
    <w:hidden/>
    <w:semiHidden/>
    <w:rsid w:val="00C2272B"/>
    <w:pPr>
      <w:spacing w:before="0" w:after="0"/>
    </w:pPr>
  </w:style>
  <w:style w:type="character" w:styleId="Mention">
    <w:name w:val="Mention"/>
    <w:basedOn w:val="DefaultParagraphFont"/>
    <w:uiPriority w:val="99"/>
    <w:unhideWhenUsed/>
    <w:rsid w:val="00CB5C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cnsw.info@cemeteries.nsw.gov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df01\Downloads\DPE_MN_Short-Document_V1-2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734B6D44344D9B86429BE4F25D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FC46-33C1-40AA-A7AA-0C88DF01B2CF}"/>
      </w:docPartPr>
      <w:docPartBody>
        <w:p w:rsidR="004D3BC9" w:rsidRDefault="004D3BC9">
          <w:pPr>
            <w:pStyle w:val="3E734B6D44344D9B86429BE4F25DC3C4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9"/>
    <w:rsid w:val="001E331D"/>
    <w:rsid w:val="001E4ED4"/>
    <w:rsid w:val="0020642B"/>
    <w:rsid w:val="00485968"/>
    <w:rsid w:val="004D3BC9"/>
    <w:rsid w:val="00867D1B"/>
    <w:rsid w:val="00AD55CC"/>
    <w:rsid w:val="00E96EE1"/>
    <w:rsid w:val="00F9087D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3E734B6D44344D9B86429BE4F25DC3C4">
    <w:name w:val="3E734B6D44344D9B86429BE4F25DC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PE_nonCorpPurple_Master">
  <a:themeElements>
    <a:clrScheme name="Master Non-Corp Brown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441170"/>
      </a:accent1>
      <a:accent2>
        <a:srgbClr val="E6E1FD"/>
      </a:accent2>
      <a:accent3>
        <a:srgbClr val="495054"/>
      </a:accent3>
      <a:accent4>
        <a:srgbClr val="8055F1"/>
      </a:accent4>
      <a:accent5>
        <a:srgbClr val="EBEBEB"/>
      </a:accent5>
      <a:accent6>
        <a:srgbClr val="CEBFFF"/>
      </a:accent6>
      <a:hlink>
        <a:srgbClr val="22272B"/>
      </a:hlink>
      <a:folHlink>
        <a:srgbClr val="22272B"/>
      </a:folHlink>
    </a:clrScheme>
    <a:fontScheme name="NSW Gov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CACF82-4698-4965-9820-4A9615CA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FB5B9-2920-47B4-A63A-0FF6CE265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81B9D0-AF8C-44A2-93C1-BFACAAED2588}">
  <ds:schemaRefs>
    <ds:schemaRef ds:uri="http://schemas.microsoft.com/office/infopath/2007/PartnerControls"/>
    <ds:schemaRef ds:uri="http://purl.org/dc/elements/1.1/"/>
    <ds:schemaRef ds:uri="0dcadc63-629f-4c0c-a327-0f7eceea4b3e"/>
    <ds:schemaRef ds:uri="http://purl.org/dc/terms/"/>
    <ds:schemaRef ds:uri="065f1930-19d8-4e0c-8295-56da7cfca5c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DPE_MN_Short-Document_V1-21.dotm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&lt;Operator Name&gt; Customer Service Charter</vt:lpstr>
    </vt:vector>
  </TitlesOfParts>
  <Company/>
  <LinksUpToDate>false</LinksUpToDate>
  <CharactersWithSpaces>5198</CharactersWithSpaces>
  <SharedDoc>false</SharedDoc>
  <HLinks>
    <vt:vector size="6" baseType="variant">
      <vt:variant>
        <vt:i4>4259882</vt:i4>
      </vt:variant>
      <vt:variant>
        <vt:i4>0</vt:i4>
      </vt:variant>
      <vt:variant>
        <vt:i4>0</vt:i4>
      </vt:variant>
      <vt:variant>
        <vt:i4>5</vt:i4>
      </vt:variant>
      <vt:variant>
        <vt:lpwstr>mailto:ccnsw.info@cemeteries.nsw.gov.au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&lt;Operator Name&gt; Customer Service Charter</dc:title>
  <dc:subject/>
  <dc:creator>Fiona Lansdown</dc:creator>
  <cp:keywords/>
  <cp:lastModifiedBy>Ellie Royal</cp:lastModifiedBy>
  <cp:revision>2</cp:revision>
  <cp:lastPrinted>2021-11-27T00:27:00Z</cp:lastPrinted>
  <dcterms:created xsi:type="dcterms:W3CDTF">2024-08-19T05:24:00Z</dcterms:created>
  <dcterms:modified xsi:type="dcterms:W3CDTF">2024-08-19T05:24:00Z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0x010100A4BA907653CCEC41A2E8CE23A0E39136</vt:lpwstr>
  </property>
  <property fmtid="{D5CDD505-2E9C-101B-9397-08002B2CF9AE}" pid="3" name="Order">
    <vt:r8>688500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